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311CF1E3" w:rsidR="009020C2" w:rsidRPr="00D65CAB" w:rsidRDefault="00934F7D" w:rsidP="000646DE">
      <w:pPr>
        <w:tabs>
          <w:tab w:val="center" w:pos="7200"/>
        </w:tabs>
        <w:jc w:val="center"/>
        <w:rPr>
          <w:rFonts w:asciiTheme="minorHAnsi" w:hAnsiTheme="minorHAnsi" w:cstheme="minorHAnsi"/>
          <w:b/>
          <w:sz w:val="28"/>
          <w:szCs w:val="40"/>
        </w:rPr>
      </w:pPr>
      <w:r w:rsidRPr="00D65CAB">
        <w:rPr>
          <w:rFonts w:asciiTheme="minorHAnsi" w:hAnsiTheme="minorHAnsi" w:cstheme="minorHAnsi"/>
          <w:b/>
          <w:noProof/>
          <w:sz w:val="28"/>
          <w:szCs w:val="40"/>
        </w:rPr>
        <mc:AlternateContent>
          <mc:Choice Requires="wps">
            <w:drawing>
              <wp:anchor distT="0" distB="0" distL="114300" distR="114300" simplePos="0" relativeHeight="251658241" behindDoc="0" locked="0" layoutInCell="1" allowOverlap="1" wp14:anchorId="783BBC8F" wp14:editId="73B27B62">
                <wp:simplePos x="0" y="0"/>
                <wp:positionH relativeFrom="column">
                  <wp:posOffset>6343650</wp:posOffset>
                </wp:positionH>
                <wp:positionV relativeFrom="paragraph">
                  <wp:posOffset>-421640</wp:posOffset>
                </wp:positionV>
                <wp:extent cx="3190875" cy="806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90875" cy="806450"/>
                        </a:xfrm>
                        <a:prstGeom prst="rect">
                          <a:avLst/>
                        </a:prstGeom>
                        <a:noFill/>
                        <a:ln w="6350">
                          <a:noFill/>
                        </a:ln>
                      </wps:spPr>
                      <wps:txbx>
                        <w:txbxContent>
                          <w:p w14:paraId="587A835E" w14:textId="4317C627" w:rsidR="009C3E8A" w:rsidRPr="007A74B1" w:rsidRDefault="00934F7D" w:rsidP="00934F7D">
                            <w:pPr>
                              <w:pStyle w:val="Header"/>
                              <w:tabs>
                                <w:tab w:val="clear" w:pos="4680"/>
                                <w:tab w:val="clear" w:pos="9360"/>
                              </w:tabs>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AP Biology</w:t>
                            </w:r>
                          </w:p>
                          <w:p w14:paraId="6F0EA242" w14:textId="3AE7E6A5" w:rsidR="009C3E8A" w:rsidRPr="007A74B1" w:rsidRDefault="00934F7D" w:rsidP="002917DE">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 </w:t>
                            </w:r>
                            <w:r w:rsidR="002917DE">
                              <w:rPr>
                                <w:rFonts w:ascii="Proxima Nova Light" w:hAnsi="Proxima Nova Light" w:cs="Arial"/>
                                <w:color w:val="FFFFFF" w:themeColor="background1"/>
                                <w:sz w:val="21"/>
                                <w:szCs w:val="21"/>
                              </w:rPr>
                              <w:t>3</w:t>
                            </w:r>
                            <w:r>
                              <w:rPr>
                                <w:rFonts w:ascii="Proxima Nova Light" w:hAnsi="Proxima Nova Light" w:cs="Arial"/>
                                <w:color w:val="FFFFFF" w:themeColor="background1"/>
                                <w:sz w:val="21"/>
                                <w:szCs w:val="21"/>
                              </w:rPr>
                              <w:t xml:space="preserve">: </w:t>
                            </w:r>
                            <w:r w:rsidR="004941AA">
                              <w:rPr>
                                <w:rFonts w:ascii="Proxima Nova Light" w:hAnsi="Proxima Nova Light" w:cs="Arial"/>
                                <w:color w:val="FFFFFF" w:themeColor="background1"/>
                                <w:sz w:val="21"/>
                                <w:szCs w:val="21"/>
                              </w:rPr>
                              <w:t>Cellular Energetics</w:t>
                            </w:r>
                          </w:p>
                          <w:p w14:paraId="1F73BA82" w14:textId="5F471A66" w:rsidR="009C3E8A" w:rsidRPr="007A74B1" w:rsidRDefault="009C3E8A" w:rsidP="00934F7D">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B47B35">
                              <w:rPr>
                                <w:rFonts w:ascii="Proxima Nova Light" w:hAnsi="Proxima Nova Light" w:cs="Arial"/>
                                <w:color w:val="FFFFFF" w:themeColor="background1"/>
                                <w:sz w:val="21"/>
                                <w:szCs w:val="21"/>
                              </w:rPr>
                              <w:t>12</w:t>
                            </w:r>
                            <w:r w:rsidRPr="007A74B1">
                              <w:rPr>
                                <w:rFonts w:ascii="Proxima Nova Light" w:hAnsi="Proxima Nova Light" w:cs="Arial"/>
                                <w:color w:val="FFFFFF" w:themeColor="background1"/>
                                <w:sz w:val="21"/>
                                <w:szCs w:val="21"/>
                              </w:rPr>
                              <w:t xml:space="preserve"> Days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BBC8F" id="_x0000_t202" coordsize="21600,21600" o:spt="202" path="m,l,21600r21600,l21600,xe">
                <v:stroke joinstyle="miter"/>
                <v:path gradientshapeok="t" o:connecttype="rect"/>
              </v:shapetype>
              <v:shape id="Text Box 4" o:spid="_x0000_s1026" type="#_x0000_t202" style="position:absolute;left:0;text-align:left;margin-left:499.5pt;margin-top:-33.2pt;width:251.25pt;height:6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" filled="f" stroked="f" strokeweight=".5pt">
                <v:textbox>
                  <w:txbxContent>
                    <w:p w14:paraId="587A835E" w14:textId="4317C627" w:rsidR="009C3E8A" w:rsidRPr="007A74B1" w:rsidRDefault="00934F7D" w:rsidP="00934F7D">
                      <w:pPr>
                        <w:pStyle w:val="Header"/>
                        <w:tabs>
                          <w:tab w:val="clear" w:pos="4680"/>
                          <w:tab w:val="clear" w:pos="9360"/>
                        </w:tabs>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AP Biology</w:t>
                      </w:r>
                    </w:p>
                    <w:p w14:paraId="6F0EA242" w14:textId="3AE7E6A5" w:rsidR="009C3E8A" w:rsidRPr="007A74B1" w:rsidRDefault="00934F7D" w:rsidP="002917DE">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 </w:t>
                      </w:r>
                      <w:r w:rsidR="002917DE">
                        <w:rPr>
                          <w:rFonts w:ascii="Proxima Nova Light" w:hAnsi="Proxima Nova Light" w:cs="Arial"/>
                          <w:color w:val="FFFFFF" w:themeColor="background1"/>
                          <w:sz w:val="21"/>
                          <w:szCs w:val="21"/>
                        </w:rPr>
                        <w:t>3</w:t>
                      </w:r>
                      <w:r>
                        <w:rPr>
                          <w:rFonts w:ascii="Proxima Nova Light" w:hAnsi="Proxima Nova Light" w:cs="Arial"/>
                          <w:color w:val="FFFFFF" w:themeColor="background1"/>
                          <w:sz w:val="21"/>
                          <w:szCs w:val="21"/>
                        </w:rPr>
                        <w:t xml:space="preserve">: </w:t>
                      </w:r>
                      <w:r w:rsidR="004941AA">
                        <w:rPr>
                          <w:rFonts w:ascii="Proxima Nova Light" w:hAnsi="Proxima Nova Light" w:cs="Arial"/>
                          <w:color w:val="FFFFFF" w:themeColor="background1"/>
                          <w:sz w:val="21"/>
                          <w:szCs w:val="21"/>
                        </w:rPr>
                        <w:t>Cellular Energetics</w:t>
                      </w:r>
                    </w:p>
                    <w:p w14:paraId="1F73BA82" w14:textId="5F471A66" w:rsidR="009C3E8A" w:rsidRPr="007A74B1" w:rsidRDefault="009C3E8A" w:rsidP="00934F7D">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B47B35">
                        <w:rPr>
                          <w:rFonts w:ascii="Proxima Nova Light" w:hAnsi="Proxima Nova Light" w:cs="Arial"/>
                          <w:color w:val="FFFFFF" w:themeColor="background1"/>
                          <w:sz w:val="21"/>
                          <w:szCs w:val="21"/>
                        </w:rPr>
                        <w:t>12</w:t>
                      </w:r>
                      <w:r w:rsidRPr="007A74B1">
                        <w:rPr>
                          <w:rFonts w:ascii="Proxima Nova Light" w:hAnsi="Proxima Nova Light" w:cs="Arial"/>
                          <w:color w:val="FFFFFF" w:themeColor="background1"/>
                          <w:sz w:val="21"/>
                          <w:szCs w:val="21"/>
                        </w:rPr>
                        <w:t xml:space="preserve"> Days </w:t>
                      </w:r>
                    </w:p>
                  </w:txbxContent>
                </v:textbox>
              </v:shape>
            </w:pict>
          </mc:Fallback>
        </mc:AlternateContent>
      </w:r>
      <w:r w:rsidR="000F19DB" w:rsidRPr="00D65CAB">
        <w:rPr>
          <w:rFonts w:asciiTheme="minorHAnsi" w:hAnsiTheme="minorHAnsi" w:cstheme="minorHAnsi"/>
          <w:b/>
          <w:noProof/>
          <w:sz w:val="28"/>
          <w:szCs w:val="40"/>
        </w:rPr>
        <mc:AlternateContent>
          <mc:Choice Requires="wps">
            <w:drawing>
              <wp:anchor distT="0" distB="0" distL="114300" distR="114300" simplePos="0" relativeHeight="251658242" behindDoc="0" locked="0" layoutInCell="1" allowOverlap="1" wp14:anchorId="6132DCD3" wp14:editId="704B608A">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52EE0E22" w:rsidR="009C3E8A" w:rsidRPr="00EC4688" w:rsidRDefault="004941AA"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CELLULAR ENERGETICS</w:t>
                            </w:r>
                          </w:p>
                          <w:p w14:paraId="04506C84" w14:textId="77777777" w:rsidR="009C3E8A" w:rsidRPr="00EC4688" w:rsidRDefault="009C3E8A" w:rsidP="00CD0D6E">
                            <w:pPr>
                              <w:tabs>
                                <w:tab w:val="left" w:pos="1344"/>
                                <w:tab w:val="center" w:pos="7200"/>
                              </w:tabs>
                              <w:jc w:val="center"/>
                              <w:rPr>
                                <w:rFonts w:ascii="Proxima Nova" w:hAnsi="Proxima Nova" w:cs="Arial"/>
                                <w:b/>
                                <w:color w:val="FFDF74"/>
                                <w:sz w:val="28"/>
                                <w:szCs w:val="40"/>
                              </w:rPr>
                            </w:pPr>
                            <w:r w:rsidRPr="00EC4688">
                              <w:rPr>
                                <w:rFonts w:ascii="Proxima Nova" w:hAnsi="Proxima Nova" w:cs="Arial"/>
                                <w:b/>
                                <w:color w:val="FFDF74"/>
                                <w:sz w:val="28"/>
                                <w:szCs w:val="40"/>
                              </w:rPr>
                              <w:t>UNIT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2DCD3" id="Text Box 5" o:spid="_x0000_s1027"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ggGgIAADMEAAAOAAAAZHJzL2Uyb0RvYy54bWysU02P2yAQvVfqf0DcG9tJnG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" filled="f" stroked="f" strokeweight=".5pt">
                <v:textbox>
                  <w:txbxContent>
                    <w:p w14:paraId="22B7E81D" w14:textId="52EE0E22" w:rsidR="009C3E8A" w:rsidRPr="00EC4688" w:rsidRDefault="004941AA"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CELLULAR ENERGETICS</w:t>
                      </w:r>
                    </w:p>
                    <w:p w14:paraId="04506C84" w14:textId="77777777" w:rsidR="009C3E8A" w:rsidRPr="00EC4688" w:rsidRDefault="009C3E8A" w:rsidP="00CD0D6E">
                      <w:pPr>
                        <w:tabs>
                          <w:tab w:val="left" w:pos="1344"/>
                          <w:tab w:val="center" w:pos="7200"/>
                        </w:tabs>
                        <w:jc w:val="center"/>
                        <w:rPr>
                          <w:rFonts w:ascii="Proxima Nova" w:hAnsi="Proxima Nova" w:cs="Arial"/>
                          <w:b/>
                          <w:color w:val="FFDF74"/>
                          <w:sz w:val="28"/>
                          <w:szCs w:val="40"/>
                        </w:rPr>
                      </w:pPr>
                      <w:r w:rsidRPr="00EC4688">
                        <w:rPr>
                          <w:rFonts w:ascii="Proxima Nova" w:hAnsi="Proxima Nova" w:cs="Arial"/>
                          <w:b/>
                          <w:color w:val="FFDF74"/>
                          <w:sz w:val="28"/>
                          <w:szCs w:val="40"/>
                        </w:rPr>
                        <w:t>UNIT PLAN</w:t>
                      </w:r>
                    </w:p>
                    <w:p w14:paraId="529479F4" w14:textId="77777777" w:rsidR="009C3E8A" w:rsidRDefault="009C3E8A"/>
                  </w:txbxContent>
                </v:textbox>
              </v:shape>
            </w:pict>
          </mc:Fallback>
        </mc:AlternateContent>
      </w:r>
      <w:r w:rsidR="000F19DB" w:rsidRPr="00D65CAB">
        <w:rPr>
          <w:rFonts w:asciiTheme="minorHAnsi" w:hAnsiTheme="minorHAnsi" w:cstheme="minorHAnsi"/>
          <w:b/>
          <w:noProof/>
          <w:sz w:val="28"/>
          <w:szCs w:val="40"/>
        </w:rPr>
        <w:drawing>
          <wp:anchor distT="0" distB="0" distL="114300" distR="114300" simplePos="0" relativeHeight="251658240" behindDoc="1" locked="0" layoutInCell="1" allowOverlap="1" wp14:anchorId="6E71FC23" wp14:editId="570099F0">
            <wp:simplePos x="0" y="0"/>
            <wp:positionH relativeFrom="column">
              <wp:posOffset>-473710</wp:posOffset>
            </wp:positionH>
            <wp:positionV relativeFrom="page">
              <wp:posOffset>0</wp:posOffset>
            </wp:positionV>
            <wp:extent cx="10080625" cy="114490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T_Template_Header-01.png"/>
                    <pic:cNvPicPr/>
                  </pic:nvPicPr>
                  <pic:blipFill>
                    <a:blip r:embed="rId13"/>
                    <a:stretch>
                      <a:fillRect/>
                    </a:stretch>
                  </pic:blipFill>
                  <pic:spPr>
                    <a:xfrm>
                      <a:off x="0" y="0"/>
                      <a:ext cx="10080625" cy="1144905"/>
                    </a:xfrm>
                    <a:prstGeom prst="rect">
                      <a:avLst/>
                    </a:prstGeom>
                  </pic:spPr>
                </pic:pic>
              </a:graphicData>
            </a:graphic>
            <wp14:sizeRelH relativeFrom="page">
              <wp14:pctWidth>0</wp14:pctWidth>
            </wp14:sizeRelH>
            <wp14:sizeRelV relativeFrom="page">
              <wp14:pctHeight>0</wp14:pctHeight>
            </wp14:sizeRelV>
          </wp:anchor>
        </w:drawing>
      </w:r>
    </w:p>
    <w:p w14:paraId="6306BEF2" w14:textId="71BF4568" w:rsidR="009020C2" w:rsidRPr="00D65CAB" w:rsidRDefault="009020C2" w:rsidP="000646DE">
      <w:pPr>
        <w:tabs>
          <w:tab w:val="center" w:pos="7200"/>
        </w:tabs>
        <w:jc w:val="center"/>
        <w:rPr>
          <w:rFonts w:asciiTheme="minorHAnsi" w:hAnsiTheme="minorHAnsi" w:cstheme="minorHAnsi"/>
          <w:b/>
          <w:sz w:val="28"/>
          <w:szCs w:val="40"/>
        </w:rPr>
      </w:pPr>
    </w:p>
    <w:p w14:paraId="46F6C5B6" w14:textId="79A0282B" w:rsidR="009020C2" w:rsidRPr="00D65CAB" w:rsidRDefault="009020C2" w:rsidP="000646DE">
      <w:pPr>
        <w:tabs>
          <w:tab w:val="center" w:pos="7200"/>
        </w:tabs>
        <w:jc w:val="center"/>
        <w:rPr>
          <w:rFonts w:asciiTheme="minorHAnsi" w:hAnsiTheme="minorHAnsi" w:cstheme="minorHAnsi"/>
          <w:b/>
          <w:sz w:val="28"/>
          <w:szCs w:val="40"/>
        </w:rPr>
      </w:pPr>
    </w:p>
    <w:bookmarkStart w:id="0" w:name="KeyStandards" w:displacedByCustomXml="next"/>
    <w:bookmarkEnd w:id="0" w:displacedByCustomXml="next"/>
    <w:sdt>
      <w:sdtPr>
        <w:rPr>
          <w:rFonts w:asciiTheme="minorHAnsi" w:eastAsia="Times New Roman" w:hAnsiTheme="minorHAnsi" w:cstheme="minorHAnsi"/>
          <w:color w:val="auto"/>
          <w:sz w:val="24"/>
          <w:szCs w:val="24"/>
        </w:rPr>
        <w:id w:val="1011645993"/>
        <w:docPartObj>
          <w:docPartGallery w:val="Table of Contents"/>
          <w:docPartUnique/>
        </w:docPartObj>
      </w:sdtPr>
      <w:sdtEndPr>
        <w:rPr>
          <w:b/>
          <w:bCs/>
          <w:noProof/>
        </w:rPr>
      </w:sdtEndPr>
      <w:sdtContent>
        <w:p w14:paraId="36E77624" w14:textId="45385BCB" w:rsidR="00DB13AE" w:rsidRPr="00D65CAB" w:rsidRDefault="00DB13AE">
          <w:pPr>
            <w:pStyle w:val="TOCHeading"/>
            <w:rPr>
              <w:rFonts w:asciiTheme="minorHAnsi" w:hAnsiTheme="minorHAnsi" w:cstheme="minorHAnsi"/>
            </w:rPr>
          </w:pPr>
          <w:r w:rsidRPr="00D65CAB">
            <w:rPr>
              <w:rFonts w:asciiTheme="minorHAnsi" w:hAnsiTheme="minorHAnsi" w:cstheme="minorHAnsi"/>
            </w:rPr>
            <w:t>Table of Contents</w:t>
          </w:r>
        </w:p>
        <w:p w14:paraId="5E199B01" w14:textId="0A601429"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515A65">
            <w:rPr>
              <w:rFonts w:asciiTheme="minorHAnsi" w:hAnsiTheme="minorHAnsi" w:cstheme="minorHAnsi"/>
              <w:noProof/>
            </w:rPr>
            <w:t>UNIT NARRATIVE</w:t>
          </w:r>
          <w:r w:rsidRPr="00D65CAB">
            <w:rPr>
              <w:rFonts w:asciiTheme="minorHAnsi" w:hAnsiTheme="minorHAnsi" w:cstheme="minorHAnsi"/>
              <w:noProof/>
              <w:webHidden/>
            </w:rPr>
            <w:tab/>
            <w:t>1</w:t>
          </w:r>
        </w:p>
        <w:p w14:paraId="4C8A176C" w14:textId="25871224" w:rsidR="005D161B" w:rsidRPr="005D161B" w:rsidRDefault="00B22E2C" w:rsidP="005D161B">
          <w:pPr>
            <w:pStyle w:val="TOC1"/>
            <w:tabs>
              <w:tab w:val="right" w:leader="dot" w:pos="14390"/>
            </w:tabs>
            <w:rPr>
              <w:rFonts w:asciiTheme="minorHAnsi" w:hAnsiTheme="minorHAnsi" w:cstheme="minorHAnsi"/>
              <w:noProof/>
            </w:rPr>
          </w:pPr>
          <w:r w:rsidRPr="00515A65">
            <w:rPr>
              <w:rFonts w:asciiTheme="minorHAnsi" w:hAnsiTheme="minorHAnsi" w:cstheme="minorHAnsi"/>
              <w:noProof/>
            </w:rPr>
            <w:t>CONTENT STANDARDS</w:t>
          </w:r>
          <w:r w:rsidRPr="00D65CAB">
            <w:rPr>
              <w:rFonts w:asciiTheme="minorHAnsi" w:hAnsiTheme="minorHAnsi" w:cstheme="minorHAnsi"/>
              <w:noProof/>
              <w:webHidden/>
            </w:rPr>
            <w:tab/>
          </w:r>
          <w:r w:rsidR="005D161B">
            <w:rPr>
              <w:rFonts w:asciiTheme="minorHAnsi" w:hAnsiTheme="minorHAnsi" w:cstheme="minorHAnsi"/>
              <w:noProof/>
              <w:webHidden/>
            </w:rPr>
            <w:t>2</w:t>
          </w:r>
        </w:p>
        <w:p w14:paraId="772FB0F4" w14:textId="4040A1B3"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515A65">
            <w:rPr>
              <w:rFonts w:asciiTheme="minorHAnsi" w:hAnsiTheme="minorHAnsi" w:cstheme="minorHAnsi"/>
              <w:noProof/>
            </w:rPr>
            <w:t>ROADMAP</w:t>
          </w:r>
          <w:r w:rsidRPr="00D65CAB">
            <w:rPr>
              <w:rFonts w:asciiTheme="minorHAnsi" w:hAnsiTheme="minorHAnsi" w:cstheme="minorHAnsi"/>
              <w:noProof/>
              <w:webHidden/>
            </w:rPr>
            <w:tab/>
          </w:r>
          <w:r w:rsidR="00DF6184">
            <w:rPr>
              <w:rFonts w:asciiTheme="minorHAnsi" w:hAnsiTheme="minorHAnsi" w:cstheme="minorHAnsi"/>
              <w:noProof/>
              <w:webHidden/>
            </w:rPr>
            <w:t>4</w:t>
          </w:r>
        </w:p>
        <w:p w14:paraId="7BA484D0" w14:textId="776F4D2C"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515A65">
            <w:rPr>
              <w:rFonts w:asciiTheme="minorHAnsi" w:hAnsiTheme="minorHAnsi" w:cstheme="minorHAnsi"/>
              <w:noProof/>
            </w:rPr>
            <w:t>UNPACKED STANDARDS</w:t>
          </w:r>
          <w:r w:rsidRPr="00D65CAB">
            <w:rPr>
              <w:rFonts w:asciiTheme="minorHAnsi" w:hAnsiTheme="minorHAnsi" w:cstheme="minorHAnsi"/>
              <w:noProof/>
              <w:webHidden/>
            </w:rPr>
            <w:tab/>
          </w:r>
          <w:r w:rsidR="00772984">
            <w:rPr>
              <w:rFonts w:asciiTheme="minorHAnsi" w:hAnsiTheme="minorHAnsi" w:cstheme="minorHAnsi"/>
              <w:noProof/>
              <w:webHidden/>
            </w:rPr>
            <w:t>15</w:t>
          </w:r>
        </w:p>
        <w:p w14:paraId="0AD91AC0" w14:textId="5E126AB6"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515A65">
            <w:rPr>
              <w:rFonts w:asciiTheme="minorHAnsi" w:hAnsiTheme="minorHAnsi" w:cstheme="minorHAnsi"/>
              <w:noProof/>
            </w:rPr>
            <w:t>VOCABULARY GLOSSARY</w:t>
          </w:r>
          <w:r w:rsidRPr="00D65CAB">
            <w:rPr>
              <w:rFonts w:asciiTheme="minorHAnsi" w:hAnsiTheme="minorHAnsi" w:cstheme="minorHAnsi"/>
              <w:noProof/>
              <w:webHidden/>
            </w:rPr>
            <w:tab/>
          </w:r>
          <w:r w:rsidR="00DF6184">
            <w:rPr>
              <w:rFonts w:asciiTheme="minorHAnsi" w:hAnsiTheme="minorHAnsi" w:cstheme="minorHAnsi"/>
              <w:noProof/>
              <w:webHidden/>
            </w:rPr>
            <w:t>1</w:t>
          </w:r>
          <w:r w:rsidR="00772984">
            <w:t>7</w:t>
          </w:r>
        </w:p>
        <w:p w14:paraId="68AC090F" w14:textId="203AC9E5" w:rsidR="00DB13AE" w:rsidRPr="00D65CAB" w:rsidRDefault="00515A65">
          <w:pPr>
            <w:rPr>
              <w:rFonts w:asciiTheme="minorHAnsi" w:hAnsiTheme="minorHAnsi" w:cstheme="minorHAnsi"/>
            </w:rPr>
          </w:pPr>
        </w:p>
      </w:sdtContent>
    </w:sdt>
    <w:tbl>
      <w:tblPr>
        <w:tblStyle w:val="TableGrid"/>
        <w:tblW w:w="14040" w:type="dxa"/>
        <w:tblLook w:val="04A0" w:firstRow="1" w:lastRow="0" w:firstColumn="1" w:lastColumn="0" w:noHBand="0" w:noVBand="1"/>
      </w:tblPr>
      <w:tblGrid>
        <w:gridCol w:w="14040"/>
      </w:tblGrid>
      <w:tr w:rsidR="00007844" w:rsidRPr="00D65CAB" w14:paraId="6B3BFD72" w14:textId="77777777" w:rsidTr="00DB13AE">
        <w:tc>
          <w:tcPr>
            <w:tcW w:w="14040" w:type="dxa"/>
            <w:shd w:val="clear" w:color="auto" w:fill="2E74B5" w:themeFill="accent1" w:themeFillShade="BF"/>
            <w:vAlign w:val="center"/>
          </w:tcPr>
          <w:p w14:paraId="3719937D" w14:textId="460F769B" w:rsidR="00007844" w:rsidRPr="00D65CAB" w:rsidRDefault="00DB13AE" w:rsidP="00DB13AE">
            <w:pPr>
              <w:pStyle w:val="Heading1"/>
              <w:spacing w:before="120" w:after="120"/>
              <w:jc w:val="center"/>
              <w:rPr>
                <w:rFonts w:asciiTheme="minorHAnsi" w:hAnsiTheme="minorHAnsi" w:cstheme="minorHAnsi"/>
                <w:b w:val="0"/>
                <w:sz w:val="28"/>
                <w:szCs w:val="28"/>
              </w:rPr>
            </w:pPr>
            <w:bookmarkStart w:id="1" w:name="_Toc69340714"/>
            <w:r w:rsidRPr="00D65CAB">
              <w:rPr>
                <w:rFonts w:asciiTheme="minorHAnsi" w:hAnsiTheme="minorHAnsi" w:cstheme="minorHAnsi"/>
                <w:color w:val="FFFFFF" w:themeColor="background1"/>
                <w:sz w:val="28"/>
                <w:szCs w:val="28"/>
              </w:rPr>
              <w:t>UNIT NARRATIVE</w:t>
            </w:r>
            <w:bookmarkEnd w:id="1"/>
          </w:p>
        </w:tc>
      </w:tr>
      <w:tr w:rsidR="00007844" w:rsidRPr="00D65CAB" w14:paraId="68F5EBE9" w14:textId="77777777" w:rsidTr="00F70B9B">
        <w:trPr>
          <w:trHeight w:val="1715"/>
        </w:trPr>
        <w:tc>
          <w:tcPr>
            <w:tcW w:w="14040" w:type="dxa"/>
            <w:shd w:val="clear" w:color="auto" w:fill="FFFFFF" w:themeFill="background1"/>
          </w:tcPr>
          <w:p w14:paraId="294F7987" w14:textId="0D543DAC" w:rsidR="009B02EA" w:rsidRPr="00D65CAB" w:rsidRDefault="00952F11" w:rsidP="00E26D61">
            <w:pPr>
              <w:pStyle w:val="ListParagraph"/>
              <w:autoSpaceDE w:val="0"/>
              <w:autoSpaceDN w:val="0"/>
              <w:adjustRightInd w:val="0"/>
              <w:ind w:left="-20"/>
              <w:rPr>
                <w:rFonts w:asciiTheme="minorHAnsi" w:hAnsiTheme="minorHAnsi" w:cstheme="minorHAnsi"/>
                <w:szCs w:val="20"/>
              </w:rPr>
            </w:pPr>
            <w:r>
              <w:rPr>
                <w:rFonts w:asciiTheme="minorHAnsi" w:hAnsiTheme="minorHAnsi" w:cstheme="minorHAnsi"/>
                <w:szCs w:val="20"/>
              </w:rPr>
              <w:t>In</w:t>
            </w:r>
            <w:r w:rsidR="00FC7803" w:rsidRPr="00FC7803">
              <w:rPr>
                <w:rFonts w:asciiTheme="minorHAnsi" w:hAnsiTheme="minorHAnsi" w:cstheme="minorHAnsi"/>
                <w:szCs w:val="20"/>
              </w:rPr>
              <w:t xml:space="preserve"> this unit,</w:t>
            </w:r>
            <w:r w:rsidR="00B46F1F" w:rsidRPr="00B46F1F">
              <w:rPr>
                <w:rFonts w:asciiTheme="minorHAnsi" w:hAnsiTheme="minorHAnsi" w:cstheme="minorHAnsi"/>
                <w:szCs w:val="20"/>
              </w:rPr>
              <w:t xml:space="preserve"> students build on knowledge gained in unit 3 about the structure and function of cells, focusing on cellular energ</w:t>
            </w:r>
            <w:r w:rsidR="00B46F1F">
              <w:rPr>
                <w:rFonts w:asciiTheme="minorHAnsi" w:hAnsiTheme="minorHAnsi" w:cstheme="minorHAnsi"/>
                <w:szCs w:val="20"/>
              </w:rPr>
              <w:t xml:space="preserve">etics.  </w:t>
            </w:r>
            <w:r>
              <w:rPr>
                <w:rFonts w:asciiTheme="minorHAnsi" w:hAnsiTheme="minorHAnsi" w:cstheme="minorHAnsi"/>
                <w:szCs w:val="20"/>
              </w:rPr>
              <w:t>Living</w:t>
            </w:r>
            <w:r w:rsidR="00B46F1F" w:rsidRPr="00B46F1F">
              <w:rPr>
                <w:rFonts w:asciiTheme="minorHAnsi" w:hAnsiTheme="minorHAnsi" w:cstheme="minorHAnsi"/>
                <w:szCs w:val="20"/>
              </w:rPr>
              <w:t xml:space="preserve"> systems are complex in their organization and require constant energy input.</w:t>
            </w:r>
            <w:r w:rsidR="005429CE" w:rsidRPr="005429CE">
              <w:rPr>
                <w:rFonts w:asciiTheme="minorHAnsi" w:hAnsiTheme="minorHAnsi" w:cstheme="minorHAnsi"/>
                <w:szCs w:val="20"/>
              </w:rPr>
              <w:t xml:space="preserve"> This unit will provide students with the knowledge necessary to master the concepts of energy capture and use. Students work through enzyme structure and function, learning the ways in which the environment plays a role in how enzymes perform their functions. Students gain a deeper understanding of the processes of photosynthesis and cellular respiration, knowledge they will use</w:t>
            </w:r>
            <w:r w:rsidR="00266714" w:rsidRPr="00266714">
              <w:rPr>
                <w:rFonts w:asciiTheme="minorHAnsi" w:hAnsiTheme="minorHAnsi" w:cstheme="minorHAnsi"/>
                <w:szCs w:val="20"/>
              </w:rPr>
              <w:t xml:space="preserve"> in later units while studying how cells use energy to fuel life processes. Students often lack an understanding of metabolic pathways, confusing them with other processes. Students should know inputs and outputs of metabolic pathways, predict how changes in reactants affect them, and explain how organisms and ecosystems are affected by changes.</w:t>
            </w:r>
            <w:r w:rsidR="00D51439" w:rsidRPr="00D51439">
              <w:rPr>
                <w:rFonts w:asciiTheme="minorHAnsi" w:hAnsiTheme="minorHAnsi" w:cstheme="minorHAnsi"/>
                <w:szCs w:val="20"/>
              </w:rPr>
              <w:t xml:space="preserve"> Common misconceptions </w:t>
            </w:r>
            <w:r w:rsidR="002917DE" w:rsidRPr="00D51439">
              <w:rPr>
                <w:rFonts w:asciiTheme="minorHAnsi" w:hAnsiTheme="minorHAnsi" w:cstheme="minorHAnsi"/>
                <w:szCs w:val="20"/>
              </w:rPr>
              <w:t>include</w:t>
            </w:r>
            <w:r w:rsidR="00D51439" w:rsidRPr="00D51439">
              <w:rPr>
                <w:rFonts w:asciiTheme="minorHAnsi" w:hAnsiTheme="minorHAnsi" w:cstheme="minorHAnsi"/>
                <w:szCs w:val="20"/>
              </w:rPr>
              <w:t xml:space="preserve"> only animals conduct cellular respiration, oxygen is created during photosynthesis, and only plants conduct photosynthesis. Be sure to make clear the distinction between memorizing molecules and demonstrating an understanding of how molecular events</w:t>
            </w:r>
            <w:r w:rsidR="0021367C" w:rsidRPr="0021367C">
              <w:rPr>
                <w:rFonts w:asciiTheme="minorHAnsi" w:hAnsiTheme="minorHAnsi" w:cstheme="minorHAnsi"/>
                <w:szCs w:val="20"/>
              </w:rPr>
              <w:t xml:space="preserve"> connect to overall functions of organisms and to carbon transfer within ecosystems. Students should </w:t>
            </w:r>
            <w:r w:rsidR="00672D79" w:rsidRPr="0021367C">
              <w:rPr>
                <w:rFonts w:asciiTheme="minorHAnsi" w:hAnsiTheme="minorHAnsi" w:cstheme="minorHAnsi"/>
                <w:szCs w:val="20"/>
              </w:rPr>
              <w:t>understand</w:t>
            </w:r>
            <w:r w:rsidR="0021367C" w:rsidRPr="0021367C">
              <w:rPr>
                <w:rFonts w:asciiTheme="minorHAnsi" w:hAnsiTheme="minorHAnsi" w:cstheme="minorHAnsi"/>
                <w:szCs w:val="20"/>
              </w:rPr>
              <w:t xml:space="preserve"> cellular respiration and photosynthesis to predict and justify the effect of environmental changes on those processes. Students may </w:t>
            </w:r>
            <w:r w:rsidR="00246FF1" w:rsidRPr="00246FF1">
              <w:rPr>
                <w:rFonts w:asciiTheme="minorHAnsi" w:hAnsiTheme="minorHAnsi" w:cstheme="minorHAnsi"/>
                <w:szCs w:val="20"/>
              </w:rPr>
              <w:t>be required to graph data from an experiment, using the skills learned in previous units, and calculate reaction rates.</w:t>
            </w:r>
            <w:r w:rsidR="00E70D5D" w:rsidRPr="00E70D5D">
              <w:rPr>
                <w:rFonts w:asciiTheme="minorHAnsi" w:hAnsiTheme="minorHAnsi" w:cstheme="minorHAnsi"/>
                <w:szCs w:val="20"/>
              </w:rPr>
              <w:t xml:space="preserve"> Students are advised to show their calculations, ensuring that units are included in their final answer.</w:t>
            </w:r>
          </w:p>
        </w:tc>
      </w:tr>
    </w:tbl>
    <w:p w14:paraId="0D47AE44" w14:textId="77777777" w:rsidR="00EE7775" w:rsidRDefault="00EE7775" w:rsidP="00EE7775">
      <w:pPr>
        <w:jc w:val="center"/>
        <w:rPr>
          <w:rFonts w:asciiTheme="minorHAnsi" w:hAnsiTheme="minorHAnsi" w:cstheme="minorHAnsi"/>
          <w:b/>
          <w:color w:val="2E74B5" w:themeColor="accent1" w:themeShade="BF"/>
          <w:sz w:val="28"/>
          <w:szCs w:val="28"/>
        </w:rPr>
      </w:pPr>
    </w:p>
    <w:p w14:paraId="63E6D4C1" w14:textId="4606442E" w:rsidR="00042771" w:rsidRPr="00633A5C" w:rsidRDefault="00042771" w:rsidP="00EE7775">
      <w:pPr>
        <w:jc w:val="center"/>
        <w:rPr>
          <w:rFonts w:asciiTheme="minorHAnsi" w:hAnsiTheme="minorHAnsi" w:cstheme="minorHAnsi"/>
          <w:bCs/>
          <w:sz w:val="22"/>
          <w:szCs w:val="22"/>
        </w:rPr>
      </w:pPr>
      <w:r w:rsidRPr="00BF63FE">
        <w:rPr>
          <w:rFonts w:asciiTheme="minorHAnsi" w:hAnsiTheme="minorHAnsi" w:cstheme="minorHAnsi"/>
          <w:b/>
          <w:color w:val="2E74B5" w:themeColor="accent1" w:themeShade="BF"/>
          <w:sz w:val="28"/>
          <w:szCs w:val="28"/>
        </w:rPr>
        <w:t>Focus on Digital Literacy</w:t>
      </w:r>
      <w:r w:rsidR="00EE7775">
        <w:rPr>
          <w:rFonts w:asciiTheme="minorHAnsi" w:hAnsiTheme="minorHAnsi" w:cstheme="minorHAnsi"/>
          <w:b/>
          <w:color w:val="2E74B5" w:themeColor="accent1" w:themeShade="BF"/>
          <w:sz w:val="28"/>
          <w:szCs w:val="28"/>
        </w:rPr>
        <w:t xml:space="preserve">:  </w:t>
      </w:r>
      <w:r w:rsidRPr="00633A5C">
        <w:rPr>
          <w:rFonts w:asciiTheme="minorHAnsi" w:hAnsiTheme="minorHAnsi" w:cstheme="minorHAnsi"/>
          <w:bCs/>
          <w:sz w:val="22"/>
          <w:szCs w:val="22"/>
        </w:rPr>
        <w:t>In Science, disciplinary literacy is synonymous with the science and engineering practices.  The SEPs are the context through which all science concepts should be taught. In the lessons, you will find the science and engineering practice icons.</w:t>
      </w:r>
    </w:p>
    <w:p w14:paraId="297CE048" w14:textId="77777777" w:rsidR="00042771" w:rsidRPr="00167F7D" w:rsidRDefault="00042771" w:rsidP="00042771">
      <w:pPr>
        <w:jc w:val="center"/>
        <w:rPr>
          <w:rFonts w:asciiTheme="minorHAnsi" w:hAnsiTheme="minorHAnsi" w:cstheme="minorHAnsi"/>
          <w:b/>
          <w:szCs w:val="28"/>
        </w:rPr>
      </w:pPr>
      <w:r>
        <w:rPr>
          <w:b/>
          <w:bCs/>
          <w:noProof/>
        </w:rPr>
        <w:drawing>
          <wp:anchor distT="0" distB="0" distL="114300" distR="114300" simplePos="0" relativeHeight="251665410" behindDoc="0" locked="0" layoutInCell="1" allowOverlap="1" wp14:anchorId="6913FE03" wp14:editId="3F04AF1A">
            <wp:simplePos x="0" y="0"/>
            <wp:positionH relativeFrom="margin">
              <wp:posOffset>-104775</wp:posOffset>
            </wp:positionH>
            <wp:positionV relativeFrom="paragraph">
              <wp:posOffset>199390</wp:posOffset>
            </wp:positionV>
            <wp:extent cx="950595" cy="1179195"/>
            <wp:effectExtent l="0" t="0" r="1905" b="1905"/>
            <wp:wrapSquare wrapText="bothSides"/>
            <wp:docPr id="1608224834" name="Picture 26" descr="A sign with a person hol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24834" name="Picture 26" descr="A sign with a person holding a book&#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0595" cy="1179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500C6" w14:textId="77777777" w:rsidR="00042771" w:rsidRDefault="00042771" w:rsidP="00042771">
      <w:pPr>
        <w:rPr>
          <w:rFonts w:asciiTheme="minorHAnsi" w:hAnsiTheme="minorHAnsi" w:cstheme="minorHAnsi"/>
          <w:b/>
          <w:szCs w:val="28"/>
        </w:rPr>
      </w:pPr>
      <w:r>
        <w:rPr>
          <w:b/>
          <w:bCs/>
          <w:noProof/>
        </w:rPr>
        <w:drawing>
          <wp:anchor distT="0" distB="0" distL="114300" distR="114300" simplePos="0" relativeHeight="251666434" behindDoc="1" locked="0" layoutInCell="1" allowOverlap="1" wp14:anchorId="31BE5582" wp14:editId="6DE326A1">
            <wp:simplePos x="0" y="0"/>
            <wp:positionH relativeFrom="column">
              <wp:posOffset>990600</wp:posOffset>
            </wp:positionH>
            <wp:positionV relativeFrom="paragraph">
              <wp:posOffset>8890</wp:posOffset>
            </wp:positionV>
            <wp:extent cx="950976" cy="1179576"/>
            <wp:effectExtent l="0" t="0" r="1905" b="1905"/>
            <wp:wrapTight wrapText="bothSides">
              <wp:wrapPolygon edited="0">
                <wp:start x="0" y="0"/>
                <wp:lineTo x="0" y="21286"/>
                <wp:lineTo x="21210" y="21286"/>
                <wp:lineTo x="21210" y="0"/>
                <wp:lineTo x="0" y="0"/>
              </wp:wrapPolygon>
            </wp:wrapTight>
            <wp:docPr id="1868797739" name="Picture 27" descr="A logo with black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97739" name="Picture 27" descr="A logo with black lines and do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7458" behindDoc="1" locked="0" layoutInCell="1" allowOverlap="1" wp14:anchorId="3E4DD67D" wp14:editId="4B2A57BF">
            <wp:simplePos x="0" y="0"/>
            <wp:positionH relativeFrom="column">
              <wp:posOffset>2113915</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432038920" name="Picture 28"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38920" name="Picture 28" descr="A close-up of a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8482" behindDoc="1" locked="0" layoutInCell="1" allowOverlap="1" wp14:anchorId="3275082A" wp14:editId="4EC6FB90">
            <wp:simplePos x="0" y="0"/>
            <wp:positionH relativeFrom="column">
              <wp:posOffset>3256280</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18865161" name="Picture 29" descr="A black and white sign with a graph and a white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161" name="Picture 29" descr="A black and white sign with a graph and a white boar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9506" behindDoc="1" locked="0" layoutInCell="1" allowOverlap="1" wp14:anchorId="42ADA804" wp14:editId="1B138017">
            <wp:simplePos x="0" y="0"/>
            <wp:positionH relativeFrom="column">
              <wp:posOffset>4391025</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944426944" name="Picture 30" descr="A white rectangular sign with black text and black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26944" name="Picture 30" descr="A white rectangular sign with black text and black symbol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70530" behindDoc="1" locked="0" layoutInCell="1" allowOverlap="1" wp14:anchorId="5625B5A4" wp14:editId="7FB632C2">
            <wp:simplePos x="0" y="0"/>
            <wp:positionH relativeFrom="column">
              <wp:posOffset>5486400</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275128535" name="Picture 31" descr="A maze with a arrow pointing to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28535" name="Picture 31" descr="A maze with a arrow pointing to the cen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71554" behindDoc="1" locked="0" layoutInCell="1" allowOverlap="1" wp14:anchorId="0BC6490C" wp14:editId="50ECFB8B">
            <wp:simplePos x="0" y="0"/>
            <wp:positionH relativeFrom="column">
              <wp:posOffset>6609715</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360344521" name="Picture 32" descr="A sign with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44521" name="Picture 32" descr="A sign with black and white tex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72578" behindDoc="1" locked="0" layoutInCell="1" allowOverlap="1" wp14:anchorId="2E7AE774" wp14:editId="3C0E0C75">
            <wp:simplePos x="0" y="0"/>
            <wp:positionH relativeFrom="column">
              <wp:posOffset>7762875</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965965920" name="Picture 3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5920" name="Picture 33" descr="A close-up of a sig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Cs w:val="28"/>
        </w:rPr>
        <w:tab/>
      </w:r>
      <w:r>
        <w:rPr>
          <w:rFonts w:asciiTheme="minorHAnsi" w:hAnsiTheme="minorHAnsi" w:cstheme="minorHAnsi"/>
          <w:b/>
          <w:szCs w:val="28"/>
        </w:rPr>
        <w:tab/>
      </w:r>
    </w:p>
    <w:p w14:paraId="58EB84DE" w14:textId="77777777" w:rsidR="00042771" w:rsidRDefault="00042771" w:rsidP="00042771">
      <w:pPr>
        <w:rPr>
          <w:rFonts w:asciiTheme="minorHAnsi" w:hAnsiTheme="minorHAnsi" w:cstheme="minorHAnsi"/>
          <w:b/>
          <w:szCs w:val="28"/>
        </w:rPr>
      </w:pPr>
    </w:p>
    <w:p w14:paraId="5E5529CA" w14:textId="77777777" w:rsidR="00042771" w:rsidRDefault="00042771" w:rsidP="00042771">
      <w:pPr>
        <w:rPr>
          <w:rFonts w:asciiTheme="minorHAnsi" w:hAnsiTheme="minorHAnsi" w:cstheme="minorHAnsi"/>
          <w:b/>
          <w:szCs w:val="28"/>
        </w:rPr>
      </w:pPr>
    </w:p>
    <w:p w14:paraId="04310EDE" w14:textId="77777777" w:rsidR="00042771" w:rsidRDefault="00042771" w:rsidP="00042771">
      <w:pPr>
        <w:rPr>
          <w:rFonts w:asciiTheme="minorHAnsi" w:hAnsiTheme="minorHAnsi" w:cstheme="minorHAnsi"/>
          <w:b/>
          <w:szCs w:val="28"/>
        </w:rPr>
      </w:pPr>
    </w:p>
    <w:p w14:paraId="3DE2F30B" w14:textId="77777777" w:rsidR="004A0D10" w:rsidRPr="00D65CAB" w:rsidRDefault="004A0D10">
      <w:pPr>
        <w:rPr>
          <w:rFonts w:asciiTheme="minorHAnsi" w:hAnsiTheme="minorHAnsi" w:cstheme="minorHAnsi"/>
          <w:b/>
          <w:szCs w:val="28"/>
        </w:rPr>
      </w:pPr>
      <w:r w:rsidRPr="00D65CAB">
        <w:rPr>
          <w:rFonts w:asciiTheme="minorHAnsi" w:hAnsiTheme="minorHAnsi" w:cstheme="minorHAnsi"/>
          <w:b/>
          <w:szCs w:val="28"/>
        </w:rPr>
        <w:br w:type="page"/>
      </w:r>
    </w:p>
    <w:p w14:paraId="511081A3" w14:textId="758B8E99" w:rsidR="00B4209D" w:rsidRPr="00D65CAB" w:rsidRDefault="00B47A65" w:rsidP="00B4209D">
      <w:pPr>
        <w:pStyle w:val="Heading1"/>
        <w:rPr>
          <w:rFonts w:asciiTheme="minorHAnsi" w:hAnsiTheme="minorHAnsi" w:cstheme="minorHAnsi"/>
          <w:bCs w:val="0"/>
          <w:sz w:val="28"/>
          <w:szCs w:val="28"/>
        </w:rPr>
      </w:pPr>
      <w:bookmarkStart w:id="2" w:name="_Toc69341603"/>
      <w:r>
        <w:rPr>
          <w:rFonts w:asciiTheme="minorHAnsi" w:hAnsiTheme="minorHAnsi" w:cstheme="minorHAnsi"/>
          <w:bCs w:val="0"/>
          <w:sz w:val="28"/>
          <w:szCs w:val="28"/>
        </w:rPr>
        <w:lastRenderedPageBreak/>
        <w:t xml:space="preserve">UNDERTANDINGS AND </w:t>
      </w:r>
      <w:r w:rsidR="00B4209D" w:rsidRPr="00D65CAB">
        <w:rPr>
          <w:rFonts w:asciiTheme="minorHAnsi" w:hAnsiTheme="minorHAnsi" w:cstheme="minorHAnsi"/>
          <w:bCs w:val="0"/>
          <w:sz w:val="28"/>
          <w:szCs w:val="28"/>
        </w:rPr>
        <w:t>CONTENT STANDARDS</w:t>
      </w:r>
      <w:bookmarkEnd w:id="2"/>
    </w:p>
    <w:p w14:paraId="014A1BAB" w14:textId="77777777" w:rsidR="00B4209D" w:rsidRPr="00D65CAB" w:rsidRDefault="00B4209D" w:rsidP="00B4209D">
      <w:pPr>
        <w:rPr>
          <w:rFonts w:asciiTheme="minorHAnsi" w:hAnsiTheme="minorHAnsi" w:cstheme="minorHAnsi"/>
          <w:szCs w:val="28"/>
        </w:rPr>
      </w:pPr>
      <w:r w:rsidRPr="00D65CAB">
        <w:rPr>
          <w:rFonts w:asciiTheme="minorHAnsi" w:hAnsiTheme="minorHAnsi" w:cstheme="minorHAnsi"/>
          <w:szCs w:val="28"/>
        </w:rPr>
        <w:t xml:space="preserve">Below are the standards </w:t>
      </w:r>
      <w:r w:rsidRPr="00D65CAB">
        <w:rPr>
          <w:rFonts w:asciiTheme="minorHAnsi" w:hAnsiTheme="minorHAnsi" w:cstheme="minorHAnsi"/>
          <w:b/>
          <w:szCs w:val="28"/>
        </w:rPr>
        <w:t>taught</w:t>
      </w:r>
      <w:r w:rsidRPr="00D65CAB">
        <w:rPr>
          <w:rFonts w:asciiTheme="minorHAnsi" w:hAnsiTheme="minorHAnsi" w:cstheme="minorHAnsi"/>
          <w:szCs w:val="28"/>
        </w:rPr>
        <w:t xml:space="preserve"> and </w:t>
      </w:r>
      <w:r w:rsidRPr="00D65CAB">
        <w:rPr>
          <w:rFonts w:asciiTheme="minorHAnsi" w:hAnsiTheme="minorHAnsi" w:cstheme="minorHAnsi"/>
          <w:b/>
          <w:szCs w:val="28"/>
        </w:rPr>
        <w:t>assessed</w:t>
      </w:r>
      <w:r w:rsidRPr="00D65CAB">
        <w:rPr>
          <w:rFonts w:asciiTheme="minorHAnsi" w:hAnsiTheme="minorHAnsi" w:cstheme="minorHAnsi"/>
          <w:szCs w:val="28"/>
        </w:rPr>
        <w:t xml:space="preserve"> in this unit. </w:t>
      </w:r>
    </w:p>
    <w:tbl>
      <w:tblPr>
        <w:tblStyle w:val="TableGrid"/>
        <w:tblW w:w="0" w:type="auto"/>
        <w:tblLook w:val="04A0" w:firstRow="1" w:lastRow="0" w:firstColumn="1" w:lastColumn="0" w:noHBand="0" w:noVBand="1"/>
      </w:tblPr>
      <w:tblGrid>
        <w:gridCol w:w="14390"/>
      </w:tblGrid>
      <w:tr w:rsidR="00D65CAB" w14:paraId="5C86A3FB" w14:textId="77777777" w:rsidTr="00D65CAB">
        <w:tc>
          <w:tcPr>
            <w:tcW w:w="14390"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14:paraId="41295C57" w14:textId="77777777" w:rsidR="00853607" w:rsidRDefault="00853607" w:rsidP="00853607">
            <w:pPr>
              <w:contextualSpacing/>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Topic</w:t>
            </w:r>
          </w:p>
          <w:p w14:paraId="0320553A" w14:textId="4D401703" w:rsidR="00853607" w:rsidRDefault="005E7221" w:rsidP="00EB1681">
            <w:pPr>
              <w:pStyle w:val="ListParagraph"/>
              <w:numPr>
                <w:ilvl w:val="0"/>
                <w:numId w:val="2"/>
              </w:numPr>
              <w:ind w:left="430" w:hanging="270"/>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Big Idea</w:t>
            </w:r>
          </w:p>
          <w:p w14:paraId="0BBC9401" w14:textId="63D52604" w:rsidR="00D65CAB" w:rsidRPr="00853607" w:rsidRDefault="00D65CAB" w:rsidP="00EB1681">
            <w:pPr>
              <w:pStyle w:val="ListParagraph"/>
              <w:numPr>
                <w:ilvl w:val="1"/>
                <w:numId w:val="2"/>
              </w:numPr>
              <w:ind w:left="970" w:hanging="270"/>
              <w:rPr>
                <w:rFonts w:asciiTheme="minorHAnsi" w:hAnsiTheme="minorHAnsi" w:cstheme="minorHAnsi"/>
                <w:b/>
                <w:bCs/>
                <w:color w:val="FFFFFF" w:themeColor="background1"/>
                <w:sz w:val="22"/>
              </w:rPr>
            </w:pPr>
            <w:r w:rsidRPr="00853607">
              <w:rPr>
                <w:rFonts w:asciiTheme="minorHAnsi" w:hAnsiTheme="minorHAnsi" w:cstheme="minorHAnsi"/>
                <w:b/>
                <w:bCs/>
                <w:color w:val="FFFFFF" w:themeColor="background1"/>
                <w:sz w:val="22"/>
              </w:rPr>
              <w:t>Learning Objectives</w:t>
            </w:r>
            <w:r w:rsidR="00B81769" w:rsidRPr="00853607">
              <w:rPr>
                <w:rFonts w:asciiTheme="minorHAnsi" w:hAnsiTheme="minorHAnsi" w:cstheme="minorHAnsi"/>
                <w:b/>
                <w:bCs/>
                <w:color w:val="FFFFFF" w:themeColor="background1"/>
                <w:sz w:val="22"/>
              </w:rPr>
              <w:t xml:space="preserve"> (</w:t>
            </w:r>
            <w:r w:rsidRPr="00853607">
              <w:rPr>
                <w:rFonts w:asciiTheme="minorHAnsi" w:hAnsiTheme="minorHAnsi" w:cstheme="minorHAnsi"/>
                <w:i/>
                <w:iCs/>
                <w:color w:val="FFFFFF" w:themeColor="background1"/>
                <w:sz w:val="22"/>
              </w:rPr>
              <w:t>Students will be able to…</w:t>
            </w:r>
            <w:r w:rsidR="00B81769" w:rsidRPr="00853607">
              <w:rPr>
                <w:rFonts w:asciiTheme="minorHAnsi" w:hAnsiTheme="minorHAnsi" w:cstheme="minorHAnsi"/>
                <w:i/>
                <w:iCs/>
                <w:color w:val="FFFFFF" w:themeColor="background1"/>
                <w:sz w:val="22"/>
              </w:rPr>
              <w:t>)</w:t>
            </w:r>
          </w:p>
        </w:tc>
      </w:tr>
      <w:tr w:rsidR="00D65CAB" w14:paraId="568FAEE8" w14:textId="77777777" w:rsidTr="00D65CAB">
        <w:tc>
          <w:tcPr>
            <w:tcW w:w="14390" w:type="dxa"/>
            <w:tcBorders>
              <w:top w:val="single" w:sz="4" w:space="0" w:color="000000"/>
              <w:left w:val="single" w:sz="4" w:space="0" w:color="000000"/>
              <w:bottom w:val="single" w:sz="4" w:space="0" w:color="000000"/>
              <w:right w:val="single" w:sz="4" w:space="0" w:color="000000"/>
            </w:tcBorders>
          </w:tcPr>
          <w:p w14:paraId="549C9743" w14:textId="26596168" w:rsidR="00FB22A1" w:rsidRPr="00FB22A1" w:rsidRDefault="00FB22A1" w:rsidP="00853607">
            <w:pPr>
              <w:autoSpaceDE w:val="0"/>
              <w:autoSpaceDN w:val="0"/>
              <w:adjustRightInd w:val="0"/>
              <w:contextualSpacing/>
              <w:rPr>
                <w:rFonts w:asciiTheme="minorHAnsi" w:hAnsiTheme="minorHAnsi" w:cstheme="minorHAnsi"/>
                <w:b/>
                <w:bCs/>
                <w:color w:val="2F5496" w:themeColor="accent5" w:themeShade="BF"/>
                <w:sz w:val="22"/>
              </w:rPr>
            </w:pPr>
            <w:r w:rsidRPr="00FB22A1">
              <w:rPr>
                <w:rFonts w:asciiTheme="minorHAnsi" w:hAnsiTheme="minorHAnsi" w:cstheme="minorHAnsi"/>
                <w:b/>
                <w:bCs/>
                <w:color w:val="2F5496" w:themeColor="accent5" w:themeShade="BF"/>
                <w:sz w:val="22"/>
              </w:rPr>
              <w:t xml:space="preserve">Topic </w:t>
            </w:r>
            <w:r w:rsidR="00A24486">
              <w:rPr>
                <w:rFonts w:asciiTheme="minorHAnsi" w:hAnsiTheme="minorHAnsi" w:cstheme="minorHAnsi"/>
                <w:b/>
                <w:bCs/>
                <w:color w:val="2F5496" w:themeColor="accent5" w:themeShade="BF"/>
                <w:sz w:val="22"/>
              </w:rPr>
              <w:t>3</w:t>
            </w:r>
            <w:r w:rsidRPr="00FB22A1">
              <w:rPr>
                <w:rFonts w:asciiTheme="minorHAnsi" w:hAnsiTheme="minorHAnsi" w:cstheme="minorHAnsi"/>
                <w:b/>
                <w:bCs/>
                <w:color w:val="2F5496" w:themeColor="accent5" w:themeShade="BF"/>
                <w:sz w:val="22"/>
              </w:rPr>
              <w:t>.1</w:t>
            </w:r>
            <w:r w:rsidR="0025280D">
              <w:rPr>
                <w:rFonts w:asciiTheme="minorHAnsi" w:hAnsiTheme="minorHAnsi" w:cstheme="minorHAnsi"/>
                <w:b/>
                <w:bCs/>
                <w:color w:val="2F5496" w:themeColor="accent5" w:themeShade="BF"/>
                <w:sz w:val="22"/>
              </w:rPr>
              <w:t xml:space="preserve"> – </w:t>
            </w:r>
            <w:r w:rsidR="001770A6">
              <w:rPr>
                <w:rFonts w:asciiTheme="minorHAnsi" w:hAnsiTheme="minorHAnsi" w:cstheme="minorHAnsi"/>
                <w:b/>
                <w:bCs/>
                <w:color w:val="2F5496" w:themeColor="accent5" w:themeShade="BF"/>
                <w:sz w:val="22"/>
              </w:rPr>
              <w:t>Enzymes</w:t>
            </w:r>
          </w:p>
          <w:p w14:paraId="2EC394E4" w14:textId="7413B929" w:rsidR="00440D7F" w:rsidRPr="00440D7F" w:rsidRDefault="00440D7F" w:rsidP="00602433">
            <w:pPr>
              <w:pStyle w:val="ListParagraph"/>
              <w:numPr>
                <w:ilvl w:val="0"/>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color w:val="2F5496" w:themeColor="accent5" w:themeShade="BF"/>
                <w:sz w:val="22"/>
              </w:rPr>
              <w:t>Big Idea 2</w:t>
            </w:r>
            <w:r w:rsidR="0025280D" w:rsidRPr="00664F3F">
              <w:rPr>
                <w:rFonts w:asciiTheme="minorHAnsi" w:hAnsiTheme="minorHAnsi" w:cstheme="minorHAnsi"/>
                <w:b/>
                <w:bCs/>
                <w:color w:val="2F5496" w:themeColor="accent5" w:themeShade="BF"/>
                <w:sz w:val="22"/>
              </w:rPr>
              <w:t xml:space="preserve">:  </w:t>
            </w:r>
            <w:r w:rsidR="00664F3F" w:rsidRPr="00440D7F">
              <w:rPr>
                <w:rFonts w:asciiTheme="minorHAnsi" w:hAnsiTheme="minorHAnsi" w:cstheme="minorHAnsi"/>
                <w:b/>
                <w:bCs/>
                <w:color w:val="000000"/>
                <w:sz w:val="22"/>
              </w:rPr>
              <w:t>Energetics</w:t>
            </w:r>
            <w:r w:rsidR="009D530F">
              <w:rPr>
                <w:rFonts w:asciiTheme="minorHAnsi" w:hAnsiTheme="minorHAnsi" w:cstheme="minorHAnsi"/>
                <w:b/>
                <w:bCs/>
                <w:color w:val="000000"/>
                <w:sz w:val="22"/>
              </w:rPr>
              <w:t xml:space="preserve"> </w:t>
            </w:r>
            <w:r w:rsidR="009D530F" w:rsidRPr="009D530F">
              <w:rPr>
                <w:rFonts w:asciiTheme="minorHAnsi" w:hAnsiTheme="minorHAnsi" w:cstheme="minorHAnsi"/>
                <w:color w:val="000000"/>
                <w:sz w:val="22"/>
              </w:rPr>
              <w:t xml:space="preserve">– </w:t>
            </w:r>
            <w:r w:rsidR="00664F3F" w:rsidRPr="00664F3F">
              <w:rPr>
                <w:rFonts w:asciiTheme="minorHAnsi" w:hAnsiTheme="minorHAnsi" w:cstheme="minorHAnsi"/>
                <w:color w:val="000000"/>
                <w:sz w:val="22"/>
              </w:rPr>
              <w:t>Biological systems use energy and molecular building blocks to grow, reproduce, and maintain dynamic homeostasis.</w:t>
            </w:r>
          </w:p>
          <w:p w14:paraId="68C242F3" w14:textId="3B9AD553" w:rsidR="00853607" w:rsidRPr="00440D7F" w:rsidRDefault="00F73DFB" w:rsidP="00AE467B">
            <w:pPr>
              <w:pStyle w:val="ListParagraph"/>
              <w:numPr>
                <w:ilvl w:val="1"/>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sz w:val="22"/>
              </w:rPr>
              <w:t>3.1.A</w:t>
            </w:r>
            <w:r w:rsidR="00F5445E" w:rsidRPr="00440D7F">
              <w:rPr>
                <w:rFonts w:asciiTheme="minorHAnsi" w:hAnsiTheme="minorHAnsi" w:cstheme="minorHAnsi"/>
                <w:b/>
                <w:bCs/>
                <w:sz w:val="22"/>
              </w:rPr>
              <w:t xml:space="preserve">:  </w:t>
            </w:r>
            <w:r w:rsidR="00440D7F" w:rsidRPr="00440D7F">
              <w:rPr>
                <w:rFonts w:asciiTheme="minorHAnsi" w:hAnsiTheme="minorHAnsi" w:cstheme="minorHAnsi"/>
                <w:i/>
                <w:iCs/>
                <w:sz w:val="22"/>
              </w:rPr>
              <w:t>Explain how enzymes affect the rate of biological reactions.</w:t>
            </w:r>
          </w:p>
          <w:p w14:paraId="4EC43DEE" w14:textId="77777777" w:rsidR="00E25A42" w:rsidRDefault="00E25A42" w:rsidP="00853607">
            <w:pPr>
              <w:autoSpaceDE w:val="0"/>
              <w:autoSpaceDN w:val="0"/>
              <w:adjustRightInd w:val="0"/>
              <w:contextualSpacing/>
              <w:rPr>
                <w:rFonts w:asciiTheme="minorHAnsi" w:hAnsiTheme="minorHAnsi" w:cstheme="minorHAnsi"/>
                <w:b/>
                <w:bCs/>
                <w:color w:val="2F5496" w:themeColor="accent5" w:themeShade="BF"/>
                <w:sz w:val="22"/>
              </w:rPr>
            </w:pPr>
          </w:p>
          <w:p w14:paraId="2243D55D" w14:textId="6FFB1F6F" w:rsidR="00FB22A1" w:rsidRPr="00FB22A1" w:rsidRDefault="00FB22A1" w:rsidP="00853607">
            <w:pPr>
              <w:contextualSpacing/>
              <w:rPr>
                <w:rFonts w:asciiTheme="minorHAnsi" w:hAnsiTheme="minorHAnsi" w:cstheme="minorHAnsi"/>
                <w:b/>
                <w:bCs/>
                <w:color w:val="2F5496" w:themeColor="accent5" w:themeShade="BF"/>
                <w:sz w:val="22"/>
              </w:rPr>
            </w:pPr>
            <w:r w:rsidRPr="00FB22A1">
              <w:rPr>
                <w:rFonts w:asciiTheme="minorHAnsi" w:hAnsiTheme="minorHAnsi" w:cstheme="minorHAnsi"/>
                <w:b/>
                <w:bCs/>
                <w:color w:val="2F5496" w:themeColor="accent5" w:themeShade="BF"/>
                <w:sz w:val="22"/>
              </w:rPr>
              <w:t xml:space="preserve">Topic </w:t>
            </w:r>
            <w:r w:rsidR="005949EE">
              <w:rPr>
                <w:rFonts w:asciiTheme="minorHAnsi" w:hAnsiTheme="minorHAnsi" w:cstheme="minorHAnsi"/>
                <w:b/>
                <w:bCs/>
                <w:color w:val="2F5496" w:themeColor="accent5" w:themeShade="BF"/>
                <w:sz w:val="22"/>
              </w:rPr>
              <w:t>3</w:t>
            </w:r>
            <w:r w:rsidRPr="00FB22A1">
              <w:rPr>
                <w:rFonts w:asciiTheme="minorHAnsi" w:hAnsiTheme="minorHAnsi" w:cstheme="minorHAnsi"/>
                <w:b/>
                <w:bCs/>
                <w:color w:val="2F5496" w:themeColor="accent5" w:themeShade="BF"/>
                <w:sz w:val="22"/>
              </w:rPr>
              <w:t>.</w:t>
            </w:r>
            <w:r w:rsidR="007224EE">
              <w:rPr>
                <w:rFonts w:asciiTheme="minorHAnsi" w:hAnsiTheme="minorHAnsi" w:cstheme="minorHAnsi"/>
                <w:b/>
                <w:bCs/>
                <w:color w:val="2F5496" w:themeColor="accent5" w:themeShade="BF"/>
                <w:sz w:val="22"/>
              </w:rPr>
              <w:t>2</w:t>
            </w:r>
            <w:r w:rsidR="0025280D">
              <w:rPr>
                <w:rFonts w:asciiTheme="minorHAnsi" w:hAnsiTheme="minorHAnsi" w:cstheme="minorHAnsi"/>
                <w:b/>
                <w:bCs/>
                <w:color w:val="2F5496" w:themeColor="accent5" w:themeShade="BF"/>
                <w:sz w:val="22"/>
              </w:rPr>
              <w:t xml:space="preserve"> – </w:t>
            </w:r>
            <w:r w:rsidR="005949EE">
              <w:rPr>
                <w:rFonts w:asciiTheme="minorHAnsi" w:hAnsiTheme="minorHAnsi" w:cstheme="minorHAnsi"/>
                <w:b/>
                <w:bCs/>
                <w:color w:val="2F5496" w:themeColor="accent5" w:themeShade="BF"/>
                <w:sz w:val="22"/>
              </w:rPr>
              <w:t>Environmental Impacts on Enzyme Function</w:t>
            </w:r>
          </w:p>
          <w:p w14:paraId="74ABC2B9" w14:textId="77777777" w:rsidR="009D530F" w:rsidRPr="00440D7F" w:rsidRDefault="009D530F" w:rsidP="009D530F">
            <w:pPr>
              <w:pStyle w:val="ListParagraph"/>
              <w:numPr>
                <w:ilvl w:val="0"/>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color w:val="2F5496" w:themeColor="accent5" w:themeShade="BF"/>
                <w:sz w:val="22"/>
              </w:rPr>
              <w:t>Big Idea 2</w:t>
            </w:r>
            <w:r w:rsidRPr="00664F3F">
              <w:rPr>
                <w:rFonts w:asciiTheme="minorHAnsi" w:hAnsiTheme="minorHAnsi" w:cstheme="minorHAnsi"/>
                <w:b/>
                <w:bCs/>
                <w:color w:val="2F5496" w:themeColor="accent5" w:themeShade="BF"/>
                <w:sz w:val="22"/>
              </w:rPr>
              <w:t xml:space="preserve">:  </w:t>
            </w:r>
            <w:r w:rsidRPr="00440D7F">
              <w:rPr>
                <w:rFonts w:asciiTheme="minorHAnsi" w:hAnsiTheme="minorHAnsi" w:cstheme="minorHAnsi"/>
                <w:b/>
                <w:bCs/>
                <w:color w:val="000000"/>
                <w:sz w:val="22"/>
              </w:rPr>
              <w:t>Energetics</w:t>
            </w:r>
            <w:r>
              <w:rPr>
                <w:rFonts w:asciiTheme="minorHAnsi" w:hAnsiTheme="minorHAnsi" w:cstheme="minorHAnsi"/>
                <w:b/>
                <w:bCs/>
                <w:color w:val="000000"/>
                <w:sz w:val="22"/>
              </w:rPr>
              <w:t xml:space="preserve"> </w:t>
            </w:r>
            <w:r w:rsidRPr="009D530F">
              <w:rPr>
                <w:rFonts w:asciiTheme="minorHAnsi" w:hAnsiTheme="minorHAnsi" w:cstheme="minorHAnsi"/>
                <w:color w:val="000000"/>
                <w:sz w:val="22"/>
              </w:rPr>
              <w:t xml:space="preserve">– </w:t>
            </w:r>
            <w:r w:rsidRPr="00664F3F">
              <w:rPr>
                <w:rFonts w:asciiTheme="minorHAnsi" w:hAnsiTheme="minorHAnsi" w:cstheme="minorHAnsi"/>
                <w:color w:val="000000"/>
                <w:sz w:val="22"/>
              </w:rPr>
              <w:t>Biological systems use energy and molecular building blocks to grow, reproduce, and maintain dynamic homeostasis.</w:t>
            </w:r>
          </w:p>
          <w:p w14:paraId="4DE738BF" w14:textId="751AD5DE" w:rsidR="00FB22A1" w:rsidRPr="00CE1FC7" w:rsidRDefault="005F1289" w:rsidP="00430623">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sz w:val="22"/>
              </w:rPr>
              <w:t>3.2.A</w:t>
            </w:r>
            <w:r w:rsidR="00FB22A1" w:rsidRPr="00FB22A1">
              <w:rPr>
                <w:rFonts w:asciiTheme="minorHAnsi" w:hAnsiTheme="minorHAnsi" w:cstheme="minorHAnsi"/>
                <w:b/>
                <w:bCs/>
                <w:sz w:val="22"/>
              </w:rPr>
              <w:t xml:space="preserve">:  </w:t>
            </w:r>
            <w:r w:rsidR="00BC4311">
              <w:rPr>
                <w:rFonts w:asciiTheme="minorHAnsi" w:hAnsiTheme="minorHAnsi" w:cstheme="minorHAnsi"/>
                <w:i/>
                <w:iCs/>
                <w:sz w:val="22"/>
              </w:rPr>
              <w:t>Explain how changes to the structure of an enzyme may affect its function.</w:t>
            </w:r>
          </w:p>
          <w:p w14:paraId="23BCDCFB" w14:textId="0E5F35D4" w:rsidR="00CE1FC7" w:rsidRPr="0025280D" w:rsidRDefault="005F1289" w:rsidP="00430623">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color w:val="000000"/>
                <w:sz w:val="22"/>
              </w:rPr>
              <w:t>3.2.B</w:t>
            </w:r>
            <w:r w:rsidR="00CE1FC7" w:rsidRPr="00403193">
              <w:rPr>
                <w:rFonts w:asciiTheme="minorHAnsi" w:hAnsiTheme="minorHAnsi" w:cstheme="minorHAnsi"/>
                <w:b/>
                <w:bCs/>
                <w:color w:val="000000"/>
                <w:sz w:val="22"/>
              </w:rPr>
              <w:t>:</w:t>
            </w:r>
            <w:r w:rsidR="00CE1FC7">
              <w:rPr>
                <w:rFonts w:asciiTheme="minorHAnsi" w:hAnsiTheme="minorHAnsi" w:cstheme="minorHAnsi"/>
                <w:i/>
                <w:iCs/>
                <w:color w:val="000000"/>
                <w:sz w:val="22"/>
              </w:rPr>
              <w:t xml:space="preserve"> </w:t>
            </w:r>
            <w:r w:rsidR="00BC4311">
              <w:rPr>
                <w:rFonts w:asciiTheme="minorHAnsi" w:hAnsiTheme="minorHAnsi" w:cstheme="minorHAnsi"/>
                <w:i/>
                <w:iCs/>
                <w:color w:val="000000"/>
                <w:sz w:val="22"/>
              </w:rPr>
              <w:t>Explain how the cellular environment affects enzyme activity.</w:t>
            </w:r>
          </w:p>
          <w:p w14:paraId="41F329C9" w14:textId="77777777" w:rsidR="00FB22A1" w:rsidRDefault="00FB22A1" w:rsidP="00853607">
            <w:pPr>
              <w:contextualSpacing/>
              <w:rPr>
                <w:rFonts w:asciiTheme="minorHAnsi" w:hAnsiTheme="minorHAnsi" w:cstheme="minorHAnsi"/>
                <w:color w:val="000000"/>
                <w:sz w:val="22"/>
              </w:rPr>
            </w:pPr>
          </w:p>
          <w:p w14:paraId="5B8785A6" w14:textId="3B3223F4" w:rsidR="00FB22A1" w:rsidRPr="0025280D" w:rsidRDefault="00FB22A1" w:rsidP="00853607">
            <w:pPr>
              <w:contextualSpacing/>
              <w:rPr>
                <w:rFonts w:asciiTheme="minorHAnsi" w:hAnsiTheme="minorHAnsi" w:cstheme="minorHAnsi"/>
                <w:b/>
                <w:bCs/>
                <w:color w:val="2F5496" w:themeColor="accent5" w:themeShade="BF"/>
                <w:sz w:val="22"/>
              </w:rPr>
            </w:pPr>
            <w:r w:rsidRPr="0025280D">
              <w:rPr>
                <w:rFonts w:asciiTheme="minorHAnsi" w:hAnsiTheme="minorHAnsi" w:cstheme="minorHAnsi"/>
                <w:b/>
                <w:bCs/>
                <w:color w:val="2F5496" w:themeColor="accent5" w:themeShade="BF"/>
                <w:sz w:val="22"/>
              </w:rPr>
              <w:t xml:space="preserve">Topic </w:t>
            </w:r>
            <w:r w:rsidR="00BC4311">
              <w:rPr>
                <w:rFonts w:asciiTheme="minorHAnsi" w:hAnsiTheme="minorHAnsi" w:cstheme="minorHAnsi"/>
                <w:b/>
                <w:bCs/>
                <w:color w:val="2F5496" w:themeColor="accent5" w:themeShade="BF"/>
                <w:sz w:val="22"/>
              </w:rPr>
              <w:t>3</w:t>
            </w:r>
            <w:r w:rsidRPr="0025280D">
              <w:rPr>
                <w:rFonts w:asciiTheme="minorHAnsi" w:hAnsiTheme="minorHAnsi" w:cstheme="minorHAnsi"/>
                <w:b/>
                <w:bCs/>
                <w:color w:val="2F5496" w:themeColor="accent5" w:themeShade="BF"/>
                <w:sz w:val="22"/>
              </w:rPr>
              <w:t>.</w:t>
            </w:r>
            <w:r w:rsidR="0027387F">
              <w:rPr>
                <w:rFonts w:asciiTheme="minorHAnsi" w:hAnsiTheme="minorHAnsi" w:cstheme="minorHAnsi"/>
                <w:b/>
                <w:bCs/>
                <w:color w:val="2F5496" w:themeColor="accent5" w:themeShade="BF"/>
                <w:sz w:val="22"/>
              </w:rPr>
              <w:t>3</w:t>
            </w:r>
            <w:r w:rsidRPr="0025280D">
              <w:rPr>
                <w:rFonts w:asciiTheme="minorHAnsi" w:hAnsiTheme="minorHAnsi" w:cstheme="minorHAnsi"/>
                <w:b/>
                <w:bCs/>
                <w:color w:val="2F5496" w:themeColor="accent5" w:themeShade="BF"/>
                <w:sz w:val="22"/>
              </w:rPr>
              <w:t xml:space="preserve"> – </w:t>
            </w:r>
            <w:r w:rsidR="00BC4311">
              <w:rPr>
                <w:rFonts w:asciiTheme="minorHAnsi" w:hAnsiTheme="minorHAnsi" w:cstheme="minorHAnsi"/>
                <w:b/>
                <w:bCs/>
                <w:color w:val="2F5496" w:themeColor="accent5" w:themeShade="BF"/>
                <w:sz w:val="22"/>
              </w:rPr>
              <w:t>Cellular Energy</w:t>
            </w:r>
          </w:p>
          <w:p w14:paraId="7B46BF00" w14:textId="77777777" w:rsidR="009D530F" w:rsidRPr="00440D7F" w:rsidRDefault="009D530F" w:rsidP="009D530F">
            <w:pPr>
              <w:pStyle w:val="ListParagraph"/>
              <w:numPr>
                <w:ilvl w:val="0"/>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color w:val="2F5496" w:themeColor="accent5" w:themeShade="BF"/>
                <w:sz w:val="22"/>
              </w:rPr>
              <w:t>Big Idea 2</w:t>
            </w:r>
            <w:r w:rsidRPr="00664F3F">
              <w:rPr>
                <w:rFonts w:asciiTheme="minorHAnsi" w:hAnsiTheme="minorHAnsi" w:cstheme="minorHAnsi"/>
                <w:b/>
                <w:bCs/>
                <w:color w:val="2F5496" w:themeColor="accent5" w:themeShade="BF"/>
                <w:sz w:val="22"/>
              </w:rPr>
              <w:t xml:space="preserve">:  </w:t>
            </w:r>
            <w:r w:rsidRPr="00440D7F">
              <w:rPr>
                <w:rFonts w:asciiTheme="minorHAnsi" w:hAnsiTheme="minorHAnsi" w:cstheme="minorHAnsi"/>
                <w:b/>
                <w:bCs/>
                <w:color w:val="000000"/>
                <w:sz w:val="22"/>
              </w:rPr>
              <w:t>Energetics</w:t>
            </w:r>
            <w:r>
              <w:rPr>
                <w:rFonts w:asciiTheme="minorHAnsi" w:hAnsiTheme="minorHAnsi" w:cstheme="minorHAnsi"/>
                <w:b/>
                <w:bCs/>
                <w:color w:val="000000"/>
                <w:sz w:val="22"/>
              </w:rPr>
              <w:t xml:space="preserve"> </w:t>
            </w:r>
            <w:r w:rsidRPr="009D530F">
              <w:rPr>
                <w:rFonts w:asciiTheme="minorHAnsi" w:hAnsiTheme="minorHAnsi" w:cstheme="minorHAnsi"/>
                <w:color w:val="000000"/>
                <w:sz w:val="22"/>
              </w:rPr>
              <w:t xml:space="preserve">– </w:t>
            </w:r>
            <w:r w:rsidRPr="00664F3F">
              <w:rPr>
                <w:rFonts w:asciiTheme="minorHAnsi" w:hAnsiTheme="minorHAnsi" w:cstheme="minorHAnsi"/>
                <w:color w:val="000000"/>
                <w:sz w:val="22"/>
              </w:rPr>
              <w:t>Biological systems use energy and molecular building blocks to grow, reproduce, and maintain dynamic homeostasis.</w:t>
            </w:r>
          </w:p>
          <w:p w14:paraId="7A21E5E9" w14:textId="702199BC" w:rsidR="00FB22A1" w:rsidRPr="0027387F" w:rsidRDefault="0027387F" w:rsidP="00430623">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color w:val="000000"/>
                <w:sz w:val="22"/>
              </w:rPr>
              <w:t>3.3.A</w:t>
            </w:r>
            <w:r w:rsidR="00FB22A1" w:rsidRPr="0025280D">
              <w:rPr>
                <w:rFonts w:asciiTheme="minorHAnsi" w:hAnsiTheme="minorHAnsi" w:cstheme="minorHAnsi"/>
                <w:b/>
                <w:bCs/>
                <w:color w:val="000000"/>
                <w:sz w:val="22"/>
              </w:rPr>
              <w:t>:</w:t>
            </w:r>
            <w:r w:rsidR="00FB22A1">
              <w:rPr>
                <w:rFonts w:asciiTheme="minorHAnsi" w:hAnsiTheme="minorHAnsi" w:cstheme="minorHAnsi"/>
                <w:color w:val="000000"/>
                <w:sz w:val="22"/>
              </w:rPr>
              <w:t xml:space="preserve">  </w:t>
            </w:r>
            <w:r w:rsidR="00BC4311">
              <w:rPr>
                <w:rFonts w:asciiTheme="minorHAnsi" w:hAnsiTheme="minorHAnsi" w:cstheme="minorHAnsi"/>
                <w:color w:val="000000"/>
                <w:sz w:val="22"/>
              </w:rPr>
              <w:t>Describe the role of energy in living organisms.</w:t>
            </w:r>
          </w:p>
          <w:p w14:paraId="6A17DEFA" w14:textId="58C14647" w:rsidR="0027387F" w:rsidRPr="00A023E7" w:rsidRDefault="00780E32" w:rsidP="00430623">
            <w:pPr>
              <w:pStyle w:val="ListParagraph"/>
              <w:numPr>
                <w:ilvl w:val="1"/>
                <w:numId w:val="1"/>
              </w:numPr>
              <w:rPr>
                <w:rFonts w:asciiTheme="minorHAnsi" w:hAnsiTheme="minorHAnsi" w:cstheme="minorHAnsi"/>
                <w:i/>
                <w:iCs/>
                <w:color w:val="000000"/>
                <w:sz w:val="22"/>
              </w:rPr>
            </w:pPr>
            <w:r w:rsidRPr="00780E32">
              <w:rPr>
                <w:rFonts w:asciiTheme="minorHAnsi" w:hAnsiTheme="minorHAnsi" w:cstheme="minorHAnsi"/>
                <w:b/>
                <w:bCs/>
                <w:color w:val="000000"/>
                <w:sz w:val="22"/>
              </w:rPr>
              <w:t>3.3.B:</w:t>
            </w:r>
            <w:r>
              <w:rPr>
                <w:rFonts w:asciiTheme="minorHAnsi" w:hAnsiTheme="minorHAnsi" w:cstheme="minorHAnsi"/>
                <w:color w:val="000000"/>
                <w:sz w:val="22"/>
              </w:rPr>
              <w:t xml:space="preserve">  Explain how shared, conserved, and fundamental processes and features support the concept of common ancestry for all organisms.</w:t>
            </w:r>
          </w:p>
          <w:p w14:paraId="0237D4A0" w14:textId="77777777" w:rsidR="00FB22A1" w:rsidRDefault="00FB22A1" w:rsidP="00853607">
            <w:pPr>
              <w:contextualSpacing/>
              <w:rPr>
                <w:rFonts w:asciiTheme="minorHAnsi" w:hAnsiTheme="minorHAnsi" w:cstheme="minorHAnsi"/>
                <w:color w:val="000000"/>
                <w:sz w:val="22"/>
              </w:rPr>
            </w:pPr>
          </w:p>
          <w:p w14:paraId="4EBFFE8F" w14:textId="35198B42" w:rsidR="00E27402" w:rsidRPr="0025280D" w:rsidRDefault="00E27402" w:rsidP="00E27402">
            <w:pPr>
              <w:contextualSpacing/>
              <w:rPr>
                <w:rFonts w:asciiTheme="minorHAnsi" w:hAnsiTheme="minorHAnsi" w:cstheme="minorHAnsi"/>
                <w:b/>
                <w:bCs/>
                <w:color w:val="2F5496" w:themeColor="accent5" w:themeShade="BF"/>
                <w:sz w:val="22"/>
              </w:rPr>
            </w:pPr>
            <w:r w:rsidRPr="0025280D">
              <w:rPr>
                <w:rFonts w:asciiTheme="minorHAnsi" w:hAnsiTheme="minorHAnsi" w:cstheme="minorHAnsi"/>
                <w:b/>
                <w:bCs/>
                <w:color w:val="2F5496" w:themeColor="accent5" w:themeShade="BF"/>
                <w:sz w:val="22"/>
              </w:rPr>
              <w:t xml:space="preserve">Topic </w:t>
            </w:r>
            <w:r w:rsidR="00BC4311">
              <w:rPr>
                <w:rFonts w:asciiTheme="minorHAnsi" w:hAnsiTheme="minorHAnsi" w:cstheme="minorHAnsi"/>
                <w:b/>
                <w:bCs/>
                <w:color w:val="2F5496" w:themeColor="accent5" w:themeShade="BF"/>
                <w:sz w:val="22"/>
              </w:rPr>
              <w:t>3</w:t>
            </w:r>
            <w:r w:rsidRPr="0025280D">
              <w:rPr>
                <w:rFonts w:asciiTheme="minorHAnsi" w:hAnsiTheme="minorHAnsi" w:cstheme="minorHAnsi"/>
                <w:b/>
                <w:bCs/>
                <w:color w:val="2F5496" w:themeColor="accent5" w:themeShade="BF"/>
                <w:sz w:val="22"/>
              </w:rPr>
              <w:t>.</w:t>
            </w:r>
            <w:r w:rsidR="009D530F">
              <w:rPr>
                <w:rFonts w:asciiTheme="minorHAnsi" w:hAnsiTheme="minorHAnsi" w:cstheme="minorHAnsi"/>
                <w:b/>
                <w:bCs/>
                <w:color w:val="2F5496" w:themeColor="accent5" w:themeShade="BF"/>
                <w:sz w:val="22"/>
              </w:rPr>
              <w:t>4</w:t>
            </w:r>
            <w:r w:rsidRPr="0025280D">
              <w:rPr>
                <w:rFonts w:asciiTheme="minorHAnsi" w:hAnsiTheme="minorHAnsi" w:cstheme="minorHAnsi"/>
                <w:b/>
                <w:bCs/>
                <w:color w:val="2F5496" w:themeColor="accent5" w:themeShade="BF"/>
                <w:sz w:val="22"/>
              </w:rPr>
              <w:t xml:space="preserve"> – </w:t>
            </w:r>
            <w:r w:rsidR="00BC4311">
              <w:rPr>
                <w:rFonts w:asciiTheme="minorHAnsi" w:hAnsiTheme="minorHAnsi" w:cstheme="minorHAnsi"/>
                <w:b/>
                <w:bCs/>
                <w:color w:val="2F5496" w:themeColor="accent5" w:themeShade="BF"/>
                <w:sz w:val="22"/>
              </w:rPr>
              <w:t>Photosynthesis</w:t>
            </w:r>
          </w:p>
          <w:p w14:paraId="51CDE2D0" w14:textId="281C6B0B" w:rsidR="009D530F" w:rsidRPr="00440D7F" w:rsidRDefault="009D530F" w:rsidP="009D530F">
            <w:pPr>
              <w:pStyle w:val="ListParagraph"/>
              <w:numPr>
                <w:ilvl w:val="0"/>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color w:val="2F5496" w:themeColor="accent5" w:themeShade="BF"/>
                <w:sz w:val="22"/>
              </w:rPr>
              <w:t>Big Idea 2</w:t>
            </w:r>
            <w:r w:rsidRPr="00664F3F">
              <w:rPr>
                <w:rFonts w:asciiTheme="minorHAnsi" w:hAnsiTheme="minorHAnsi" w:cstheme="minorHAnsi"/>
                <w:b/>
                <w:bCs/>
                <w:color w:val="2F5496" w:themeColor="accent5" w:themeShade="BF"/>
                <w:sz w:val="22"/>
              </w:rPr>
              <w:t xml:space="preserve">:  </w:t>
            </w:r>
            <w:r w:rsidR="00E248A9">
              <w:rPr>
                <w:rFonts w:asciiTheme="minorHAnsi" w:hAnsiTheme="minorHAnsi" w:cstheme="minorHAnsi"/>
                <w:b/>
                <w:bCs/>
                <w:color w:val="2F5496" w:themeColor="accent5" w:themeShade="BF"/>
                <w:sz w:val="22"/>
              </w:rPr>
              <w:t>E</w:t>
            </w:r>
            <w:r w:rsidRPr="00440D7F">
              <w:rPr>
                <w:rFonts w:asciiTheme="minorHAnsi" w:hAnsiTheme="minorHAnsi" w:cstheme="minorHAnsi"/>
                <w:b/>
                <w:bCs/>
                <w:color w:val="000000"/>
                <w:sz w:val="22"/>
              </w:rPr>
              <w:t>nergetics</w:t>
            </w:r>
            <w:r>
              <w:rPr>
                <w:rFonts w:asciiTheme="minorHAnsi" w:hAnsiTheme="minorHAnsi" w:cstheme="minorHAnsi"/>
                <w:b/>
                <w:bCs/>
                <w:color w:val="000000"/>
                <w:sz w:val="22"/>
              </w:rPr>
              <w:t xml:space="preserve"> </w:t>
            </w:r>
            <w:r w:rsidRPr="009D530F">
              <w:rPr>
                <w:rFonts w:asciiTheme="minorHAnsi" w:hAnsiTheme="minorHAnsi" w:cstheme="minorHAnsi"/>
                <w:color w:val="000000"/>
                <w:sz w:val="22"/>
              </w:rPr>
              <w:t xml:space="preserve">– </w:t>
            </w:r>
            <w:r w:rsidRPr="00664F3F">
              <w:rPr>
                <w:rFonts w:asciiTheme="minorHAnsi" w:hAnsiTheme="minorHAnsi" w:cstheme="minorHAnsi"/>
                <w:color w:val="000000"/>
                <w:sz w:val="22"/>
              </w:rPr>
              <w:t>Biological systems use energy and molecular building blocks to grow, reproduce, and maintain dynamic homeostasis.</w:t>
            </w:r>
          </w:p>
          <w:p w14:paraId="238CC320" w14:textId="643B2DAE" w:rsidR="00E27402" w:rsidRPr="00325B9D" w:rsidRDefault="00E248A9" w:rsidP="00EB09B9">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color w:val="000000"/>
                <w:sz w:val="22"/>
              </w:rPr>
              <w:t>3.4.A</w:t>
            </w:r>
            <w:r w:rsidR="00E27402" w:rsidRPr="00325B9D">
              <w:rPr>
                <w:rFonts w:asciiTheme="minorHAnsi" w:hAnsiTheme="minorHAnsi" w:cstheme="minorHAnsi"/>
                <w:b/>
                <w:bCs/>
                <w:color w:val="000000"/>
                <w:sz w:val="22"/>
              </w:rPr>
              <w:t>:</w:t>
            </w:r>
            <w:r w:rsidR="00E27402" w:rsidRPr="00325B9D">
              <w:rPr>
                <w:rFonts w:asciiTheme="minorHAnsi" w:hAnsiTheme="minorHAnsi" w:cstheme="minorHAnsi"/>
                <w:color w:val="000000"/>
                <w:sz w:val="22"/>
              </w:rPr>
              <w:t xml:space="preserve">  </w:t>
            </w:r>
            <w:r w:rsidR="00325B9D" w:rsidRPr="00325B9D">
              <w:rPr>
                <w:rFonts w:asciiTheme="minorHAnsi" w:hAnsiTheme="minorHAnsi" w:cstheme="minorHAnsi"/>
                <w:color w:val="000000"/>
                <w:sz w:val="22"/>
              </w:rPr>
              <w:t>Describe the photosynthetic processes and structural features of the chloroplast that allow organisms to capture and store energy.</w:t>
            </w:r>
          </w:p>
          <w:p w14:paraId="793DC56E" w14:textId="220EC096" w:rsidR="001D7657" w:rsidRPr="00D40474" w:rsidRDefault="00E248A9" w:rsidP="001D7657">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color w:val="000000"/>
                <w:sz w:val="22"/>
              </w:rPr>
              <w:t>3.4.B</w:t>
            </w:r>
            <w:r w:rsidR="001D7657" w:rsidRPr="0025280D">
              <w:rPr>
                <w:rFonts w:asciiTheme="minorHAnsi" w:hAnsiTheme="minorHAnsi" w:cstheme="minorHAnsi"/>
                <w:b/>
                <w:bCs/>
                <w:color w:val="000000"/>
                <w:sz w:val="22"/>
              </w:rPr>
              <w:t>:</w:t>
            </w:r>
            <w:r w:rsidR="001D7657">
              <w:rPr>
                <w:rFonts w:asciiTheme="minorHAnsi" w:hAnsiTheme="minorHAnsi" w:cstheme="minorHAnsi"/>
                <w:color w:val="000000"/>
                <w:sz w:val="22"/>
              </w:rPr>
              <w:t xml:space="preserve">  Explain how cells capture energy from light and transfer it to biological molecules for storage and use.</w:t>
            </w:r>
          </w:p>
          <w:p w14:paraId="69AED22E" w14:textId="77777777" w:rsidR="00FB22A1" w:rsidRDefault="00FB22A1" w:rsidP="00853607">
            <w:pPr>
              <w:contextualSpacing/>
              <w:rPr>
                <w:rFonts w:asciiTheme="minorHAnsi" w:hAnsiTheme="minorHAnsi" w:cstheme="minorHAnsi"/>
                <w:color w:val="000000"/>
                <w:sz w:val="22"/>
              </w:rPr>
            </w:pPr>
          </w:p>
          <w:p w14:paraId="4DF7E8A9" w14:textId="126F4384" w:rsidR="003A296C" w:rsidRPr="0025280D" w:rsidRDefault="003A296C" w:rsidP="003A296C">
            <w:pPr>
              <w:contextualSpacing/>
              <w:rPr>
                <w:rFonts w:asciiTheme="minorHAnsi" w:hAnsiTheme="minorHAnsi" w:cstheme="minorHAnsi"/>
                <w:b/>
                <w:bCs/>
                <w:color w:val="2F5496" w:themeColor="accent5" w:themeShade="BF"/>
                <w:sz w:val="22"/>
              </w:rPr>
            </w:pPr>
            <w:r w:rsidRPr="0025280D">
              <w:rPr>
                <w:rFonts w:asciiTheme="minorHAnsi" w:hAnsiTheme="minorHAnsi" w:cstheme="minorHAnsi"/>
                <w:b/>
                <w:bCs/>
                <w:color w:val="2F5496" w:themeColor="accent5" w:themeShade="BF"/>
                <w:sz w:val="22"/>
              </w:rPr>
              <w:t xml:space="preserve">Topic </w:t>
            </w:r>
            <w:r w:rsidR="001D7657">
              <w:rPr>
                <w:rFonts w:asciiTheme="minorHAnsi" w:hAnsiTheme="minorHAnsi" w:cstheme="minorHAnsi"/>
                <w:b/>
                <w:bCs/>
                <w:color w:val="2F5496" w:themeColor="accent5" w:themeShade="BF"/>
                <w:sz w:val="22"/>
              </w:rPr>
              <w:t>3</w:t>
            </w:r>
            <w:r>
              <w:rPr>
                <w:rFonts w:asciiTheme="minorHAnsi" w:hAnsiTheme="minorHAnsi" w:cstheme="minorHAnsi"/>
                <w:b/>
                <w:bCs/>
                <w:color w:val="2F5496" w:themeColor="accent5" w:themeShade="BF"/>
                <w:sz w:val="22"/>
              </w:rPr>
              <w:t>.</w:t>
            </w:r>
            <w:r w:rsidR="009D530F">
              <w:rPr>
                <w:rFonts w:asciiTheme="minorHAnsi" w:hAnsiTheme="minorHAnsi" w:cstheme="minorHAnsi"/>
                <w:b/>
                <w:bCs/>
                <w:color w:val="2F5496" w:themeColor="accent5" w:themeShade="BF"/>
                <w:sz w:val="22"/>
              </w:rPr>
              <w:t>5</w:t>
            </w:r>
            <w:r w:rsidRPr="0025280D">
              <w:rPr>
                <w:rFonts w:asciiTheme="minorHAnsi" w:hAnsiTheme="minorHAnsi" w:cstheme="minorHAnsi"/>
                <w:b/>
                <w:bCs/>
                <w:color w:val="2F5496" w:themeColor="accent5" w:themeShade="BF"/>
                <w:sz w:val="22"/>
              </w:rPr>
              <w:t xml:space="preserve"> – </w:t>
            </w:r>
            <w:r w:rsidR="001D7657">
              <w:rPr>
                <w:rFonts w:asciiTheme="minorHAnsi" w:hAnsiTheme="minorHAnsi" w:cstheme="minorHAnsi"/>
                <w:b/>
                <w:bCs/>
                <w:color w:val="2F5496" w:themeColor="accent5" w:themeShade="BF"/>
                <w:sz w:val="22"/>
              </w:rPr>
              <w:t>Cellular Respiration</w:t>
            </w:r>
          </w:p>
          <w:p w14:paraId="507D3E0D" w14:textId="77777777" w:rsidR="009D530F" w:rsidRPr="00440D7F" w:rsidRDefault="009D530F" w:rsidP="009D530F">
            <w:pPr>
              <w:pStyle w:val="ListParagraph"/>
              <w:numPr>
                <w:ilvl w:val="0"/>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color w:val="2F5496" w:themeColor="accent5" w:themeShade="BF"/>
                <w:sz w:val="22"/>
              </w:rPr>
              <w:t>Big Idea 2</w:t>
            </w:r>
            <w:r w:rsidRPr="00664F3F">
              <w:rPr>
                <w:rFonts w:asciiTheme="minorHAnsi" w:hAnsiTheme="minorHAnsi" w:cstheme="minorHAnsi"/>
                <w:b/>
                <w:bCs/>
                <w:color w:val="2F5496" w:themeColor="accent5" w:themeShade="BF"/>
                <w:sz w:val="22"/>
              </w:rPr>
              <w:t xml:space="preserve">:  </w:t>
            </w:r>
            <w:r w:rsidRPr="00440D7F">
              <w:rPr>
                <w:rFonts w:asciiTheme="minorHAnsi" w:hAnsiTheme="minorHAnsi" w:cstheme="minorHAnsi"/>
                <w:b/>
                <w:bCs/>
                <w:color w:val="000000"/>
                <w:sz w:val="22"/>
              </w:rPr>
              <w:t>Energetics</w:t>
            </w:r>
            <w:r>
              <w:rPr>
                <w:rFonts w:asciiTheme="minorHAnsi" w:hAnsiTheme="minorHAnsi" w:cstheme="minorHAnsi"/>
                <w:b/>
                <w:bCs/>
                <w:color w:val="000000"/>
                <w:sz w:val="22"/>
              </w:rPr>
              <w:t xml:space="preserve"> </w:t>
            </w:r>
            <w:r w:rsidRPr="009D530F">
              <w:rPr>
                <w:rFonts w:asciiTheme="minorHAnsi" w:hAnsiTheme="minorHAnsi" w:cstheme="minorHAnsi"/>
                <w:color w:val="000000"/>
                <w:sz w:val="22"/>
              </w:rPr>
              <w:t xml:space="preserve">– </w:t>
            </w:r>
            <w:r w:rsidRPr="00664F3F">
              <w:rPr>
                <w:rFonts w:asciiTheme="minorHAnsi" w:hAnsiTheme="minorHAnsi" w:cstheme="minorHAnsi"/>
                <w:color w:val="000000"/>
                <w:sz w:val="22"/>
              </w:rPr>
              <w:t>Biological systems use energy and molecular building blocks to grow, reproduce, and maintain dynamic homeostasis.</w:t>
            </w:r>
          </w:p>
          <w:p w14:paraId="0647B609" w14:textId="308601AB" w:rsidR="00B81769" w:rsidRPr="00194D53" w:rsidRDefault="00AC10E4" w:rsidP="00016877">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color w:val="000000"/>
                <w:sz w:val="22"/>
              </w:rPr>
              <w:t>3.5.A</w:t>
            </w:r>
            <w:r w:rsidR="003A296C" w:rsidRPr="00194D53">
              <w:rPr>
                <w:rFonts w:asciiTheme="minorHAnsi" w:hAnsiTheme="minorHAnsi" w:cstheme="minorHAnsi"/>
                <w:b/>
                <w:bCs/>
                <w:color w:val="000000"/>
                <w:sz w:val="22"/>
              </w:rPr>
              <w:t>:</w:t>
            </w:r>
            <w:r w:rsidR="003A296C" w:rsidRPr="00194D53">
              <w:rPr>
                <w:rFonts w:asciiTheme="minorHAnsi" w:hAnsiTheme="minorHAnsi" w:cstheme="minorHAnsi"/>
                <w:color w:val="000000"/>
                <w:sz w:val="22"/>
              </w:rPr>
              <w:t xml:space="preserve"> </w:t>
            </w:r>
            <w:r w:rsidR="00194D53" w:rsidRPr="00194D53">
              <w:rPr>
                <w:rFonts w:asciiTheme="minorHAnsi" w:hAnsiTheme="minorHAnsi" w:cstheme="minorHAnsi"/>
                <w:color w:val="000000"/>
                <w:sz w:val="22"/>
              </w:rPr>
              <w:t>Describe the processes and structural features of mitochondria that allow organisms to use energy stored in biological macromolecules.</w:t>
            </w:r>
          </w:p>
          <w:p w14:paraId="270E62ED" w14:textId="2EEB8113" w:rsidR="00D40474" w:rsidRDefault="00AC10E4" w:rsidP="00430623">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color w:val="000000"/>
                <w:sz w:val="22"/>
              </w:rPr>
              <w:t>3.5.B</w:t>
            </w:r>
            <w:r w:rsidR="00907F0E">
              <w:rPr>
                <w:rFonts w:asciiTheme="minorHAnsi" w:hAnsiTheme="minorHAnsi" w:cstheme="minorHAnsi"/>
                <w:b/>
                <w:bCs/>
                <w:color w:val="000000"/>
                <w:sz w:val="22"/>
              </w:rPr>
              <w:t xml:space="preserve">:  </w:t>
            </w:r>
            <w:r w:rsidR="00922735">
              <w:rPr>
                <w:rFonts w:asciiTheme="minorHAnsi" w:hAnsiTheme="minorHAnsi" w:cstheme="minorHAnsi"/>
                <w:i/>
                <w:iCs/>
                <w:color w:val="000000"/>
                <w:sz w:val="22"/>
              </w:rPr>
              <w:t>Explain how cells obtain energy from biological macromolecules in order to power cellular functions.</w:t>
            </w:r>
          </w:p>
          <w:p w14:paraId="2F728454" w14:textId="77777777" w:rsidR="00792BF3" w:rsidRPr="00792BF3" w:rsidRDefault="00792BF3" w:rsidP="00792BF3">
            <w:pPr>
              <w:rPr>
                <w:rFonts w:asciiTheme="minorHAnsi" w:hAnsiTheme="minorHAnsi" w:cstheme="minorHAnsi"/>
                <w:i/>
                <w:iCs/>
                <w:color w:val="000000"/>
                <w:sz w:val="22"/>
              </w:rPr>
            </w:pPr>
          </w:p>
          <w:p w14:paraId="5191D5E8" w14:textId="77777777" w:rsidR="005E21C2" w:rsidRPr="00883215" w:rsidRDefault="007457DA" w:rsidP="009D530F">
            <w:pPr>
              <w:rPr>
                <w:rFonts w:asciiTheme="minorHAnsi" w:hAnsiTheme="minorHAnsi" w:cstheme="minorHAnsi"/>
                <w:b/>
                <w:bCs/>
                <w:i/>
                <w:iCs/>
                <w:color w:val="2F5496" w:themeColor="accent5" w:themeShade="BF"/>
                <w:sz w:val="22"/>
              </w:rPr>
            </w:pPr>
            <w:r w:rsidRPr="00883215">
              <w:rPr>
                <w:rFonts w:asciiTheme="minorHAnsi" w:hAnsiTheme="minorHAnsi" w:cstheme="minorHAnsi"/>
                <w:b/>
                <w:bCs/>
                <w:i/>
                <w:iCs/>
                <w:color w:val="2F5496" w:themeColor="accent5" w:themeShade="BF"/>
                <w:sz w:val="22"/>
              </w:rPr>
              <w:t>Topic 8.2 – Energy F</w:t>
            </w:r>
            <w:r w:rsidR="00B50FEB" w:rsidRPr="00883215">
              <w:rPr>
                <w:rFonts w:asciiTheme="minorHAnsi" w:hAnsiTheme="minorHAnsi" w:cstheme="minorHAnsi"/>
                <w:b/>
                <w:bCs/>
                <w:i/>
                <w:iCs/>
                <w:color w:val="2F5496" w:themeColor="accent5" w:themeShade="BF"/>
                <w:sz w:val="22"/>
              </w:rPr>
              <w:t>low Through Ecosystems</w:t>
            </w:r>
          </w:p>
          <w:p w14:paraId="027889A4" w14:textId="77777777" w:rsidR="00B50FEB" w:rsidRPr="00440D7F" w:rsidRDefault="00B50FEB" w:rsidP="00B50FEB">
            <w:pPr>
              <w:pStyle w:val="ListParagraph"/>
              <w:numPr>
                <w:ilvl w:val="0"/>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color w:val="2F5496" w:themeColor="accent5" w:themeShade="BF"/>
                <w:sz w:val="22"/>
              </w:rPr>
              <w:t>Big Idea 2</w:t>
            </w:r>
            <w:r w:rsidRPr="00664F3F">
              <w:rPr>
                <w:rFonts w:asciiTheme="minorHAnsi" w:hAnsiTheme="minorHAnsi" w:cstheme="minorHAnsi"/>
                <w:b/>
                <w:bCs/>
                <w:color w:val="2F5496" w:themeColor="accent5" w:themeShade="BF"/>
                <w:sz w:val="22"/>
              </w:rPr>
              <w:t xml:space="preserve">:  </w:t>
            </w:r>
            <w:r w:rsidRPr="00440D7F">
              <w:rPr>
                <w:rFonts w:asciiTheme="minorHAnsi" w:hAnsiTheme="minorHAnsi" w:cstheme="minorHAnsi"/>
                <w:b/>
                <w:bCs/>
                <w:color w:val="000000"/>
                <w:sz w:val="22"/>
              </w:rPr>
              <w:t>Energetics</w:t>
            </w:r>
            <w:r>
              <w:rPr>
                <w:rFonts w:asciiTheme="minorHAnsi" w:hAnsiTheme="minorHAnsi" w:cstheme="minorHAnsi"/>
                <w:b/>
                <w:bCs/>
                <w:color w:val="000000"/>
                <w:sz w:val="22"/>
              </w:rPr>
              <w:t xml:space="preserve"> </w:t>
            </w:r>
            <w:r w:rsidRPr="009D530F">
              <w:rPr>
                <w:rFonts w:asciiTheme="minorHAnsi" w:hAnsiTheme="minorHAnsi" w:cstheme="minorHAnsi"/>
                <w:color w:val="000000"/>
                <w:sz w:val="22"/>
              </w:rPr>
              <w:t xml:space="preserve">– </w:t>
            </w:r>
            <w:r w:rsidRPr="00664F3F">
              <w:rPr>
                <w:rFonts w:asciiTheme="minorHAnsi" w:hAnsiTheme="minorHAnsi" w:cstheme="minorHAnsi"/>
                <w:color w:val="000000"/>
                <w:sz w:val="22"/>
              </w:rPr>
              <w:t>Biological systems use energy and molecular building blocks to grow, reproduce, and maintain dynamic homeostasis.</w:t>
            </w:r>
          </w:p>
          <w:p w14:paraId="71C9675F" w14:textId="27F366A4" w:rsidR="00B50FEB" w:rsidRPr="00B50FEB" w:rsidRDefault="00883215" w:rsidP="00883215">
            <w:pPr>
              <w:pStyle w:val="ListParagraph"/>
              <w:numPr>
                <w:ilvl w:val="1"/>
                <w:numId w:val="1"/>
              </w:numPr>
              <w:rPr>
                <w:rFonts w:asciiTheme="minorHAnsi" w:hAnsiTheme="minorHAnsi" w:cstheme="minorHAnsi"/>
                <w:i/>
                <w:iCs/>
                <w:color w:val="000000"/>
                <w:sz w:val="22"/>
              </w:rPr>
            </w:pPr>
            <w:r>
              <w:rPr>
                <w:rFonts w:asciiTheme="minorHAnsi" w:hAnsiTheme="minorHAnsi" w:cstheme="minorHAnsi"/>
                <w:i/>
                <w:iCs/>
                <w:color w:val="000000"/>
                <w:sz w:val="22"/>
              </w:rPr>
              <w:t xml:space="preserve">8.2.B:  </w:t>
            </w:r>
            <w:r w:rsidRPr="00883215">
              <w:rPr>
                <w:rFonts w:asciiTheme="minorHAnsi" w:hAnsiTheme="minorHAnsi" w:cstheme="minorHAnsi"/>
                <w:i/>
                <w:iCs/>
                <w:color w:val="000000"/>
                <w:sz w:val="22"/>
              </w:rPr>
              <w:t>Explain how energy flows and matter cycles through trophic</w:t>
            </w:r>
            <w:r>
              <w:rPr>
                <w:rFonts w:asciiTheme="minorHAnsi" w:hAnsiTheme="minorHAnsi" w:cstheme="minorHAnsi"/>
                <w:i/>
                <w:iCs/>
                <w:color w:val="000000"/>
                <w:sz w:val="22"/>
              </w:rPr>
              <w:t xml:space="preserve"> </w:t>
            </w:r>
            <w:r w:rsidRPr="00883215">
              <w:rPr>
                <w:rFonts w:asciiTheme="minorHAnsi" w:hAnsiTheme="minorHAnsi" w:cstheme="minorHAnsi"/>
                <w:i/>
                <w:iCs/>
                <w:color w:val="000000"/>
                <w:sz w:val="22"/>
              </w:rPr>
              <w:t>levels.</w:t>
            </w:r>
          </w:p>
        </w:tc>
      </w:tr>
      <w:tr w:rsidR="003C15A9" w14:paraId="13BBA769" w14:textId="77777777" w:rsidTr="00094A27">
        <w:tc>
          <w:tcPr>
            <w:tcW w:w="14390" w:type="dxa"/>
            <w:shd w:val="clear" w:color="auto" w:fill="2E74B5" w:themeFill="accent1" w:themeFillShade="BF"/>
          </w:tcPr>
          <w:p w14:paraId="4E259B17" w14:textId="1FCFBF8E" w:rsidR="003C15A9" w:rsidRPr="00DF6184" w:rsidRDefault="003C15A9" w:rsidP="00F0080F">
            <w:pPr>
              <w:rPr>
                <w:rFonts w:asciiTheme="minorHAnsi" w:hAnsiTheme="minorHAnsi" w:cstheme="minorHAnsi"/>
                <w:b/>
                <w:bCs/>
                <w:color w:val="FFFFFF" w:themeColor="background1"/>
                <w:sz w:val="22"/>
                <w:szCs w:val="22"/>
              </w:rPr>
            </w:pPr>
            <w:bookmarkStart w:id="3" w:name="_Toc69340717"/>
            <w:r w:rsidRPr="00DF6184">
              <w:rPr>
                <w:rFonts w:asciiTheme="minorHAnsi" w:hAnsiTheme="minorHAnsi" w:cstheme="minorHAnsi"/>
                <w:b/>
                <w:bCs/>
                <w:color w:val="FFFFFF" w:themeColor="background1"/>
                <w:sz w:val="22"/>
                <w:szCs w:val="22"/>
              </w:rPr>
              <w:t>Key Questions</w:t>
            </w:r>
          </w:p>
        </w:tc>
      </w:tr>
      <w:tr w:rsidR="003C15A9" w14:paraId="6CDB6EDC" w14:textId="77777777" w:rsidTr="003C15A9">
        <w:tc>
          <w:tcPr>
            <w:tcW w:w="14390" w:type="dxa"/>
          </w:tcPr>
          <w:p w14:paraId="20CB9F2E" w14:textId="77777777" w:rsidR="003C15A9" w:rsidRPr="00DF6184" w:rsidRDefault="00C7385F"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 xml:space="preserve">What </w:t>
            </w:r>
            <w:r w:rsidR="004B6F7C" w:rsidRPr="00DF6184">
              <w:rPr>
                <w:rFonts w:asciiTheme="minorHAnsi" w:hAnsiTheme="minorHAnsi" w:cstheme="minorHAnsi"/>
                <w:sz w:val="22"/>
              </w:rPr>
              <w:t>are enzymes made up of?</w:t>
            </w:r>
          </w:p>
          <w:p w14:paraId="180CBEF4" w14:textId="77777777" w:rsidR="004B6F7C" w:rsidRPr="00DF6184" w:rsidRDefault="004B6F7C"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are the properties of enzymes?</w:t>
            </w:r>
          </w:p>
          <w:p w14:paraId="529D10DA" w14:textId="77777777" w:rsidR="004B6F7C" w:rsidRPr="00DF6184" w:rsidRDefault="004B6F7C"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How are the active site and the substrate related to each other?</w:t>
            </w:r>
          </w:p>
          <w:p w14:paraId="5E5F720A" w14:textId="77777777" w:rsidR="004B6F7C" w:rsidRPr="00DF6184" w:rsidRDefault="007425A8"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lastRenderedPageBreak/>
              <w:t>How does an enzyme speed up a reaction?</w:t>
            </w:r>
          </w:p>
          <w:p w14:paraId="07BB2286" w14:textId="77777777" w:rsidR="007425A8" w:rsidRPr="00DF6184" w:rsidRDefault="007425A8"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Why would changing the structure of a biological molecule change its function?</w:t>
            </w:r>
          </w:p>
          <w:p w14:paraId="090CA7F3" w14:textId="77777777" w:rsidR="007425A8" w:rsidRPr="00DF6184" w:rsidRDefault="0023226B"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types of environmental factors are able to affect the rate of enzyme catalysis?</w:t>
            </w:r>
          </w:p>
          <w:p w14:paraId="2E27A228" w14:textId="5E3AB3C7" w:rsidR="00DD233D" w:rsidRPr="00DF6184" w:rsidRDefault="00DD233D"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 xml:space="preserve">What is the role of energy </w:t>
            </w:r>
            <w:r w:rsidR="006F2715" w:rsidRPr="00DF6184">
              <w:rPr>
                <w:rFonts w:asciiTheme="minorHAnsi" w:hAnsiTheme="minorHAnsi" w:cstheme="minorHAnsi"/>
                <w:sz w:val="22"/>
              </w:rPr>
              <w:t>in living organisms?</w:t>
            </w:r>
          </w:p>
          <w:p w14:paraId="39192C65" w14:textId="77777777" w:rsidR="009E5FDA" w:rsidRPr="00DF6184" w:rsidRDefault="009E5FDA"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crucial events occur in the light-dependent reactions?  Why are these important to the process of photosynthesis?</w:t>
            </w:r>
          </w:p>
          <w:p w14:paraId="15C8E67A" w14:textId="77777777" w:rsidR="009E5FDA" w:rsidRPr="00DF6184" w:rsidRDefault="009E5FDA"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crucial events occur in light-independent reactions?  Why are these important to the process of photosynthesis?</w:t>
            </w:r>
          </w:p>
          <w:p w14:paraId="573E8A3F" w14:textId="77777777" w:rsidR="009E5FDA" w:rsidRPr="00DF6184" w:rsidRDefault="009E5FDA"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types of environmental factors are able to affect the rate of photosynthesis?</w:t>
            </w:r>
          </w:p>
          <w:p w14:paraId="3E223222" w14:textId="3FCD82D2" w:rsidR="006F2715" w:rsidRPr="00DF6184" w:rsidRDefault="006F2715"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crucial events occur in glycolysis?  Why are these important to the process of cellular respiration?</w:t>
            </w:r>
          </w:p>
          <w:p w14:paraId="07FFD975" w14:textId="30B54063" w:rsidR="00E5375C" w:rsidRPr="00DF6184" w:rsidRDefault="00E5375C"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crucial events occur in the Kreb’s Cycle?  Why are these important to the process of cellular respiration?</w:t>
            </w:r>
          </w:p>
          <w:p w14:paraId="06DA9E45" w14:textId="0A8BE29F" w:rsidR="00E5375C" w:rsidRPr="00DF6184" w:rsidRDefault="00E5375C"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crucial events occur in electron transport chain?  Why are these important to the process of cellular respiration?</w:t>
            </w:r>
          </w:p>
          <w:p w14:paraId="3AF8314F" w14:textId="77777777" w:rsidR="00D82285" w:rsidRPr="00DF6184" w:rsidRDefault="00D82285"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crucial events occur in glycolysis?  Why are these important to the process of cellular respiration?</w:t>
            </w:r>
          </w:p>
          <w:p w14:paraId="2844FBBA" w14:textId="77777777" w:rsidR="009A02C0" w:rsidRPr="00DF6184" w:rsidRDefault="009A02C0"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types of environmental factors are able to affect the rate of cellular respiration?</w:t>
            </w:r>
          </w:p>
          <w:p w14:paraId="315AEB41" w14:textId="54D0C511" w:rsidR="00E5375C" w:rsidRPr="00DF6184" w:rsidRDefault="00632F98"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 xml:space="preserve">What is the connection between variation in the number/types of cellular </w:t>
            </w:r>
            <w:r w:rsidR="00B2055F" w:rsidRPr="00DF6184">
              <w:rPr>
                <w:rFonts w:asciiTheme="minorHAnsi" w:hAnsiTheme="minorHAnsi" w:cstheme="minorHAnsi"/>
                <w:sz w:val="22"/>
              </w:rPr>
              <w:t>molecules and the ability of an organism to survive long enough to be able to reproduce?</w:t>
            </w:r>
          </w:p>
          <w:p w14:paraId="5F58CDC9" w14:textId="60D94D4C" w:rsidR="0023226B" w:rsidRPr="00DF6184" w:rsidRDefault="0023226B" w:rsidP="00B2055F">
            <w:pPr>
              <w:pStyle w:val="ListParagraph"/>
              <w:ind w:left="360"/>
              <w:rPr>
                <w:rFonts w:asciiTheme="minorHAnsi" w:hAnsiTheme="minorHAnsi" w:cstheme="minorHAnsi"/>
                <w:sz w:val="22"/>
              </w:rPr>
            </w:pPr>
          </w:p>
        </w:tc>
      </w:tr>
    </w:tbl>
    <w:p w14:paraId="32C39BBD" w14:textId="77777777" w:rsidR="009022FC" w:rsidRDefault="009022FC" w:rsidP="00F0080F">
      <w:pPr>
        <w:rPr>
          <w:rFonts w:asciiTheme="minorHAnsi" w:hAnsiTheme="minorHAnsi" w:cstheme="minorHAnsi"/>
          <w:b/>
          <w:bCs/>
          <w:sz w:val="28"/>
          <w:szCs w:val="28"/>
        </w:rPr>
      </w:pPr>
    </w:p>
    <w:p w14:paraId="7D5089CF" w14:textId="1DD00EA6" w:rsidR="009022FC" w:rsidRDefault="009022FC" w:rsidP="00F0080F">
      <w:pPr>
        <w:rPr>
          <w:rFonts w:asciiTheme="minorHAnsi" w:hAnsiTheme="minorHAnsi" w:cstheme="minorHAnsi"/>
          <w:b/>
          <w:bCs/>
          <w:sz w:val="28"/>
          <w:szCs w:val="28"/>
        </w:rPr>
      </w:pPr>
    </w:p>
    <w:p w14:paraId="03CC675F" w14:textId="77777777" w:rsidR="00DF6184" w:rsidRDefault="00DF6184" w:rsidP="00F0080F">
      <w:pPr>
        <w:rPr>
          <w:rFonts w:asciiTheme="minorHAnsi" w:hAnsiTheme="minorHAnsi" w:cstheme="minorHAnsi"/>
          <w:b/>
          <w:bCs/>
          <w:sz w:val="28"/>
          <w:szCs w:val="28"/>
        </w:rPr>
      </w:pPr>
    </w:p>
    <w:p w14:paraId="2ECF9B2A" w14:textId="77777777" w:rsidR="00DF6184" w:rsidRDefault="00DF6184" w:rsidP="00F0080F">
      <w:pPr>
        <w:rPr>
          <w:rFonts w:asciiTheme="minorHAnsi" w:hAnsiTheme="minorHAnsi" w:cstheme="minorHAnsi"/>
          <w:b/>
          <w:bCs/>
          <w:sz w:val="28"/>
          <w:szCs w:val="28"/>
        </w:rPr>
      </w:pPr>
    </w:p>
    <w:p w14:paraId="6FBCC540" w14:textId="77777777" w:rsidR="00DF6184" w:rsidRDefault="00DF6184" w:rsidP="00F0080F">
      <w:pPr>
        <w:rPr>
          <w:rFonts w:asciiTheme="minorHAnsi" w:hAnsiTheme="minorHAnsi" w:cstheme="minorHAnsi"/>
          <w:b/>
          <w:bCs/>
          <w:sz w:val="28"/>
          <w:szCs w:val="28"/>
        </w:rPr>
      </w:pPr>
    </w:p>
    <w:p w14:paraId="5C376BFF" w14:textId="77777777" w:rsidR="00DF6184" w:rsidRDefault="00DF6184" w:rsidP="00F0080F">
      <w:pPr>
        <w:rPr>
          <w:rFonts w:asciiTheme="minorHAnsi" w:hAnsiTheme="minorHAnsi" w:cstheme="minorHAnsi"/>
          <w:b/>
          <w:bCs/>
          <w:sz w:val="28"/>
          <w:szCs w:val="28"/>
        </w:rPr>
      </w:pPr>
    </w:p>
    <w:p w14:paraId="384E8454" w14:textId="77777777" w:rsidR="00DF6184" w:rsidRDefault="00DF6184" w:rsidP="00F0080F">
      <w:pPr>
        <w:rPr>
          <w:rFonts w:asciiTheme="minorHAnsi" w:hAnsiTheme="minorHAnsi" w:cstheme="minorHAnsi"/>
          <w:b/>
          <w:bCs/>
          <w:sz w:val="28"/>
          <w:szCs w:val="28"/>
        </w:rPr>
      </w:pPr>
    </w:p>
    <w:p w14:paraId="61DE3691" w14:textId="77777777" w:rsidR="00DF6184" w:rsidRDefault="00DF6184" w:rsidP="00F0080F">
      <w:pPr>
        <w:rPr>
          <w:rFonts w:asciiTheme="minorHAnsi" w:hAnsiTheme="minorHAnsi" w:cstheme="minorHAnsi"/>
          <w:b/>
          <w:bCs/>
          <w:sz w:val="28"/>
          <w:szCs w:val="28"/>
        </w:rPr>
      </w:pPr>
    </w:p>
    <w:p w14:paraId="4AC4C3AE" w14:textId="77777777" w:rsidR="00DF6184" w:rsidRDefault="00DF6184" w:rsidP="00F0080F">
      <w:pPr>
        <w:rPr>
          <w:rFonts w:asciiTheme="minorHAnsi" w:hAnsiTheme="minorHAnsi" w:cstheme="minorHAnsi"/>
          <w:b/>
          <w:bCs/>
          <w:sz w:val="28"/>
          <w:szCs w:val="28"/>
        </w:rPr>
      </w:pPr>
    </w:p>
    <w:p w14:paraId="3772BA43" w14:textId="77777777" w:rsidR="00DF6184" w:rsidRDefault="00DF6184" w:rsidP="00F0080F">
      <w:pPr>
        <w:rPr>
          <w:rFonts w:asciiTheme="minorHAnsi" w:hAnsiTheme="minorHAnsi" w:cstheme="minorHAnsi"/>
          <w:b/>
          <w:bCs/>
          <w:sz w:val="28"/>
          <w:szCs w:val="28"/>
        </w:rPr>
      </w:pPr>
    </w:p>
    <w:p w14:paraId="5A6916F8" w14:textId="77777777" w:rsidR="00DF6184" w:rsidRDefault="00DF6184" w:rsidP="00F0080F">
      <w:pPr>
        <w:rPr>
          <w:rFonts w:asciiTheme="minorHAnsi" w:hAnsiTheme="minorHAnsi" w:cstheme="minorHAnsi"/>
          <w:b/>
          <w:bCs/>
          <w:sz w:val="28"/>
          <w:szCs w:val="28"/>
        </w:rPr>
      </w:pPr>
    </w:p>
    <w:p w14:paraId="7BA43BA8" w14:textId="77777777" w:rsidR="00DF6184" w:rsidRDefault="00DF6184" w:rsidP="00F0080F">
      <w:pPr>
        <w:rPr>
          <w:rFonts w:asciiTheme="minorHAnsi" w:hAnsiTheme="minorHAnsi" w:cstheme="minorHAnsi"/>
          <w:b/>
          <w:bCs/>
          <w:sz w:val="28"/>
          <w:szCs w:val="28"/>
        </w:rPr>
      </w:pPr>
    </w:p>
    <w:p w14:paraId="77E7A0C9" w14:textId="77777777" w:rsidR="00DF6184" w:rsidRDefault="00DF6184" w:rsidP="00F0080F">
      <w:pPr>
        <w:rPr>
          <w:rFonts w:asciiTheme="minorHAnsi" w:hAnsiTheme="minorHAnsi" w:cstheme="minorHAnsi"/>
          <w:b/>
          <w:bCs/>
          <w:sz w:val="28"/>
          <w:szCs w:val="28"/>
        </w:rPr>
      </w:pPr>
    </w:p>
    <w:p w14:paraId="3409D36D" w14:textId="77777777" w:rsidR="00D97F09" w:rsidRDefault="00D97F09" w:rsidP="00F0080F">
      <w:pPr>
        <w:rPr>
          <w:rFonts w:asciiTheme="minorHAnsi" w:hAnsiTheme="minorHAnsi" w:cstheme="minorHAnsi"/>
          <w:b/>
          <w:bCs/>
          <w:sz w:val="28"/>
          <w:szCs w:val="28"/>
        </w:rPr>
      </w:pPr>
    </w:p>
    <w:p w14:paraId="54012EEB" w14:textId="77777777" w:rsidR="00D97F09" w:rsidRDefault="00D97F09" w:rsidP="00F0080F">
      <w:pPr>
        <w:rPr>
          <w:rFonts w:asciiTheme="minorHAnsi" w:hAnsiTheme="minorHAnsi" w:cstheme="minorHAnsi"/>
          <w:b/>
          <w:bCs/>
          <w:sz w:val="28"/>
          <w:szCs w:val="28"/>
        </w:rPr>
      </w:pPr>
    </w:p>
    <w:p w14:paraId="44CEAA76" w14:textId="77777777" w:rsidR="00D97F09" w:rsidRDefault="00D97F09" w:rsidP="00F0080F">
      <w:pPr>
        <w:rPr>
          <w:rFonts w:asciiTheme="minorHAnsi" w:hAnsiTheme="minorHAnsi" w:cstheme="minorHAnsi"/>
          <w:b/>
          <w:bCs/>
          <w:sz w:val="28"/>
          <w:szCs w:val="28"/>
        </w:rPr>
      </w:pPr>
    </w:p>
    <w:p w14:paraId="6C321F10" w14:textId="77777777" w:rsidR="00D97F09" w:rsidRDefault="00D97F09" w:rsidP="00F0080F">
      <w:pPr>
        <w:rPr>
          <w:rFonts w:asciiTheme="minorHAnsi" w:hAnsiTheme="minorHAnsi" w:cstheme="minorHAnsi"/>
          <w:b/>
          <w:bCs/>
          <w:sz w:val="28"/>
          <w:szCs w:val="28"/>
        </w:rPr>
      </w:pPr>
    </w:p>
    <w:p w14:paraId="42AF4FC1" w14:textId="153A6C11" w:rsidR="001D21B5" w:rsidRPr="00F87DAA" w:rsidRDefault="00E21C20" w:rsidP="00F0080F">
      <w:pPr>
        <w:rPr>
          <w:rFonts w:asciiTheme="minorHAnsi" w:hAnsiTheme="minorHAnsi" w:cstheme="minorHAnsi"/>
          <w:b/>
          <w:bCs/>
          <w:sz w:val="28"/>
          <w:szCs w:val="28"/>
        </w:rPr>
      </w:pPr>
      <w:r w:rsidRPr="00F87DAA">
        <w:rPr>
          <w:rFonts w:asciiTheme="minorHAnsi" w:hAnsiTheme="minorHAnsi" w:cstheme="minorHAnsi"/>
          <w:b/>
          <w:bCs/>
          <w:sz w:val="28"/>
          <w:szCs w:val="28"/>
        </w:rPr>
        <w:lastRenderedPageBreak/>
        <w:t>ROADMAP</w:t>
      </w:r>
      <w:bookmarkEnd w:id="3"/>
    </w:p>
    <w:p w14:paraId="2212D996" w14:textId="5C228D1E" w:rsidR="00E21C20" w:rsidRDefault="001D21B5" w:rsidP="007755B9">
      <w:pPr>
        <w:rPr>
          <w:rFonts w:asciiTheme="minorHAnsi" w:hAnsiTheme="minorHAnsi" w:cstheme="minorHAnsi"/>
        </w:rPr>
      </w:pPr>
      <w:r w:rsidRPr="00D65CAB">
        <w:rPr>
          <w:rFonts w:asciiTheme="minorHAnsi" w:hAnsiTheme="minorHAnsi" w:cstheme="minorHAnsi"/>
        </w:rPr>
        <w:t>Suggested daily guide for instruction in this unit.</w:t>
      </w:r>
    </w:p>
    <w:p w14:paraId="08BA6FF2" w14:textId="77777777" w:rsidR="00640F79" w:rsidRDefault="00640F79" w:rsidP="007755B9">
      <w:pPr>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640F79" w:rsidRPr="00882C8A" w14:paraId="62813A08" w14:textId="77777777" w:rsidTr="004E28FA">
        <w:trPr>
          <w:trHeight w:val="389"/>
        </w:trPr>
        <w:tc>
          <w:tcPr>
            <w:tcW w:w="8697" w:type="dxa"/>
            <w:gridSpan w:val="2"/>
            <w:vAlign w:val="center"/>
          </w:tcPr>
          <w:p w14:paraId="3314EA29" w14:textId="77777777" w:rsidR="00640F79" w:rsidRPr="00882C8A" w:rsidRDefault="00640F79"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Lesson #1: </w:t>
            </w:r>
            <w:r>
              <w:rPr>
                <w:rFonts w:asciiTheme="minorHAnsi" w:hAnsiTheme="minorHAnsi" w:cstheme="minorHAnsi"/>
                <w:b/>
                <w:bCs/>
                <w:sz w:val="20"/>
                <w:szCs w:val="20"/>
              </w:rPr>
              <w:t>Enzyme Structure and Function</w:t>
            </w:r>
          </w:p>
        </w:tc>
        <w:tc>
          <w:tcPr>
            <w:tcW w:w="5968" w:type="dxa"/>
            <w:gridSpan w:val="2"/>
            <w:vAlign w:val="center"/>
          </w:tcPr>
          <w:p w14:paraId="4467F079" w14:textId="77777777" w:rsidR="00640F79" w:rsidRPr="00882C8A" w:rsidRDefault="00640F79"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40F79" w:rsidRPr="00882C8A" w14:paraId="4749CB22" w14:textId="77777777" w:rsidTr="004E28FA">
        <w:tc>
          <w:tcPr>
            <w:tcW w:w="3964" w:type="dxa"/>
          </w:tcPr>
          <w:p w14:paraId="129C2A36"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0C0C2346" w14:textId="77777777" w:rsidR="00640F79" w:rsidRPr="00882C8A" w:rsidRDefault="00640F79"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Model an enzymatic reaction and explain why the structure of the enzyme is crucial to its function.</w:t>
            </w:r>
          </w:p>
          <w:p w14:paraId="48B1FD1C"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6F47FC5A" w14:textId="505901D3" w:rsidR="00640F79" w:rsidRPr="00B9713D" w:rsidRDefault="00744E4C" w:rsidP="008C4AEB">
            <w:pPr>
              <w:pStyle w:val="paragraph"/>
              <w:spacing w:before="0" w:beforeAutospacing="0" w:after="0" w:afterAutospacing="0"/>
              <w:contextualSpacing/>
              <w:textAlignment w:val="baseline"/>
              <w:rPr>
                <w:rFonts w:ascii="Calibri" w:eastAsia="Calibri" w:hAnsi="Calibri" w:cs="Calibri"/>
                <w:sz w:val="20"/>
                <w:szCs w:val="20"/>
              </w:rPr>
            </w:pPr>
            <w:r w:rsidRPr="00B9713D">
              <w:rPr>
                <w:rFonts w:ascii="Calibri" w:eastAsia="Calibri" w:hAnsi="Calibri" w:cs="Calibri"/>
                <w:b/>
                <w:bCs/>
                <w:sz w:val="20"/>
                <w:szCs w:val="20"/>
              </w:rPr>
              <w:t xml:space="preserve">3.1.A: </w:t>
            </w:r>
            <w:r w:rsidRPr="00B9713D">
              <w:rPr>
                <w:rFonts w:ascii="Calibri" w:eastAsia="Calibri" w:hAnsi="Calibri" w:cs="Calibri"/>
                <w:sz w:val="20"/>
                <w:szCs w:val="20"/>
              </w:rPr>
              <w:t xml:space="preserve"> </w:t>
            </w:r>
            <w:r w:rsidRPr="00B9713D">
              <w:rPr>
                <w:rFonts w:ascii="Calibri" w:eastAsia="Calibri" w:hAnsi="Calibri" w:cs="Calibri"/>
                <w:i/>
                <w:iCs/>
                <w:sz w:val="20"/>
                <w:szCs w:val="20"/>
              </w:rPr>
              <w:t>Explain how enzymes affect the rate of biological reactions.</w:t>
            </w:r>
          </w:p>
          <w:p w14:paraId="360C7484" w14:textId="77777777" w:rsidR="003C49C5" w:rsidRPr="00B9713D" w:rsidRDefault="003C49C5" w:rsidP="00B9713D">
            <w:pPr>
              <w:rPr>
                <w:rFonts w:asciiTheme="minorHAnsi" w:hAnsiTheme="minorHAnsi" w:cstheme="minorHAnsi"/>
                <w:i/>
                <w:iCs/>
                <w:color w:val="000000"/>
                <w:sz w:val="20"/>
                <w:szCs w:val="20"/>
              </w:rPr>
            </w:pPr>
            <w:r w:rsidRPr="00B9713D">
              <w:rPr>
                <w:rFonts w:asciiTheme="minorHAnsi" w:hAnsiTheme="minorHAnsi" w:cstheme="minorHAnsi"/>
                <w:b/>
                <w:bCs/>
                <w:sz w:val="20"/>
                <w:szCs w:val="20"/>
              </w:rPr>
              <w:t xml:space="preserve">3.2.A:  </w:t>
            </w:r>
            <w:r w:rsidRPr="00B9713D">
              <w:rPr>
                <w:rFonts w:asciiTheme="minorHAnsi" w:hAnsiTheme="minorHAnsi" w:cstheme="minorHAnsi"/>
                <w:i/>
                <w:iCs/>
                <w:sz w:val="20"/>
                <w:szCs w:val="20"/>
              </w:rPr>
              <w:t>Explain how changes to the structure of an enzyme may affect its function.</w:t>
            </w:r>
          </w:p>
          <w:p w14:paraId="16DEC44C" w14:textId="409DC317" w:rsidR="003C49C5" w:rsidRPr="00B9713D" w:rsidRDefault="00B9713D" w:rsidP="00B9713D">
            <w:pPr>
              <w:rPr>
                <w:rFonts w:asciiTheme="minorHAnsi" w:hAnsiTheme="minorHAnsi" w:cstheme="minorHAnsi"/>
                <w:i/>
                <w:iCs/>
                <w:color w:val="000000"/>
                <w:sz w:val="20"/>
                <w:szCs w:val="20"/>
              </w:rPr>
            </w:pPr>
            <w:r w:rsidRPr="00B9713D">
              <w:rPr>
                <w:rFonts w:asciiTheme="minorHAnsi" w:hAnsiTheme="minorHAnsi" w:cstheme="minorHAnsi"/>
                <w:b/>
                <w:bCs/>
                <w:color w:val="000000"/>
                <w:sz w:val="20"/>
                <w:szCs w:val="20"/>
              </w:rPr>
              <w:t>3</w:t>
            </w:r>
            <w:r w:rsidR="003C49C5" w:rsidRPr="00B9713D">
              <w:rPr>
                <w:rFonts w:asciiTheme="minorHAnsi" w:hAnsiTheme="minorHAnsi" w:cstheme="minorHAnsi"/>
                <w:b/>
                <w:bCs/>
                <w:color w:val="000000"/>
                <w:sz w:val="20"/>
                <w:szCs w:val="20"/>
              </w:rPr>
              <w:t>.2.B:</w:t>
            </w:r>
            <w:r w:rsidR="003C49C5" w:rsidRPr="00B9713D">
              <w:rPr>
                <w:rFonts w:asciiTheme="minorHAnsi" w:hAnsiTheme="minorHAnsi" w:cstheme="minorHAnsi"/>
                <w:i/>
                <w:iCs/>
                <w:color w:val="000000"/>
                <w:sz w:val="20"/>
                <w:szCs w:val="20"/>
              </w:rPr>
              <w:t xml:space="preserve"> Explain how the cellular environment affects enzyme activity.</w:t>
            </w:r>
          </w:p>
          <w:p w14:paraId="7B7441C7" w14:textId="77777777" w:rsidR="003C49C5" w:rsidRPr="00744E4C" w:rsidRDefault="003C49C5" w:rsidP="008C4AEB">
            <w:pPr>
              <w:pStyle w:val="paragraph"/>
              <w:spacing w:before="0" w:beforeAutospacing="0" w:after="0" w:afterAutospacing="0"/>
              <w:contextualSpacing/>
              <w:textAlignment w:val="baseline"/>
              <w:rPr>
                <w:rStyle w:val="normaltextrun"/>
                <w:rFonts w:asciiTheme="minorHAnsi" w:hAnsiTheme="minorHAnsi" w:cstheme="minorHAnsi"/>
                <w:sz w:val="20"/>
                <w:szCs w:val="20"/>
              </w:rPr>
            </w:pPr>
          </w:p>
          <w:p w14:paraId="37A8F917"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6868AC83"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Enzyme</w:t>
            </w:r>
          </w:p>
          <w:p w14:paraId="12AF1088"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Activation energy</w:t>
            </w:r>
          </w:p>
          <w:p w14:paraId="6119FD4F"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Substrate</w:t>
            </w:r>
          </w:p>
          <w:p w14:paraId="3D17999D"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Active site</w:t>
            </w:r>
          </w:p>
          <w:p w14:paraId="4D6CF4AD"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Competitive inhibition</w:t>
            </w:r>
          </w:p>
          <w:p w14:paraId="67F3661D"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Non-competitive inhibition</w:t>
            </w:r>
          </w:p>
          <w:p w14:paraId="7FA15B7F"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Reactant</w:t>
            </w:r>
          </w:p>
          <w:p w14:paraId="6C4005BA" w14:textId="77777777" w:rsidR="00640F79" w:rsidRPr="00882C8A"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product</w:t>
            </w:r>
          </w:p>
          <w:p w14:paraId="6F28B4AB"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1FBA2DE3" w14:textId="77777777" w:rsidR="00640F79" w:rsidRPr="00E27134" w:rsidRDefault="002E02EF" w:rsidP="00D56CDC">
            <w:pPr>
              <w:rPr>
                <w:rFonts w:asciiTheme="minorHAnsi" w:hAnsiTheme="minorHAnsi" w:cstheme="minorHAnsi"/>
                <w:sz w:val="20"/>
                <w:szCs w:val="20"/>
              </w:rPr>
            </w:pPr>
            <w:r w:rsidRPr="00E27134">
              <w:rPr>
                <w:rFonts w:asciiTheme="minorHAnsi" w:hAnsiTheme="minorHAnsi" w:cstheme="minorHAnsi"/>
                <w:sz w:val="20"/>
                <w:szCs w:val="20"/>
              </w:rPr>
              <w:t>Concept explanation</w:t>
            </w:r>
          </w:p>
          <w:p w14:paraId="15AAC3A1" w14:textId="3FA02FE6" w:rsidR="002E02EF" w:rsidRPr="00D56CDC" w:rsidRDefault="00E27134" w:rsidP="00D56CDC">
            <w:pPr>
              <w:rPr>
                <w:rFonts w:asciiTheme="minorHAnsi" w:hAnsiTheme="minorHAnsi" w:cstheme="minorHAnsi"/>
                <w:szCs w:val="20"/>
              </w:rPr>
            </w:pPr>
            <w:r w:rsidRPr="00E27134">
              <w:rPr>
                <w:rFonts w:asciiTheme="minorHAnsi" w:hAnsiTheme="minorHAnsi" w:cstheme="minorHAnsi"/>
                <w:sz w:val="20"/>
                <w:szCs w:val="20"/>
              </w:rPr>
              <w:t>Visual representations</w:t>
            </w:r>
          </w:p>
        </w:tc>
        <w:tc>
          <w:tcPr>
            <w:tcW w:w="5400" w:type="dxa"/>
            <w:gridSpan w:val="2"/>
          </w:tcPr>
          <w:p w14:paraId="531FC304"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04894DE5" w14:textId="053D692A" w:rsidR="00640F79" w:rsidRDefault="00640F79" w:rsidP="004E28FA">
            <w:pPr>
              <w:contextualSpacing/>
              <w:rPr>
                <w:rFonts w:asciiTheme="minorHAnsi" w:hAnsiTheme="minorHAnsi" w:cstheme="minorHAnsi"/>
                <w:sz w:val="20"/>
                <w:szCs w:val="20"/>
              </w:rPr>
            </w:pPr>
            <w:r w:rsidRPr="00451355">
              <w:rPr>
                <w:rFonts w:asciiTheme="minorHAnsi" w:hAnsiTheme="minorHAnsi" w:cstheme="minorHAnsi"/>
                <w:sz w:val="20"/>
                <w:szCs w:val="20"/>
              </w:rPr>
              <w:t>Student</w:t>
            </w:r>
            <w:r>
              <w:rPr>
                <w:rFonts w:asciiTheme="minorHAnsi" w:hAnsiTheme="minorHAnsi" w:cstheme="minorHAnsi"/>
                <w:sz w:val="20"/>
                <w:szCs w:val="20"/>
              </w:rPr>
              <w:t xml:space="preserve">s will participate in a Read to Learn activity that </w:t>
            </w:r>
            <w:r w:rsidR="00962BD4">
              <w:rPr>
                <w:rFonts w:asciiTheme="minorHAnsi" w:hAnsiTheme="minorHAnsi" w:cstheme="minorHAnsi"/>
                <w:sz w:val="20"/>
                <w:szCs w:val="20"/>
              </w:rPr>
              <w:t>covers</w:t>
            </w:r>
            <w:r>
              <w:rPr>
                <w:rFonts w:asciiTheme="minorHAnsi" w:hAnsiTheme="minorHAnsi" w:cstheme="minorHAnsi"/>
                <w:sz w:val="20"/>
                <w:szCs w:val="20"/>
              </w:rPr>
              <w:t xml:space="preserve"> components of an enzymatic reaction, mechanism of that reaction, types of enzymes, and importance of enzymes in biological systems.</w:t>
            </w:r>
          </w:p>
          <w:p w14:paraId="227DEAB6" w14:textId="77777777" w:rsidR="00640F79" w:rsidRDefault="00640F79" w:rsidP="004E28FA">
            <w:pPr>
              <w:contextualSpacing/>
              <w:rPr>
                <w:rFonts w:asciiTheme="minorHAnsi" w:hAnsiTheme="minorHAnsi" w:cstheme="minorHAnsi"/>
                <w:sz w:val="20"/>
                <w:szCs w:val="20"/>
              </w:rPr>
            </w:pPr>
          </w:p>
          <w:p w14:paraId="53A21B83"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 xml:space="preserve">Then students will participate in a modeling activity using pool noodle enzyme models.  Students will model how the enzyme connects to the substrate to become the enzyme-substrate complex which then catalyzes the reaction turning reactants into products.  They will then model what happens to this reaction in the presence of competitive and non-competitive inhibitors. </w:t>
            </w:r>
          </w:p>
          <w:p w14:paraId="0D0650CD" w14:textId="77777777" w:rsidR="00640F79" w:rsidRDefault="00640F79" w:rsidP="004E28FA">
            <w:pPr>
              <w:contextualSpacing/>
              <w:rPr>
                <w:rFonts w:asciiTheme="minorHAnsi" w:hAnsiTheme="minorHAnsi" w:cstheme="minorHAnsi"/>
                <w:sz w:val="20"/>
                <w:szCs w:val="20"/>
              </w:rPr>
            </w:pPr>
          </w:p>
          <w:p w14:paraId="465684A4" w14:textId="77777777" w:rsidR="00640F79" w:rsidRDefault="00640F79" w:rsidP="004E28FA">
            <w:pPr>
              <w:contextualSpacing/>
              <w:jc w:val="center"/>
              <w:rPr>
                <w:rFonts w:asciiTheme="minorHAnsi" w:hAnsiTheme="minorHAnsi" w:cstheme="minorHAnsi"/>
                <w:sz w:val="20"/>
                <w:szCs w:val="20"/>
              </w:rPr>
            </w:pPr>
            <w:r>
              <w:rPr>
                <w:noProof/>
              </w:rPr>
              <w:drawing>
                <wp:inline distT="0" distB="0" distL="0" distR="0" wp14:anchorId="7502A713" wp14:editId="0E2EF5F0">
                  <wp:extent cx="1861870" cy="1233239"/>
                  <wp:effectExtent l="0" t="0" r="5080" b="5080"/>
                  <wp:docPr id="849913081" name="Picture 1" descr="A group of different colored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13081" name="Picture 1" descr="A group of different colored objects&#10;&#10;Description automatically generated"/>
                          <pic:cNvPicPr/>
                        </pic:nvPicPr>
                        <pic:blipFill>
                          <a:blip r:embed="rId22"/>
                          <a:stretch>
                            <a:fillRect/>
                          </a:stretch>
                        </pic:blipFill>
                        <pic:spPr>
                          <a:xfrm>
                            <a:off x="0" y="0"/>
                            <a:ext cx="1875424" cy="1242217"/>
                          </a:xfrm>
                          <a:prstGeom prst="rect">
                            <a:avLst/>
                          </a:prstGeom>
                        </pic:spPr>
                      </pic:pic>
                    </a:graphicData>
                  </a:graphic>
                </wp:inline>
              </w:drawing>
            </w:r>
          </w:p>
          <w:p w14:paraId="002B5BF4" w14:textId="77777777" w:rsidR="00640F79" w:rsidRDefault="00640F79" w:rsidP="004E28FA">
            <w:pPr>
              <w:contextualSpacing/>
              <w:rPr>
                <w:rFonts w:asciiTheme="minorHAnsi" w:hAnsiTheme="minorHAnsi" w:cstheme="minorHAnsi"/>
                <w:sz w:val="20"/>
                <w:szCs w:val="20"/>
              </w:rPr>
            </w:pPr>
          </w:p>
          <w:p w14:paraId="1A7340FD" w14:textId="77777777" w:rsidR="00640F79" w:rsidRPr="00451355"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Students will then participate in a performance task called Cellulase.</w:t>
            </w:r>
            <w:r>
              <w:t xml:space="preserve"> </w:t>
            </w:r>
            <w:r w:rsidRPr="00261899">
              <w:rPr>
                <w:rFonts w:asciiTheme="minorHAnsi" w:hAnsiTheme="minorHAnsi" w:cstheme="minorHAnsi"/>
                <w:sz w:val="20"/>
                <w:szCs w:val="20"/>
              </w:rPr>
              <w:t>Students differentiate between the roles various macromolecules play in supporting cellular systems and demonstrate understanding of enzyme activity as they engage in model-based explanations. Finally, students illustrate their knowledge of experimental design as they analyze data and elaborate on further steps in a study on what influences cellulase reaction rates.</w:t>
            </w:r>
          </w:p>
        </w:tc>
        <w:tc>
          <w:tcPr>
            <w:tcW w:w="5301" w:type="dxa"/>
          </w:tcPr>
          <w:p w14:paraId="5290D6DE"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198FEA42" w14:textId="77777777" w:rsidR="00640F79" w:rsidRPr="00882C8A" w:rsidRDefault="00640F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411AA956" w14:textId="77777777" w:rsidR="00640F79" w:rsidRPr="00B70DBA" w:rsidRDefault="00640F79" w:rsidP="00F36982">
            <w:pPr>
              <w:pStyle w:val="ListParagraph"/>
              <w:numPr>
                <w:ilvl w:val="0"/>
                <w:numId w:val="6"/>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36DF2D65" w14:textId="77777777" w:rsidR="00640F79" w:rsidRDefault="00640F79" w:rsidP="00F36982">
            <w:pPr>
              <w:pStyle w:val="ListParagraph"/>
              <w:numPr>
                <w:ilvl w:val="0"/>
                <w:numId w:val="6"/>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2ADD5DC6" w14:textId="77777777" w:rsidR="00640F79" w:rsidRPr="00C877E3" w:rsidRDefault="00640F79" w:rsidP="004E28FA">
            <w:pPr>
              <w:pStyle w:val="ListParagraph"/>
              <w:ind w:left="360"/>
              <w:rPr>
                <w:rFonts w:asciiTheme="minorHAnsi" w:hAnsiTheme="minorHAnsi" w:cstheme="minorHAnsi"/>
                <w:szCs w:val="20"/>
              </w:rPr>
            </w:pPr>
          </w:p>
          <w:p w14:paraId="096345DB" w14:textId="77777777" w:rsidR="00640F79" w:rsidRPr="00882C8A" w:rsidRDefault="00640F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407B9CA1" w14:textId="77777777" w:rsidR="00640F79" w:rsidRPr="00FA680E" w:rsidRDefault="00640F79" w:rsidP="00F36982">
            <w:pPr>
              <w:pStyle w:val="ListParagraph"/>
              <w:numPr>
                <w:ilvl w:val="0"/>
                <w:numId w:val="7"/>
              </w:numPr>
              <w:rPr>
                <w:rFonts w:asciiTheme="minorHAnsi" w:hAnsiTheme="minorHAnsi" w:cstheme="minorHAnsi"/>
                <w:szCs w:val="20"/>
              </w:rPr>
            </w:pPr>
            <w:r>
              <w:rPr>
                <w:rFonts w:asciiTheme="minorHAnsi" w:hAnsiTheme="minorHAnsi" w:cstheme="minorHAnsi"/>
                <w:szCs w:val="20"/>
              </w:rPr>
              <w:t>Engage in the hands-on-minds-on modeling activity</w:t>
            </w:r>
          </w:p>
          <w:p w14:paraId="61349D8F" w14:textId="77777777" w:rsidR="00640F79" w:rsidRDefault="00640F79" w:rsidP="00F36982">
            <w:pPr>
              <w:pStyle w:val="ListParagraph"/>
              <w:numPr>
                <w:ilvl w:val="0"/>
                <w:numId w:val="7"/>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3A8D6552" w14:textId="77777777" w:rsidR="00640F79" w:rsidRPr="00A42491" w:rsidRDefault="00640F79" w:rsidP="00F36982">
            <w:pPr>
              <w:pStyle w:val="ListParagraph"/>
              <w:numPr>
                <w:ilvl w:val="0"/>
                <w:numId w:val="7"/>
              </w:numPr>
              <w:rPr>
                <w:rFonts w:asciiTheme="minorHAnsi" w:hAnsiTheme="minorHAnsi" w:cstheme="minorHAnsi"/>
                <w:szCs w:val="20"/>
              </w:rPr>
            </w:pPr>
            <w:r>
              <w:rPr>
                <w:rFonts w:asciiTheme="minorHAnsi" w:hAnsiTheme="minorHAnsi" w:cstheme="minorHAnsi"/>
                <w:szCs w:val="20"/>
              </w:rPr>
              <w:t>Write in complete sentences</w:t>
            </w:r>
          </w:p>
          <w:p w14:paraId="5D74C39E"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640F79" w:rsidRPr="00882C8A" w14:paraId="626E962A" w14:textId="77777777" w:rsidTr="004E28FA">
              <w:tc>
                <w:tcPr>
                  <w:tcW w:w="951" w:type="dxa"/>
                  <w:vMerge w:val="restart"/>
                </w:tcPr>
                <w:p w14:paraId="63817384" w14:textId="77777777" w:rsidR="00640F79" w:rsidRPr="00882C8A" w:rsidRDefault="00640F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4626" behindDoc="1" locked="0" layoutInCell="1" allowOverlap="1" wp14:anchorId="3330022F" wp14:editId="53D08E0E">
                        <wp:simplePos x="0" y="0"/>
                        <wp:positionH relativeFrom="column">
                          <wp:posOffset>19050</wp:posOffset>
                        </wp:positionH>
                        <wp:positionV relativeFrom="paragraph">
                          <wp:posOffset>168910</wp:posOffset>
                        </wp:positionV>
                        <wp:extent cx="400050" cy="591820"/>
                        <wp:effectExtent l="0" t="0" r="0" b="0"/>
                        <wp:wrapSquare wrapText="bothSides"/>
                        <wp:docPr id="1098423507" name="Picture 109842350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7839771A" w14:textId="77777777" w:rsidR="00640F79" w:rsidRDefault="00640F79"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Model an enzymatic reaction.</w:t>
                  </w:r>
                </w:p>
                <w:p w14:paraId="4F9B0CB7" w14:textId="77777777" w:rsidR="00640F79" w:rsidRDefault="00640F79"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Analyze a scenario to predict an outcome.</w:t>
                  </w:r>
                </w:p>
                <w:p w14:paraId="0A43B475" w14:textId="77777777" w:rsidR="00640F79" w:rsidRPr="00882C8A" w:rsidRDefault="00640F79"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Annotate a reading passage to better understand concepts.</w:t>
                  </w:r>
                </w:p>
              </w:tc>
            </w:tr>
            <w:tr w:rsidR="00640F79" w:rsidRPr="00882C8A" w14:paraId="1F2668F1" w14:textId="77777777" w:rsidTr="004E28FA">
              <w:tc>
                <w:tcPr>
                  <w:tcW w:w="951" w:type="dxa"/>
                  <w:vMerge/>
                </w:tcPr>
                <w:p w14:paraId="4783A2CC" w14:textId="77777777" w:rsidR="00640F79" w:rsidRPr="00882C8A" w:rsidRDefault="00640F79" w:rsidP="004E28FA">
                  <w:pPr>
                    <w:tabs>
                      <w:tab w:val="left" w:pos="7216"/>
                    </w:tabs>
                    <w:contextualSpacing/>
                    <w:rPr>
                      <w:rFonts w:asciiTheme="minorHAnsi" w:hAnsiTheme="minorHAnsi" w:cstheme="minorHAnsi"/>
                      <w:sz w:val="20"/>
                      <w:szCs w:val="20"/>
                    </w:rPr>
                  </w:pPr>
                </w:p>
              </w:tc>
              <w:tc>
                <w:tcPr>
                  <w:tcW w:w="4134" w:type="dxa"/>
                </w:tcPr>
                <w:p w14:paraId="20094846" w14:textId="77777777" w:rsidR="00640F79" w:rsidRPr="00C51FFF" w:rsidRDefault="00640F79" w:rsidP="004E28FA">
                  <w:pPr>
                    <w:contextualSpacing/>
                    <w:rPr>
                      <w:rFonts w:asciiTheme="minorHAnsi" w:hAnsiTheme="minorHAnsi" w:cstheme="minorHAnsi"/>
                      <w:szCs w:val="20"/>
                    </w:rPr>
                  </w:pPr>
                </w:p>
              </w:tc>
            </w:tr>
            <w:tr w:rsidR="00640F79" w:rsidRPr="00882C8A" w14:paraId="50654386" w14:textId="77777777" w:rsidTr="004E28FA">
              <w:trPr>
                <w:trHeight w:val="80"/>
              </w:trPr>
              <w:tc>
                <w:tcPr>
                  <w:tcW w:w="951" w:type="dxa"/>
                </w:tcPr>
                <w:p w14:paraId="1F94B248" w14:textId="77777777" w:rsidR="00640F79" w:rsidRPr="00882C8A" w:rsidRDefault="00640F79" w:rsidP="004E28FA">
                  <w:pPr>
                    <w:tabs>
                      <w:tab w:val="left" w:pos="7216"/>
                    </w:tabs>
                    <w:contextualSpacing/>
                    <w:rPr>
                      <w:rFonts w:asciiTheme="minorHAnsi" w:hAnsiTheme="minorHAnsi" w:cstheme="minorHAnsi"/>
                      <w:sz w:val="20"/>
                      <w:szCs w:val="20"/>
                    </w:rPr>
                  </w:pPr>
                </w:p>
              </w:tc>
              <w:tc>
                <w:tcPr>
                  <w:tcW w:w="4134" w:type="dxa"/>
                </w:tcPr>
                <w:p w14:paraId="268827A2" w14:textId="77777777" w:rsidR="00640F79" w:rsidRPr="00882C8A" w:rsidRDefault="00640F79" w:rsidP="004E28FA">
                  <w:pPr>
                    <w:tabs>
                      <w:tab w:val="left" w:pos="7216"/>
                    </w:tabs>
                    <w:contextualSpacing/>
                    <w:rPr>
                      <w:rFonts w:asciiTheme="minorHAnsi" w:hAnsiTheme="minorHAnsi" w:cstheme="minorHAnsi"/>
                      <w:sz w:val="20"/>
                      <w:szCs w:val="20"/>
                    </w:rPr>
                  </w:pPr>
                </w:p>
              </w:tc>
            </w:tr>
            <w:tr w:rsidR="00640F79" w:rsidRPr="00882C8A" w14:paraId="4A566BB2" w14:textId="77777777" w:rsidTr="004E28FA">
              <w:tc>
                <w:tcPr>
                  <w:tcW w:w="951" w:type="dxa"/>
                  <w:vMerge w:val="restart"/>
                </w:tcPr>
                <w:p w14:paraId="57DC4511" w14:textId="77777777" w:rsidR="00640F79" w:rsidRPr="00882C8A" w:rsidRDefault="00640F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5650" behindDoc="1" locked="0" layoutInCell="1" allowOverlap="1" wp14:anchorId="02E69CC9" wp14:editId="64197B7F">
                        <wp:simplePos x="0" y="0"/>
                        <wp:positionH relativeFrom="column">
                          <wp:posOffset>38100</wp:posOffset>
                        </wp:positionH>
                        <wp:positionV relativeFrom="paragraph">
                          <wp:posOffset>149860</wp:posOffset>
                        </wp:positionV>
                        <wp:extent cx="477520" cy="504825"/>
                        <wp:effectExtent l="0" t="0" r="0" b="0"/>
                        <wp:wrapSquare wrapText="bothSides"/>
                        <wp:docPr id="1607592165" name="Picture 1607592165"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385291C4" w14:textId="77777777" w:rsidR="00640F79" w:rsidRDefault="00640F79"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An enzyme is a protein.</w:t>
                  </w:r>
                </w:p>
                <w:p w14:paraId="52AED7F4" w14:textId="77777777" w:rsidR="00640F79" w:rsidRDefault="00640F79"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Enzymes speed up chemical reactions by lowering activation energy.</w:t>
                  </w:r>
                </w:p>
                <w:p w14:paraId="189F9DFC" w14:textId="77777777" w:rsidR="00640F79" w:rsidRDefault="00640F79"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An enzyme has an active site where the substrate is able to fit.</w:t>
                  </w:r>
                </w:p>
                <w:p w14:paraId="3E7C8711" w14:textId="77777777" w:rsidR="00640F79" w:rsidRPr="004E0E1C" w:rsidRDefault="00640F79"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Inhibitors act to eliminate an enzyme’s ability to catalyze a reaction.</w:t>
                  </w:r>
                </w:p>
              </w:tc>
            </w:tr>
            <w:tr w:rsidR="00640F79" w:rsidRPr="00882C8A" w14:paraId="3E4A526F" w14:textId="77777777" w:rsidTr="004E28FA">
              <w:tc>
                <w:tcPr>
                  <w:tcW w:w="951" w:type="dxa"/>
                  <w:vMerge/>
                </w:tcPr>
                <w:p w14:paraId="706E614E" w14:textId="77777777" w:rsidR="00640F79" w:rsidRPr="00882C8A" w:rsidRDefault="00640F79" w:rsidP="004E28FA">
                  <w:pPr>
                    <w:tabs>
                      <w:tab w:val="left" w:pos="7216"/>
                    </w:tabs>
                    <w:contextualSpacing/>
                    <w:rPr>
                      <w:rFonts w:asciiTheme="minorHAnsi" w:hAnsiTheme="minorHAnsi" w:cstheme="minorHAnsi"/>
                      <w:sz w:val="20"/>
                      <w:szCs w:val="20"/>
                    </w:rPr>
                  </w:pPr>
                </w:p>
              </w:tc>
              <w:tc>
                <w:tcPr>
                  <w:tcW w:w="4134" w:type="dxa"/>
                </w:tcPr>
                <w:p w14:paraId="5597DEC7" w14:textId="77777777" w:rsidR="00640F79" w:rsidRPr="00C51FFF" w:rsidRDefault="00640F79" w:rsidP="004E28FA">
                  <w:pPr>
                    <w:tabs>
                      <w:tab w:val="left" w:pos="7216"/>
                    </w:tabs>
                    <w:contextualSpacing/>
                    <w:rPr>
                      <w:rFonts w:asciiTheme="minorHAnsi" w:hAnsiTheme="minorHAnsi" w:cstheme="minorHAnsi"/>
                      <w:szCs w:val="20"/>
                    </w:rPr>
                  </w:pPr>
                </w:p>
              </w:tc>
            </w:tr>
          </w:tbl>
          <w:p w14:paraId="44493382" w14:textId="77777777" w:rsidR="00640F79" w:rsidRPr="00882C8A" w:rsidRDefault="00640F79" w:rsidP="004E28FA">
            <w:pPr>
              <w:tabs>
                <w:tab w:val="left" w:pos="7216"/>
              </w:tabs>
              <w:contextualSpacing/>
              <w:rPr>
                <w:rFonts w:asciiTheme="minorHAnsi" w:hAnsiTheme="minorHAnsi" w:cstheme="minorHAnsi"/>
                <w:sz w:val="20"/>
                <w:szCs w:val="20"/>
              </w:rPr>
            </w:pPr>
          </w:p>
        </w:tc>
      </w:tr>
    </w:tbl>
    <w:p w14:paraId="0E2EC3A9" w14:textId="77777777" w:rsidR="00640F79" w:rsidRDefault="00640F79" w:rsidP="007755B9">
      <w:pPr>
        <w:rPr>
          <w:rFonts w:asciiTheme="minorHAnsi" w:hAnsiTheme="minorHAnsi" w:cstheme="minorHAnsi"/>
        </w:rPr>
      </w:pPr>
    </w:p>
    <w:p w14:paraId="6C112A31" w14:textId="77777777" w:rsidR="0070646B" w:rsidRDefault="0070646B" w:rsidP="007755B9">
      <w:pPr>
        <w:rPr>
          <w:rFonts w:asciiTheme="minorHAnsi" w:hAnsiTheme="minorHAnsi" w:cstheme="minorHAnsi"/>
        </w:rPr>
      </w:pPr>
    </w:p>
    <w:p w14:paraId="4DCF9A38" w14:textId="77777777" w:rsidR="0070646B" w:rsidRDefault="0070646B" w:rsidP="007755B9">
      <w:pPr>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3E773A" w:rsidRPr="00882C8A" w14:paraId="5B390D8B" w14:textId="77777777" w:rsidTr="004E28FA">
        <w:trPr>
          <w:trHeight w:val="389"/>
        </w:trPr>
        <w:tc>
          <w:tcPr>
            <w:tcW w:w="8697" w:type="dxa"/>
            <w:gridSpan w:val="2"/>
            <w:vAlign w:val="center"/>
          </w:tcPr>
          <w:p w14:paraId="0CC99586" w14:textId="77777777" w:rsidR="003E773A" w:rsidRPr="00882C8A" w:rsidRDefault="003E773A"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Pr>
                <w:rFonts w:asciiTheme="minorHAnsi" w:hAnsiTheme="minorHAnsi" w:cstheme="minorHAnsi"/>
                <w:b/>
                <w:bCs/>
                <w:sz w:val="20"/>
                <w:szCs w:val="20"/>
              </w:rPr>
              <w:t>2</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Gizmo Lab – Enzyme STEM Case</w:t>
            </w:r>
          </w:p>
        </w:tc>
        <w:tc>
          <w:tcPr>
            <w:tcW w:w="5968" w:type="dxa"/>
            <w:gridSpan w:val="2"/>
            <w:vAlign w:val="center"/>
          </w:tcPr>
          <w:p w14:paraId="2C79E453" w14:textId="77777777" w:rsidR="003E773A" w:rsidRPr="00882C8A" w:rsidRDefault="003E773A"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3E773A" w:rsidRPr="00882C8A" w14:paraId="43A59B5D" w14:textId="77777777" w:rsidTr="004E28FA">
        <w:tc>
          <w:tcPr>
            <w:tcW w:w="3964" w:type="dxa"/>
          </w:tcPr>
          <w:p w14:paraId="36C97755"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69F3D457" w14:textId="77777777" w:rsidR="003E773A" w:rsidRPr="00882C8A" w:rsidRDefault="003E773A"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 xml:space="preserve">Investigate the structure/function of enzymes and predict the cause of illness due to enzyme deficiencies. </w:t>
            </w:r>
          </w:p>
          <w:p w14:paraId="4A25ECFD"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15D09570" w14:textId="77777777" w:rsidR="00B9713D" w:rsidRPr="00B9713D" w:rsidRDefault="00B9713D" w:rsidP="00B9713D">
            <w:pPr>
              <w:pStyle w:val="paragraph"/>
              <w:spacing w:before="0" w:beforeAutospacing="0" w:after="0" w:afterAutospacing="0"/>
              <w:contextualSpacing/>
              <w:textAlignment w:val="baseline"/>
              <w:rPr>
                <w:rFonts w:ascii="Calibri" w:eastAsia="Calibri" w:hAnsi="Calibri" w:cs="Calibri"/>
                <w:sz w:val="20"/>
                <w:szCs w:val="20"/>
              </w:rPr>
            </w:pPr>
            <w:r w:rsidRPr="00B9713D">
              <w:rPr>
                <w:rFonts w:ascii="Calibri" w:eastAsia="Calibri" w:hAnsi="Calibri" w:cs="Calibri"/>
                <w:b/>
                <w:bCs/>
                <w:sz w:val="20"/>
                <w:szCs w:val="20"/>
              </w:rPr>
              <w:t xml:space="preserve">3.1.A: </w:t>
            </w:r>
            <w:r w:rsidRPr="00B9713D">
              <w:rPr>
                <w:rFonts w:ascii="Calibri" w:eastAsia="Calibri" w:hAnsi="Calibri" w:cs="Calibri"/>
                <w:sz w:val="20"/>
                <w:szCs w:val="20"/>
              </w:rPr>
              <w:t xml:space="preserve"> </w:t>
            </w:r>
            <w:r w:rsidRPr="00B9713D">
              <w:rPr>
                <w:rFonts w:ascii="Calibri" w:eastAsia="Calibri" w:hAnsi="Calibri" w:cs="Calibri"/>
                <w:i/>
                <w:iCs/>
                <w:sz w:val="20"/>
                <w:szCs w:val="20"/>
              </w:rPr>
              <w:t>Explain how enzymes affect the rate of biological reactions.</w:t>
            </w:r>
          </w:p>
          <w:p w14:paraId="7E01B5D0" w14:textId="77777777" w:rsidR="00B9713D" w:rsidRPr="00B9713D" w:rsidRDefault="00B9713D" w:rsidP="00B9713D">
            <w:pPr>
              <w:rPr>
                <w:rFonts w:asciiTheme="minorHAnsi" w:hAnsiTheme="minorHAnsi" w:cstheme="minorHAnsi"/>
                <w:i/>
                <w:iCs/>
                <w:color w:val="000000"/>
                <w:sz w:val="20"/>
                <w:szCs w:val="20"/>
              </w:rPr>
            </w:pPr>
            <w:r w:rsidRPr="00B9713D">
              <w:rPr>
                <w:rFonts w:asciiTheme="minorHAnsi" w:hAnsiTheme="minorHAnsi" w:cstheme="minorHAnsi"/>
                <w:b/>
                <w:bCs/>
                <w:sz w:val="20"/>
                <w:szCs w:val="20"/>
              </w:rPr>
              <w:t xml:space="preserve">3.2.A:  </w:t>
            </w:r>
            <w:r w:rsidRPr="00B9713D">
              <w:rPr>
                <w:rFonts w:asciiTheme="minorHAnsi" w:hAnsiTheme="minorHAnsi" w:cstheme="minorHAnsi"/>
                <w:i/>
                <w:iCs/>
                <w:sz w:val="20"/>
                <w:szCs w:val="20"/>
              </w:rPr>
              <w:t>Explain how changes to the structure of an enzyme may affect its function.</w:t>
            </w:r>
          </w:p>
          <w:p w14:paraId="22A8DB62" w14:textId="77777777" w:rsidR="00B9713D" w:rsidRPr="00B9713D" w:rsidRDefault="00B9713D" w:rsidP="00B9713D">
            <w:pPr>
              <w:rPr>
                <w:rFonts w:asciiTheme="minorHAnsi" w:hAnsiTheme="minorHAnsi" w:cstheme="minorHAnsi"/>
                <w:i/>
                <w:iCs/>
                <w:color w:val="000000"/>
                <w:sz w:val="20"/>
                <w:szCs w:val="20"/>
              </w:rPr>
            </w:pPr>
            <w:r w:rsidRPr="00B9713D">
              <w:rPr>
                <w:rFonts w:asciiTheme="minorHAnsi" w:hAnsiTheme="minorHAnsi" w:cstheme="minorHAnsi"/>
                <w:b/>
                <w:bCs/>
                <w:color w:val="000000"/>
                <w:sz w:val="20"/>
                <w:szCs w:val="20"/>
              </w:rPr>
              <w:t>3.2.B:</w:t>
            </w:r>
            <w:r w:rsidRPr="00B9713D">
              <w:rPr>
                <w:rFonts w:asciiTheme="minorHAnsi" w:hAnsiTheme="minorHAnsi" w:cstheme="minorHAnsi"/>
                <w:i/>
                <w:iCs/>
                <w:color w:val="000000"/>
                <w:sz w:val="20"/>
                <w:szCs w:val="20"/>
              </w:rPr>
              <w:t xml:space="preserve"> Explain how the cellular environment affects enzyme activity.</w:t>
            </w:r>
          </w:p>
          <w:p w14:paraId="2C018884" w14:textId="6264CD14" w:rsidR="003E773A" w:rsidRPr="0062743C" w:rsidRDefault="003E773A" w:rsidP="008C4AEB">
            <w:pPr>
              <w:pStyle w:val="paragraph"/>
              <w:spacing w:before="0" w:beforeAutospacing="0" w:after="0" w:afterAutospacing="0"/>
              <w:contextualSpacing/>
              <w:textAlignment w:val="baseline"/>
              <w:rPr>
                <w:rStyle w:val="normaltextrun"/>
                <w:rFonts w:asciiTheme="minorHAnsi" w:hAnsiTheme="minorHAnsi" w:cstheme="minorHAnsi"/>
                <w:sz w:val="20"/>
                <w:szCs w:val="20"/>
              </w:rPr>
            </w:pPr>
          </w:p>
          <w:p w14:paraId="51DF0B4A"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74C0FFD4"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Enzyme</w:t>
            </w:r>
          </w:p>
          <w:p w14:paraId="2B236213"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chemical reactions</w:t>
            </w:r>
          </w:p>
          <w:p w14:paraId="077648B3"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substrate</w:t>
            </w:r>
          </w:p>
          <w:p w14:paraId="5FCFADAD"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reactant</w:t>
            </w:r>
          </w:p>
          <w:p w14:paraId="3D46BDF5"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product</w:t>
            </w:r>
          </w:p>
          <w:p w14:paraId="5DF2405C" w14:textId="744706E4"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reaction rate</w:t>
            </w:r>
          </w:p>
          <w:p w14:paraId="319BF9E4"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catabolism</w:t>
            </w:r>
          </w:p>
          <w:p w14:paraId="47CE6BF5"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catalysis</w:t>
            </w:r>
          </w:p>
          <w:p w14:paraId="55105E75" w14:textId="77777777" w:rsidR="003E773A" w:rsidRPr="00882C8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denaturation</w:t>
            </w:r>
          </w:p>
          <w:p w14:paraId="7004A124"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7CA6DED5" w14:textId="1EACA2D9" w:rsidR="003E773A" w:rsidRPr="00B7250F" w:rsidRDefault="001C0973" w:rsidP="00F36982">
            <w:pPr>
              <w:pStyle w:val="ListParagraph"/>
              <w:numPr>
                <w:ilvl w:val="0"/>
                <w:numId w:val="5"/>
              </w:numPr>
              <w:rPr>
                <w:rFonts w:asciiTheme="minorHAnsi" w:hAnsiTheme="minorHAnsi" w:cstheme="minorHAnsi"/>
                <w:szCs w:val="20"/>
              </w:rPr>
            </w:pPr>
            <w:r w:rsidRPr="00B7250F">
              <w:rPr>
                <w:rFonts w:asciiTheme="minorHAnsi" w:hAnsiTheme="minorHAnsi" w:cstheme="minorHAnsi"/>
                <w:szCs w:val="20"/>
              </w:rPr>
              <w:t>Visual representations</w:t>
            </w:r>
          </w:p>
          <w:p w14:paraId="28BF7BDB" w14:textId="6235CD0A" w:rsidR="003E773A" w:rsidRPr="00B7250F" w:rsidRDefault="00E27134" w:rsidP="00F36982">
            <w:pPr>
              <w:pStyle w:val="ListParagraph"/>
              <w:numPr>
                <w:ilvl w:val="0"/>
                <w:numId w:val="5"/>
              </w:numPr>
              <w:rPr>
                <w:rFonts w:asciiTheme="minorHAnsi" w:hAnsiTheme="minorHAnsi" w:cstheme="minorHAnsi"/>
                <w:szCs w:val="20"/>
              </w:rPr>
            </w:pPr>
            <w:r w:rsidRPr="00B7250F">
              <w:rPr>
                <w:rFonts w:asciiTheme="minorHAnsi" w:hAnsiTheme="minorHAnsi" w:cstheme="minorHAnsi"/>
                <w:szCs w:val="20"/>
              </w:rPr>
              <w:t>A</w:t>
            </w:r>
            <w:r w:rsidRPr="00B7250F">
              <w:rPr>
                <w:rFonts w:asciiTheme="minorHAnsi" w:hAnsiTheme="minorHAnsi" w:cstheme="minorHAnsi"/>
              </w:rPr>
              <w:t>rgumentation</w:t>
            </w:r>
          </w:p>
          <w:p w14:paraId="54FF3861" w14:textId="34C1F5D9" w:rsidR="003E773A" w:rsidRPr="00B7250F" w:rsidRDefault="00B7250F" w:rsidP="00F36982">
            <w:pPr>
              <w:pStyle w:val="ListParagraph"/>
              <w:numPr>
                <w:ilvl w:val="0"/>
                <w:numId w:val="5"/>
              </w:numPr>
              <w:rPr>
                <w:rFonts w:asciiTheme="minorHAnsi" w:hAnsiTheme="minorHAnsi" w:cstheme="minorHAnsi"/>
                <w:szCs w:val="20"/>
              </w:rPr>
            </w:pPr>
            <w:r w:rsidRPr="00B7250F">
              <w:rPr>
                <w:rFonts w:asciiTheme="minorHAnsi" w:hAnsiTheme="minorHAnsi" w:cstheme="minorHAnsi"/>
                <w:szCs w:val="20"/>
              </w:rPr>
              <w:t>Data Analysis</w:t>
            </w:r>
          </w:p>
          <w:p w14:paraId="5E22C770" w14:textId="77777777" w:rsidR="003E773A" w:rsidRPr="00CB2326" w:rsidRDefault="003E773A" w:rsidP="00F36982">
            <w:pPr>
              <w:pStyle w:val="ListParagraph"/>
              <w:numPr>
                <w:ilvl w:val="0"/>
                <w:numId w:val="5"/>
              </w:numPr>
              <w:rPr>
                <w:rFonts w:asciiTheme="minorHAnsi" w:hAnsiTheme="minorHAnsi" w:cstheme="minorHAnsi"/>
                <w:szCs w:val="20"/>
              </w:rPr>
            </w:pPr>
            <w:r w:rsidRPr="00B7250F">
              <w:rPr>
                <w:rFonts w:asciiTheme="minorHAnsi" w:hAnsiTheme="minorHAnsi" w:cstheme="minorHAnsi"/>
                <w:szCs w:val="20"/>
              </w:rPr>
              <w:t>Construct Explanations</w:t>
            </w:r>
          </w:p>
        </w:tc>
        <w:tc>
          <w:tcPr>
            <w:tcW w:w="5400" w:type="dxa"/>
            <w:gridSpan w:val="2"/>
          </w:tcPr>
          <w:p w14:paraId="774A0A98"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6E857389" w14:textId="77777777" w:rsidR="003E773A" w:rsidRDefault="003E773A" w:rsidP="004E28FA">
            <w:pPr>
              <w:rPr>
                <w:rFonts w:asciiTheme="minorHAnsi" w:hAnsiTheme="minorHAnsi" w:cstheme="minorHAnsi"/>
                <w:sz w:val="20"/>
                <w:szCs w:val="20"/>
              </w:rPr>
            </w:pPr>
            <w:r>
              <w:rPr>
                <w:rFonts w:asciiTheme="minorHAnsi" w:hAnsiTheme="minorHAnsi" w:cstheme="minorHAnsi"/>
                <w:sz w:val="20"/>
                <w:szCs w:val="20"/>
              </w:rPr>
              <w:t xml:space="preserve">Students will participate in a Gizmos STEM Case involving a real-world application of enzymes. </w:t>
            </w:r>
            <w:r w:rsidRPr="00C338F2">
              <w:rPr>
                <w:rFonts w:asciiTheme="minorHAnsi" w:hAnsiTheme="minorHAnsi" w:cstheme="minorHAnsi"/>
                <w:sz w:val="20"/>
                <w:szCs w:val="20"/>
              </w:rPr>
              <w:t>At the start of the case study</w:t>
            </w:r>
            <w:r>
              <w:rPr>
                <w:rFonts w:asciiTheme="minorHAnsi" w:hAnsiTheme="minorHAnsi" w:cstheme="minorHAnsi"/>
                <w:sz w:val="20"/>
                <w:szCs w:val="20"/>
              </w:rPr>
              <w:t xml:space="preserve"> </w:t>
            </w:r>
            <w:r w:rsidRPr="00C338F2">
              <w:rPr>
                <w:rFonts w:asciiTheme="minorHAnsi" w:hAnsiTheme="minorHAnsi" w:cstheme="minorHAnsi"/>
                <w:sz w:val="20"/>
                <w:szCs w:val="20"/>
              </w:rPr>
              <w:t>students are introduced to their patient, Claire. Claire</w:t>
            </w:r>
            <w:r>
              <w:rPr>
                <w:rFonts w:asciiTheme="minorHAnsi" w:hAnsiTheme="minorHAnsi" w:cstheme="minorHAnsi"/>
                <w:sz w:val="20"/>
                <w:szCs w:val="20"/>
              </w:rPr>
              <w:t xml:space="preserve"> </w:t>
            </w:r>
            <w:r w:rsidRPr="00C338F2">
              <w:rPr>
                <w:rFonts w:asciiTheme="minorHAnsi" w:hAnsiTheme="minorHAnsi" w:cstheme="minorHAnsi"/>
                <w:sz w:val="20"/>
                <w:szCs w:val="20"/>
              </w:rPr>
              <w:t>is a Great Dane who is experiencing rapid weight</w:t>
            </w:r>
            <w:r>
              <w:rPr>
                <w:rFonts w:asciiTheme="minorHAnsi" w:hAnsiTheme="minorHAnsi" w:cstheme="minorHAnsi"/>
                <w:sz w:val="20"/>
                <w:szCs w:val="20"/>
              </w:rPr>
              <w:t xml:space="preserve"> </w:t>
            </w:r>
            <w:r w:rsidRPr="00C338F2">
              <w:rPr>
                <w:rFonts w:asciiTheme="minorHAnsi" w:hAnsiTheme="minorHAnsi" w:cstheme="minorHAnsi"/>
                <w:sz w:val="20"/>
                <w:szCs w:val="20"/>
              </w:rPr>
              <w:t>loss and lethargy even though she is eating a lot.</w:t>
            </w:r>
            <w:r>
              <w:rPr>
                <w:rFonts w:asciiTheme="minorHAnsi" w:hAnsiTheme="minorHAnsi" w:cstheme="minorHAnsi"/>
                <w:sz w:val="20"/>
                <w:szCs w:val="20"/>
              </w:rPr>
              <w:t xml:space="preserve"> </w:t>
            </w:r>
          </w:p>
          <w:p w14:paraId="10AE349A" w14:textId="77777777" w:rsidR="003E773A" w:rsidRDefault="003E773A" w:rsidP="004E28FA">
            <w:pPr>
              <w:jc w:val="center"/>
              <w:rPr>
                <w:rFonts w:asciiTheme="minorHAnsi" w:hAnsiTheme="minorHAnsi" w:cstheme="minorHAnsi"/>
                <w:sz w:val="20"/>
                <w:szCs w:val="20"/>
              </w:rPr>
            </w:pPr>
            <w:r>
              <w:rPr>
                <w:noProof/>
              </w:rPr>
              <w:drawing>
                <wp:inline distT="0" distB="0" distL="0" distR="0" wp14:anchorId="4346158D" wp14:editId="28680751">
                  <wp:extent cx="1696888" cy="1611265"/>
                  <wp:effectExtent l="0" t="0" r="0" b="8255"/>
                  <wp:docPr id="77223105" name="Picture 1" descr="A dog lying on a blan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3105" name="Picture 1" descr="A dog lying on a blanket&#10;&#10;Description automatically generated"/>
                          <pic:cNvPicPr/>
                        </pic:nvPicPr>
                        <pic:blipFill>
                          <a:blip r:embed="rId25"/>
                          <a:stretch>
                            <a:fillRect/>
                          </a:stretch>
                        </pic:blipFill>
                        <pic:spPr>
                          <a:xfrm>
                            <a:off x="0" y="0"/>
                            <a:ext cx="1727468" cy="1640302"/>
                          </a:xfrm>
                          <a:prstGeom prst="rect">
                            <a:avLst/>
                          </a:prstGeom>
                        </pic:spPr>
                      </pic:pic>
                    </a:graphicData>
                  </a:graphic>
                </wp:inline>
              </w:drawing>
            </w:r>
          </w:p>
          <w:p w14:paraId="0624A5BB" w14:textId="77777777" w:rsidR="003E773A" w:rsidRPr="001F28B3" w:rsidRDefault="003E773A" w:rsidP="004E28FA">
            <w:pPr>
              <w:rPr>
                <w:rFonts w:asciiTheme="minorHAnsi" w:hAnsiTheme="minorHAnsi" w:cstheme="minorHAnsi"/>
                <w:sz w:val="20"/>
                <w:szCs w:val="20"/>
              </w:rPr>
            </w:pPr>
            <w:r w:rsidRPr="00C338F2">
              <w:rPr>
                <w:rFonts w:asciiTheme="minorHAnsi" w:hAnsiTheme="minorHAnsi" w:cstheme="minorHAnsi"/>
                <w:sz w:val="20"/>
                <w:szCs w:val="20"/>
              </w:rPr>
              <w:t>Working as a veterinary</w:t>
            </w:r>
            <w:r>
              <w:rPr>
                <w:rFonts w:asciiTheme="minorHAnsi" w:hAnsiTheme="minorHAnsi" w:cstheme="minorHAnsi"/>
                <w:sz w:val="20"/>
                <w:szCs w:val="20"/>
              </w:rPr>
              <w:t xml:space="preserve"> </w:t>
            </w:r>
            <w:r w:rsidRPr="00C338F2">
              <w:rPr>
                <w:rFonts w:asciiTheme="minorHAnsi" w:hAnsiTheme="minorHAnsi" w:cstheme="minorHAnsi"/>
                <w:sz w:val="20"/>
                <w:szCs w:val="20"/>
              </w:rPr>
              <w:t>technician, students must</w:t>
            </w:r>
            <w:r>
              <w:rPr>
                <w:rFonts w:asciiTheme="minorHAnsi" w:hAnsiTheme="minorHAnsi" w:cstheme="minorHAnsi"/>
                <w:sz w:val="20"/>
                <w:szCs w:val="20"/>
              </w:rPr>
              <w:t xml:space="preserve"> </w:t>
            </w:r>
            <w:r w:rsidRPr="00C338F2">
              <w:rPr>
                <w:rFonts w:asciiTheme="minorHAnsi" w:hAnsiTheme="minorHAnsi" w:cstheme="minorHAnsi"/>
                <w:sz w:val="20"/>
                <w:szCs w:val="20"/>
              </w:rPr>
              <w:t>examine Claire to determine the cause of her weight</w:t>
            </w:r>
            <w:r>
              <w:rPr>
                <w:rFonts w:asciiTheme="minorHAnsi" w:hAnsiTheme="minorHAnsi" w:cstheme="minorHAnsi"/>
                <w:sz w:val="20"/>
                <w:szCs w:val="20"/>
              </w:rPr>
              <w:t xml:space="preserve"> </w:t>
            </w:r>
            <w:r w:rsidRPr="00C338F2">
              <w:rPr>
                <w:rFonts w:asciiTheme="minorHAnsi" w:hAnsiTheme="minorHAnsi" w:cstheme="minorHAnsi"/>
                <w:sz w:val="20"/>
                <w:szCs w:val="20"/>
              </w:rPr>
              <w:t>loss. Students then enter the Enzymes Handbook to</w:t>
            </w:r>
            <w:r>
              <w:rPr>
                <w:rFonts w:asciiTheme="minorHAnsi" w:hAnsiTheme="minorHAnsi" w:cstheme="minorHAnsi"/>
                <w:sz w:val="20"/>
                <w:szCs w:val="20"/>
              </w:rPr>
              <w:t xml:space="preserve"> </w:t>
            </w:r>
            <w:r w:rsidRPr="00C338F2">
              <w:rPr>
                <w:rFonts w:asciiTheme="minorHAnsi" w:hAnsiTheme="minorHAnsi" w:cstheme="minorHAnsi"/>
                <w:sz w:val="20"/>
                <w:szCs w:val="20"/>
              </w:rPr>
              <w:t>learn the concepts they will need to solve the</w:t>
            </w:r>
            <w:r>
              <w:rPr>
                <w:rFonts w:asciiTheme="minorHAnsi" w:hAnsiTheme="minorHAnsi" w:cstheme="minorHAnsi"/>
                <w:sz w:val="20"/>
                <w:szCs w:val="20"/>
              </w:rPr>
              <w:t xml:space="preserve"> </w:t>
            </w:r>
            <w:r w:rsidRPr="00C338F2">
              <w:rPr>
                <w:rFonts w:asciiTheme="minorHAnsi" w:hAnsiTheme="minorHAnsi" w:cstheme="minorHAnsi"/>
                <w:sz w:val="20"/>
                <w:szCs w:val="20"/>
              </w:rPr>
              <w:t>case</w:t>
            </w:r>
            <w:r>
              <w:rPr>
                <w:rFonts w:asciiTheme="minorHAnsi" w:hAnsiTheme="minorHAnsi" w:cstheme="minorHAnsi"/>
                <w:sz w:val="20"/>
                <w:szCs w:val="20"/>
              </w:rPr>
              <w:t xml:space="preserve"> </w:t>
            </w:r>
            <w:r w:rsidRPr="00C338F2">
              <w:rPr>
                <w:rFonts w:asciiTheme="minorHAnsi" w:hAnsiTheme="minorHAnsi" w:cstheme="minorHAnsi"/>
                <w:sz w:val="20"/>
                <w:szCs w:val="20"/>
              </w:rPr>
              <w:t>and help Claire.</w:t>
            </w:r>
            <w:r>
              <w:rPr>
                <w:rFonts w:asciiTheme="minorHAnsi" w:hAnsiTheme="minorHAnsi" w:cstheme="minorHAnsi"/>
                <w:sz w:val="20"/>
                <w:szCs w:val="20"/>
              </w:rPr>
              <w:t xml:space="preserve">  </w:t>
            </w:r>
            <w:r w:rsidRPr="00C338F2">
              <w:rPr>
                <w:rFonts w:asciiTheme="minorHAnsi" w:hAnsiTheme="minorHAnsi" w:cstheme="minorHAnsi"/>
                <w:sz w:val="20"/>
                <w:szCs w:val="20"/>
              </w:rPr>
              <w:t>The Handbook is an interactive guide that covers the</w:t>
            </w:r>
            <w:r>
              <w:rPr>
                <w:rFonts w:asciiTheme="minorHAnsi" w:hAnsiTheme="minorHAnsi" w:cstheme="minorHAnsi"/>
                <w:sz w:val="20"/>
                <w:szCs w:val="20"/>
              </w:rPr>
              <w:t xml:space="preserve"> </w:t>
            </w:r>
            <w:r w:rsidRPr="00C338F2">
              <w:rPr>
                <w:rFonts w:asciiTheme="minorHAnsi" w:hAnsiTheme="minorHAnsi" w:cstheme="minorHAnsi"/>
                <w:sz w:val="20"/>
                <w:szCs w:val="20"/>
              </w:rPr>
              <w:t>key principles of enzymes. While in the Handbook students interact with a variety of scenarios</w:t>
            </w:r>
            <w:r>
              <w:rPr>
                <w:rFonts w:asciiTheme="minorHAnsi" w:hAnsiTheme="minorHAnsi" w:cstheme="minorHAnsi"/>
                <w:sz w:val="20"/>
                <w:szCs w:val="20"/>
              </w:rPr>
              <w:t xml:space="preserve"> </w:t>
            </w:r>
            <w:r w:rsidRPr="00C338F2">
              <w:rPr>
                <w:rFonts w:asciiTheme="minorHAnsi" w:hAnsiTheme="minorHAnsi" w:cstheme="minorHAnsi"/>
                <w:sz w:val="20"/>
                <w:szCs w:val="20"/>
              </w:rPr>
              <w:t>each covering a different topic in enzymes. They also create and analyze graphs to prepare them</w:t>
            </w:r>
            <w:r>
              <w:rPr>
                <w:rFonts w:asciiTheme="minorHAnsi" w:hAnsiTheme="minorHAnsi" w:cstheme="minorHAnsi"/>
                <w:sz w:val="20"/>
                <w:szCs w:val="20"/>
              </w:rPr>
              <w:t xml:space="preserve"> </w:t>
            </w:r>
            <w:r w:rsidRPr="00C338F2">
              <w:rPr>
                <w:rFonts w:asciiTheme="minorHAnsi" w:hAnsiTheme="minorHAnsi" w:cstheme="minorHAnsi"/>
                <w:sz w:val="20"/>
                <w:szCs w:val="20"/>
              </w:rPr>
              <w:t>to analyze Claire’s lab results.</w:t>
            </w:r>
            <w:r>
              <w:rPr>
                <w:rFonts w:asciiTheme="minorHAnsi" w:hAnsiTheme="minorHAnsi" w:cstheme="minorHAnsi"/>
                <w:sz w:val="20"/>
                <w:szCs w:val="20"/>
              </w:rPr>
              <w:t xml:space="preserve">  </w:t>
            </w:r>
            <w:r w:rsidRPr="00C338F2">
              <w:rPr>
                <w:rFonts w:asciiTheme="minorHAnsi" w:hAnsiTheme="minorHAnsi" w:cstheme="minorHAnsi"/>
                <w:sz w:val="20"/>
                <w:szCs w:val="20"/>
              </w:rPr>
              <w:t>Once the Handbook is complete, students return to the case to collect data on Claire. They travel</w:t>
            </w:r>
            <w:r>
              <w:rPr>
                <w:rFonts w:asciiTheme="minorHAnsi" w:hAnsiTheme="minorHAnsi" w:cstheme="minorHAnsi"/>
                <w:sz w:val="20"/>
                <w:szCs w:val="20"/>
              </w:rPr>
              <w:t xml:space="preserve"> </w:t>
            </w:r>
            <w:r w:rsidRPr="00C338F2">
              <w:rPr>
                <w:rFonts w:asciiTheme="minorHAnsi" w:hAnsiTheme="minorHAnsi" w:cstheme="minorHAnsi"/>
                <w:sz w:val="20"/>
                <w:szCs w:val="20"/>
              </w:rPr>
              <w:t>inside Claire’s stomach and small intestine to collect samples and take a closer look at pepsin,</w:t>
            </w:r>
            <w:r>
              <w:rPr>
                <w:rFonts w:asciiTheme="minorHAnsi" w:hAnsiTheme="minorHAnsi" w:cstheme="minorHAnsi"/>
                <w:sz w:val="20"/>
                <w:szCs w:val="20"/>
              </w:rPr>
              <w:t xml:space="preserve"> </w:t>
            </w:r>
            <w:r w:rsidRPr="00C338F2">
              <w:rPr>
                <w:rFonts w:asciiTheme="minorHAnsi" w:hAnsiTheme="minorHAnsi" w:cstheme="minorHAnsi"/>
                <w:sz w:val="20"/>
                <w:szCs w:val="20"/>
              </w:rPr>
              <w:t>protease, carbohydrase, and lipase. Next, they compare Claire’s samples to those of a healthy</w:t>
            </w:r>
            <w:r>
              <w:rPr>
                <w:rFonts w:asciiTheme="minorHAnsi" w:hAnsiTheme="minorHAnsi" w:cstheme="minorHAnsi"/>
                <w:sz w:val="20"/>
                <w:szCs w:val="20"/>
              </w:rPr>
              <w:t xml:space="preserve"> </w:t>
            </w:r>
            <w:r w:rsidRPr="00C338F2">
              <w:rPr>
                <w:rFonts w:asciiTheme="minorHAnsi" w:hAnsiTheme="minorHAnsi" w:cstheme="minorHAnsi"/>
                <w:sz w:val="20"/>
                <w:szCs w:val="20"/>
              </w:rPr>
              <w:t>dog (a control) to discover if the problem is in her stomach or intestine.</w:t>
            </w:r>
            <w:r>
              <w:rPr>
                <w:rFonts w:asciiTheme="minorHAnsi" w:hAnsiTheme="minorHAnsi" w:cstheme="minorHAnsi"/>
                <w:sz w:val="20"/>
                <w:szCs w:val="20"/>
              </w:rPr>
              <w:t xml:space="preserve">  </w:t>
            </w:r>
            <w:r w:rsidRPr="00C338F2">
              <w:rPr>
                <w:rFonts w:asciiTheme="minorHAnsi" w:hAnsiTheme="minorHAnsi" w:cstheme="minorHAnsi"/>
                <w:sz w:val="20"/>
                <w:szCs w:val="20"/>
              </w:rPr>
              <w:t>From there they research three possible causes:</w:t>
            </w:r>
            <w:r>
              <w:rPr>
                <w:rFonts w:asciiTheme="minorHAnsi" w:hAnsiTheme="minorHAnsi" w:cstheme="minorHAnsi"/>
                <w:sz w:val="20"/>
                <w:szCs w:val="20"/>
              </w:rPr>
              <w:t xml:space="preserve"> </w:t>
            </w:r>
            <w:r w:rsidRPr="00C338F2">
              <w:rPr>
                <w:rFonts w:asciiTheme="minorHAnsi" w:hAnsiTheme="minorHAnsi" w:cstheme="minorHAnsi"/>
                <w:sz w:val="20"/>
                <w:szCs w:val="20"/>
              </w:rPr>
              <w:t>enzyme active site mutation, abnormal pH, or low</w:t>
            </w:r>
            <w:r>
              <w:rPr>
                <w:rFonts w:asciiTheme="minorHAnsi" w:hAnsiTheme="minorHAnsi" w:cstheme="minorHAnsi"/>
                <w:sz w:val="20"/>
                <w:szCs w:val="20"/>
              </w:rPr>
              <w:t xml:space="preserve"> </w:t>
            </w:r>
            <w:r w:rsidRPr="00C338F2">
              <w:rPr>
                <w:rFonts w:asciiTheme="minorHAnsi" w:hAnsiTheme="minorHAnsi" w:cstheme="minorHAnsi"/>
                <w:sz w:val="20"/>
                <w:szCs w:val="20"/>
              </w:rPr>
              <w:t>enzyme production. Students then hypothesize</w:t>
            </w:r>
            <w:r>
              <w:rPr>
                <w:rFonts w:asciiTheme="minorHAnsi" w:hAnsiTheme="minorHAnsi" w:cstheme="minorHAnsi"/>
                <w:sz w:val="20"/>
                <w:szCs w:val="20"/>
              </w:rPr>
              <w:t xml:space="preserve"> </w:t>
            </w:r>
            <w:r w:rsidRPr="00C338F2">
              <w:rPr>
                <w:rFonts w:asciiTheme="minorHAnsi" w:hAnsiTheme="minorHAnsi" w:cstheme="minorHAnsi"/>
                <w:sz w:val="20"/>
                <w:szCs w:val="20"/>
              </w:rPr>
              <w:t>which problem Claire is experiencing and perform an</w:t>
            </w:r>
            <w:r>
              <w:rPr>
                <w:rFonts w:asciiTheme="minorHAnsi" w:hAnsiTheme="minorHAnsi" w:cstheme="minorHAnsi"/>
                <w:sz w:val="20"/>
                <w:szCs w:val="20"/>
              </w:rPr>
              <w:t xml:space="preserve"> </w:t>
            </w:r>
            <w:r w:rsidRPr="00C338F2">
              <w:rPr>
                <w:rFonts w:asciiTheme="minorHAnsi" w:hAnsiTheme="minorHAnsi" w:cstheme="minorHAnsi"/>
                <w:sz w:val="20"/>
                <w:szCs w:val="20"/>
              </w:rPr>
              <w:t>experiment for each possible cause. Students can</w:t>
            </w:r>
            <w:r>
              <w:rPr>
                <w:rFonts w:asciiTheme="minorHAnsi" w:hAnsiTheme="minorHAnsi" w:cstheme="minorHAnsi"/>
                <w:sz w:val="20"/>
                <w:szCs w:val="20"/>
              </w:rPr>
              <w:t xml:space="preserve"> </w:t>
            </w:r>
            <w:r w:rsidRPr="00C338F2">
              <w:rPr>
                <w:rFonts w:asciiTheme="minorHAnsi" w:hAnsiTheme="minorHAnsi" w:cstheme="minorHAnsi"/>
                <w:sz w:val="20"/>
                <w:szCs w:val="20"/>
              </w:rPr>
              <w:t>revise their hypothesis after each experiment. At the</w:t>
            </w:r>
            <w:r>
              <w:rPr>
                <w:rFonts w:asciiTheme="minorHAnsi" w:hAnsiTheme="minorHAnsi" w:cstheme="minorHAnsi"/>
                <w:sz w:val="20"/>
                <w:szCs w:val="20"/>
              </w:rPr>
              <w:t xml:space="preserve"> </w:t>
            </w:r>
            <w:r w:rsidRPr="00C338F2">
              <w:rPr>
                <w:rFonts w:asciiTheme="minorHAnsi" w:hAnsiTheme="minorHAnsi" w:cstheme="minorHAnsi"/>
                <w:sz w:val="20"/>
                <w:szCs w:val="20"/>
              </w:rPr>
              <w:t>conclusion of the case, students write a case</w:t>
            </w:r>
            <w:r>
              <w:rPr>
                <w:rFonts w:asciiTheme="minorHAnsi" w:hAnsiTheme="minorHAnsi" w:cstheme="minorHAnsi"/>
                <w:sz w:val="20"/>
                <w:szCs w:val="20"/>
              </w:rPr>
              <w:t xml:space="preserve"> </w:t>
            </w:r>
            <w:r w:rsidRPr="00C338F2">
              <w:rPr>
                <w:rFonts w:asciiTheme="minorHAnsi" w:hAnsiTheme="minorHAnsi" w:cstheme="minorHAnsi"/>
                <w:sz w:val="20"/>
                <w:szCs w:val="20"/>
              </w:rPr>
              <w:t>summary to communicate their findings and practice</w:t>
            </w:r>
            <w:r>
              <w:rPr>
                <w:rFonts w:asciiTheme="minorHAnsi" w:hAnsiTheme="minorHAnsi" w:cstheme="minorHAnsi"/>
                <w:sz w:val="20"/>
                <w:szCs w:val="20"/>
              </w:rPr>
              <w:t xml:space="preserve"> </w:t>
            </w:r>
            <w:r w:rsidRPr="00C338F2">
              <w:rPr>
                <w:rFonts w:asciiTheme="minorHAnsi" w:hAnsiTheme="minorHAnsi" w:cstheme="minorHAnsi"/>
                <w:sz w:val="20"/>
                <w:szCs w:val="20"/>
              </w:rPr>
              <w:t xml:space="preserve">scientific writing skills. </w:t>
            </w:r>
          </w:p>
        </w:tc>
        <w:tc>
          <w:tcPr>
            <w:tcW w:w="5301" w:type="dxa"/>
          </w:tcPr>
          <w:p w14:paraId="46F6A9BC"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7FDA70FA" w14:textId="77777777" w:rsidR="003E773A" w:rsidRPr="00882C8A" w:rsidRDefault="003E773A"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7A2D254C" w14:textId="77777777" w:rsidR="003E773A" w:rsidRDefault="003E773A"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Teachers should be walking around the room during the Gizmo activity asking probing questions.</w:t>
            </w:r>
          </w:p>
          <w:p w14:paraId="30FCC5D4" w14:textId="77777777" w:rsidR="003E773A" w:rsidRDefault="003E773A"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Allow students to productively struggle with the content, using accountable talk moves to facilitate the lesson.</w:t>
            </w:r>
          </w:p>
          <w:p w14:paraId="6C3E1B2C" w14:textId="77777777" w:rsidR="003E773A" w:rsidRPr="00CB2326" w:rsidRDefault="003E773A" w:rsidP="004E28FA">
            <w:pPr>
              <w:contextualSpacing/>
              <w:rPr>
                <w:rFonts w:asciiTheme="minorHAnsi" w:hAnsiTheme="minorHAnsi" w:cstheme="minorHAnsi"/>
                <w:szCs w:val="20"/>
              </w:rPr>
            </w:pPr>
          </w:p>
          <w:p w14:paraId="25A559ED" w14:textId="77777777" w:rsidR="003E773A" w:rsidRPr="00882C8A" w:rsidRDefault="003E773A"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5377A526" w14:textId="77777777" w:rsidR="003E773A" w:rsidRDefault="003E773A"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Engage in the online simulation and fill out the student document.</w:t>
            </w:r>
          </w:p>
          <w:p w14:paraId="30078AA8" w14:textId="77777777" w:rsidR="003E773A" w:rsidRDefault="003E773A"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Ask clarification questions regarding what they are learning.</w:t>
            </w:r>
          </w:p>
          <w:p w14:paraId="2C5F1F6E" w14:textId="77777777" w:rsidR="003E773A" w:rsidRPr="00C20498" w:rsidRDefault="003E773A"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Writing in complete sentences</w:t>
            </w:r>
          </w:p>
          <w:p w14:paraId="584594FA" w14:textId="77777777" w:rsidR="003E773A" w:rsidRPr="00882C8A" w:rsidRDefault="003E773A" w:rsidP="004E28FA">
            <w:pPr>
              <w:ind w:left="346" w:hanging="346"/>
              <w:contextualSpacing/>
              <w:rPr>
                <w:rFonts w:asciiTheme="minorHAnsi" w:hAnsiTheme="minorHAnsi" w:cstheme="minorHAnsi"/>
                <w:sz w:val="20"/>
                <w:szCs w:val="20"/>
              </w:rPr>
            </w:pPr>
          </w:p>
          <w:p w14:paraId="007128BF"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3E773A" w:rsidRPr="00882C8A" w14:paraId="2F5B4AAC" w14:textId="77777777" w:rsidTr="004E28FA">
              <w:tc>
                <w:tcPr>
                  <w:tcW w:w="951" w:type="dxa"/>
                  <w:vMerge w:val="restart"/>
                </w:tcPr>
                <w:p w14:paraId="1034C669" w14:textId="77777777" w:rsidR="003E773A" w:rsidRPr="00882C8A" w:rsidRDefault="003E773A"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7698" behindDoc="1" locked="0" layoutInCell="1" allowOverlap="1" wp14:anchorId="3E250CFB" wp14:editId="2E6FDE6A">
                        <wp:simplePos x="0" y="0"/>
                        <wp:positionH relativeFrom="column">
                          <wp:posOffset>19050</wp:posOffset>
                        </wp:positionH>
                        <wp:positionV relativeFrom="paragraph">
                          <wp:posOffset>168910</wp:posOffset>
                        </wp:positionV>
                        <wp:extent cx="400050" cy="591820"/>
                        <wp:effectExtent l="0" t="0" r="0" b="0"/>
                        <wp:wrapSquare wrapText="bothSides"/>
                        <wp:docPr id="1544584471" name="Picture 154458447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53AC6543" w14:textId="77777777" w:rsidR="003E773A" w:rsidRDefault="003E773A"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Interact with online case study and answer questions regarding the concepts learned.</w:t>
                  </w:r>
                </w:p>
                <w:p w14:paraId="17B5ACBF" w14:textId="77777777" w:rsidR="003E773A" w:rsidRDefault="003E773A"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Investigate a hypothesis using quality experimental design.</w:t>
                  </w:r>
                </w:p>
                <w:p w14:paraId="2FB0DEAC" w14:textId="77777777" w:rsidR="003E773A" w:rsidRPr="00882C8A" w:rsidRDefault="003E773A"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Make conclusions based on data analysis.</w:t>
                  </w:r>
                </w:p>
              </w:tc>
            </w:tr>
            <w:tr w:rsidR="003E773A" w:rsidRPr="00882C8A" w14:paraId="2B999EFC" w14:textId="77777777" w:rsidTr="004E28FA">
              <w:tc>
                <w:tcPr>
                  <w:tcW w:w="951" w:type="dxa"/>
                  <w:vMerge/>
                </w:tcPr>
                <w:p w14:paraId="5C4C6852" w14:textId="77777777" w:rsidR="003E773A" w:rsidRPr="00882C8A" w:rsidRDefault="003E773A" w:rsidP="004E28FA">
                  <w:pPr>
                    <w:tabs>
                      <w:tab w:val="left" w:pos="7216"/>
                    </w:tabs>
                    <w:contextualSpacing/>
                    <w:rPr>
                      <w:rFonts w:asciiTheme="minorHAnsi" w:hAnsiTheme="minorHAnsi" w:cstheme="minorHAnsi"/>
                      <w:sz w:val="20"/>
                      <w:szCs w:val="20"/>
                    </w:rPr>
                  </w:pPr>
                </w:p>
              </w:tc>
              <w:tc>
                <w:tcPr>
                  <w:tcW w:w="4134" w:type="dxa"/>
                </w:tcPr>
                <w:p w14:paraId="7A4B08B2" w14:textId="77777777" w:rsidR="003E773A" w:rsidRPr="00C51FFF" w:rsidRDefault="003E773A" w:rsidP="004E28FA">
                  <w:pPr>
                    <w:contextualSpacing/>
                    <w:rPr>
                      <w:rFonts w:asciiTheme="minorHAnsi" w:hAnsiTheme="minorHAnsi" w:cstheme="minorHAnsi"/>
                      <w:szCs w:val="20"/>
                    </w:rPr>
                  </w:pPr>
                </w:p>
              </w:tc>
            </w:tr>
            <w:tr w:rsidR="003E773A" w:rsidRPr="00882C8A" w14:paraId="613FB317" w14:textId="77777777" w:rsidTr="004E28FA">
              <w:trPr>
                <w:trHeight w:val="80"/>
              </w:trPr>
              <w:tc>
                <w:tcPr>
                  <w:tcW w:w="951" w:type="dxa"/>
                </w:tcPr>
                <w:p w14:paraId="3F74E903" w14:textId="77777777" w:rsidR="003E773A" w:rsidRPr="00882C8A" w:rsidRDefault="003E773A" w:rsidP="004E28FA">
                  <w:pPr>
                    <w:tabs>
                      <w:tab w:val="left" w:pos="7216"/>
                    </w:tabs>
                    <w:contextualSpacing/>
                    <w:rPr>
                      <w:rFonts w:asciiTheme="minorHAnsi" w:hAnsiTheme="minorHAnsi" w:cstheme="minorHAnsi"/>
                      <w:sz w:val="20"/>
                      <w:szCs w:val="20"/>
                    </w:rPr>
                  </w:pPr>
                </w:p>
              </w:tc>
              <w:tc>
                <w:tcPr>
                  <w:tcW w:w="4134" w:type="dxa"/>
                </w:tcPr>
                <w:p w14:paraId="031BEC2A" w14:textId="77777777" w:rsidR="003E773A" w:rsidRPr="00882C8A" w:rsidRDefault="003E773A" w:rsidP="004E28FA">
                  <w:pPr>
                    <w:tabs>
                      <w:tab w:val="left" w:pos="7216"/>
                    </w:tabs>
                    <w:contextualSpacing/>
                    <w:rPr>
                      <w:rFonts w:asciiTheme="minorHAnsi" w:hAnsiTheme="minorHAnsi" w:cstheme="minorHAnsi"/>
                      <w:sz w:val="20"/>
                      <w:szCs w:val="20"/>
                    </w:rPr>
                  </w:pPr>
                </w:p>
              </w:tc>
            </w:tr>
            <w:tr w:rsidR="003E773A" w:rsidRPr="00882C8A" w14:paraId="632DD919" w14:textId="77777777" w:rsidTr="004E28FA">
              <w:tc>
                <w:tcPr>
                  <w:tcW w:w="951" w:type="dxa"/>
                  <w:vMerge w:val="restart"/>
                </w:tcPr>
                <w:p w14:paraId="63C65D29" w14:textId="77777777" w:rsidR="003E773A" w:rsidRPr="00882C8A" w:rsidRDefault="003E773A"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8722" behindDoc="1" locked="0" layoutInCell="1" allowOverlap="1" wp14:anchorId="14B44B32" wp14:editId="63B589F7">
                        <wp:simplePos x="0" y="0"/>
                        <wp:positionH relativeFrom="column">
                          <wp:posOffset>38100</wp:posOffset>
                        </wp:positionH>
                        <wp:positionV relativeFrom="paragraph">
                          <wp:posOffset>149860</wp:posOffset>
                        </wp:positionV>
                        <wp:extent cx="477520" cy="504825"/>
                        <wp:effectExtent l="0" t="0" r="0" b="0"/>
                        <wp:wrapSquare wrapText="bothSides"/>
                        <wp:docPr id="1541031744" name="Picture 1541031744"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4BF0DCA3" w14:textId="77777777" w:rsidR="003E773A" w:rsidRDefault="003E773A"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Denaturation involves an environmental factor causing a structure change in an enzyme that causes the function to change.</w:t>
                  </w:r>
                </w:p>
                <w:p w14:paraId="724D44E2" w14:textId="77777777" w:rsidR="003E773A" w:rsidRDefault="003E773A"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Enzymes are proteins.</w:t>
                  </w:r>
                </w:p>
                <w:p w14:paraId="195892FB" w14:textId="77777777" w:rsidR="003E773A" w:rsidRDefault="003E773A"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Metabolism is the sum total of all chemical reactions inside the body, and they are often “run” by enzymes.</w:t>
                  </w:r>
                </w:p>
                <w:p w14:paraId="760B6AD7" w14:textId="77777777" w:rsidR="003E773A" w:rsidRDefault="003E773A"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Enzymes increase the reaction rate of chemical reactions.</w:t>
                  </w:r>
                </w:p>
                <w:p w14:paraId="2F0EBB22" w14:textId="77777777" w:rsidR="003E773A" w:rsidRPr="00984C3A" w:rsidRDefault="003E773A"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In a chemical reaction, reactants are converted into products.</w:t>
                  </w:r>
                </w:p>
              </w:tc>
            </w:tr>
            <w:tr w:rsidR="003E773A" w:rsidRPr="00882C8A" w14:paraId="213213BC" w14:textId="77777777" w:rsidTr="004E28FA">
              <w:tc>
                <w:tcPr>
                  <w:tcW w:w="951" w:type="dxa"/>
                  <w:vMerge/>
                </w:tcPr>
                <w:p w14:paraId="70EE7470" w14:textId="77777777" w:rsidR="003E773A" w:rsidRPr="00882C8A" w:rsidRDefault="003E773A" w:rsidP="004E28FA">
                  <w:pPr>
                    <w:tabs>
                      <w:tab w:val="left" w:pos="7216"/>
                    </w:tabs>
                    <w:contextualSpacing/>
                    <w:rPr>
                      <w:rFonts w:asciiTheme="minorHAnsi" w:hAnsiTheme="minorHAnsi" w:cstheme="minorHAnsi"/>
                      <w:sz w:val="20"/>
                      <w:szCs w:val="20"/>
                    </w:rPr>
                  </w:pPr>
                </w:p>
              </w:tc>
              <w:tc>
                <w:tcPr>
                  <w:tcW w:w="4134" w:type="dxa"/>
                </w:tcPr>
                <w:p w14:paraId="06F5DD29" w14:textId="77777777" w:rsidR="003E773A" w:rsidRPr="00C51FFF" w:rsidRDefault="003E773A" w:rsidP="004E28FA">
                  <w:pPr>
                    <w:tabs>
                      <w:tab w:val="left" w:pos="7216"/>
                    </w:tabs>
                    <w:contextualSpacing/>
                    <w:rPr>
                      <w:rFonts w:asciiTheme="minorHAnsi" w:hAnsiTheme="minorHAnsi" w:cstheme="minorHAnsi"/>
                      <w:szCs w:val="20"/>
                    </w:rPr>
                  </w:pPr>
                </w:p>
              </w:tc>
            </w:tr>
          </w:tbl>
          <w:p w14:paraId="192BE2B9" w14:textId="77777777" w:rsidR="003E773A" w:rsidRPr="00882C8A" w:rsidRDefault="003E773A" w:rsidP="004E28FA">
            <w:pPr>
              <w:tabs>
                <w:tab w:val="left" w:pos="7216"/>
              </w:tabs>
              <w:contextualSpacing/>
              <w:rPr>
                <w:rFonts w:asciiTheme="minorHAnsi" w:hAnsiTheme="minorHAnsi" w:cstheme="minorHAnsi"/>
                <w:sz w:val="20"/>
                <w:szCs w:val="20"/>
              </w:rPr>
            </w:pPr>
          </w:p>
        </w:tc>
      </w:tr>
      <w:tr w:rsidR="00476C7E" w:rsidRPr="00882C8A" w14:paraId="299B4C71" w14:textId="77777777" w:rsidTr="004E28FA">
        <w:trPr>
          <w:trHeight w:val="389"/>
        </w:trPr>
        <w:tc>
          <w:tcPr>
            <w:tcW w:w="8697" w:type="dxa"/>
            <w:gridSpan w:val="2"/>
            <w:vAlign w:val="center"/>
          </w:tcPr>
          <w:p w14:paraId="7153992B" w14:textId="2A9518B7" w:rsidR="00476C7E" w:rsidRPr="00882C8A" w:rsidRDefault="00476C7E"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Pr>
                <w:rFonts w:asciiTheme="minorHAnsi" w:hAnsiTheme="minorHAnsi" w:cstheme="minorHAnsi"/>
                <w:b/>
                <w:bCs/>
                <w:sz w:val="20"/>
                <w:szCs w:val="20"/>
              </w:rPr>
              <w:t>3</w:t>
            </w:r>
            <w:r w:rsidRPr="00882C8A">
              <w:rPr>
                <w:rFonts w:asciiTheme="minorHAnsi" w:hAnsiTheme="minorHAnsi" w:cstheme="minorHAnsi"/>
                <w:b/>
                <w:bCs/>
                <w:sz w:val="20"/>
                <w:szCs w:val="20"/>
              </w:rPr>
              <w:t xml:space="preserve">: </w:t>
            </w:r>
            <w:r w:rsidR="00732F46">
              <w:rPr>
                <w:rFonts w:asciiTheme="minorHAnsi" w:hAnsiTheme="minorHAnsi" w:cstheme="minorHAnsi"/>
                <w:b/>
                <w:bCs/>
                <w:sz w:val="20"/>
                <w:szCs w:val="20"/>
              </w:rPr>
              <w:t>Catalase</w:t>
            </w:r>
            <w:r>
              <w:rPr>
                <w:rFonts w:asciiTheme="minorHAnsi" w:hAnsiTheme="minorHAnsi" w:cstheme="minorHAnsi"/>
                <w:b/>
                <w:bCs/>
                <w:sz w:val="20"/>
                <w:szCs w:val="20"/>
              </w:rPr>
              <w:t xml:space="preserve"> Lab</w:t>
            </w:r>
          </w:p>
        </w:tc>
        <w:tc>
          <w:tcPr>
            <w:tcW w:w="5968" w:type="dxa"/>
            <w:gridSpan w:val="2"/>
            <w:vAlign w:val="center"/>
          </w:tcPr>
          <w:p w14:paraId="2F27EC26" w14:textId="77777777" w:rsidR="00476C7E" w:rsidRPr="00882C8A" w:rsidRDefault="00476C7E"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476C7E" w:rsidRPr="00882C8A" w14:paraId="329E93D4" w14:textId="77777777" w:rsidTr="004E28FA">
        <w:trPr>
          <w:trHeight w:val="4904"/>
        </w:trPr>
        <w:tc>
          <w:tcPr>
            <w:tcW w:w="3964" w:type="dxa"/>
          </w:tcPr>
          <w:p w14:paraId="45D04E56"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166CCE">
              <w:rPr>
                <w:rFonts w:asciiTheme="minorHAnsi" w:hAnsiTheme="minorHAnsi" w:cstheme="minorHAnsi"/>
                <w:b/>
                <w:bCs/>
                <w:color w:val="FFFFFF" w:themeColor="background1"/>
                <w:sz w:val="20"/>
                <w:szCs w:val="20"/>
              </w:rPr>
              <w:t>Objective</w:t>
            </w:r>
          </w:p>
          <w:p w14:paraId="0DA517C7" w14:textId="4EDE3C1C" w:rsidR="00F87DAA" w:rsidRPr="00882C8A" w:rsidRDefault="00343204" w:rsidP="00F87DAA">
            <w:pPr>
              <w:contextualSpacing/>
              <w:rPr>
                <w:rFonts w:asciiTheme="minorHAnsi" w:hAnsiTheme="minorHAnsi" w:cstheme="minorHAnsi"/>
                <w:sz w:val="20"/>
                <w:szCs w:val="20"/>
              </w:rPr>
            </w:pPr>
            <w:r w:rsidRPr="00343204">
              <w:rPr>
                <w:rFonts w:asciiTheme="minorHAnsi" w:hAnsiTheme="minorHAnsi" w:cstheme="minorHAnsi"/>
                <w:b/>
                <w:sz w:val="20"/>
                <w:szCs w:val="20"/>
              </w:rPr>
              <w:t>SWBAT:</w:t>
            </w:r>
            <w:r w:rsidRPr="00343204">
              <w:rPr>
                <w:rFonts w:asciiTheme="minorHAnsi" w:hAnsiTheme="minorHAnsi" w:cstheme="minorHAnsi"/>
                <w:bCs/>
                <w:sz w:val="20"/>
                <w:szCs w:val="20"/>
              </w:rPr>
              <w:t xml:space="preserve"> Investigate the effect of different factors on catalysis rate.</w:t>
            </w:r>
            <w:r w:rsidR="00F87DAA">
              <w:rPr>
                <w:rFonts w:asciiTheme="minorHAnsi" w:hAnsiTheme="minorHAnsi" w:cstheme="minorHAnsi"/>
                <w:bCs/>
                <w:sz w:val="20"/>
                <w:szCs w:val="20"/>
              </w:rPr>
              <w:t>.</w:t>
            </w:r>
          </w:p>
          <w:p w14:paraId="124196CE"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shd w:val="clear" w:color="auto" w:fill="2E74B5" w:themeFill="accent1" w:themeFillShade="BF"/>
              </w:rPr>
            </w:pPr>
            <w:r w:rsidRPr="00166CCE">
              <w:rPr>
                <w:rFonts w:asciiTheme="minorHAnsi" w:hAnsiTheme="minorHAnsi" w:cstheme="minorHAnsi"/>
                <w:b/>
                <w:bCs/>
                <w:color w:val="FFFFFF" w:themeColor="background1"/>
                <w:sz w:val="20"/>
                <w:szCs w:val="20"/>
                <w:shd w:val="clear" w:color="auto" w:fill="2E74B5" w:themeFill="accent1" w:themeFillShade="BF"/>
              </w:rPr>
              <w:t>Standards</w:t>
            </w:r>
          </w:p>
          <w:p w14:paraId="44F88193" w14:textId="77777777" w:rsidR="00B9713D" w:rsidRPr="00B9713D" w:rsidRDefault="00B9713D" w:rsidP="00B9713D">
            <w:pPr>
              <w:pStyle w:val="paragraph"/>
              <w:spacing w:before="0" w:beforeAutospacing="0" w:after="0" w:afterAutospacing="0"/>
              <w:contextualSpacing/>
              <w:textAlignment w:val="baseline"/>
              <w:rPr>
                <w:rFonts w:ascii="Calibri" w:eastAsia="Calibri" w:hAnsi="Calibri" w:cs="Calibri"/>
                <w:sz w:val="20"/>
                <w:szCs w:val="20"/>
              </w:rPr>
            </w:pPr>
            <w:r w:rsidRPr="00B9713D">
              <w:rPr>
                <w:rFonts w:ascii="Calibri" w:eastAsia="Calibri" w:hAnsi="Calibri" w:cs="Calibri"/>
                <w:b/>
                <w:bCs/>
                <w:sz w:val="20"/>
                <w:szCs w:val="20"/>
              </w:rPr>
              <w:t xml:space="preserve">3.1.A: </w:t>
            </w:r>
            <w:r w:rsidRPr="00B9713D">
              <w:rPr>
                <w:rFonts w:ascii="Calibri" w:eastAsia="Calibri" w:hAnsi="Calibri" w:cs="Calibri"/>
                <w:sz w:val="20"/>
                <w:szCs w:val="20"/>
              </w:rPr>
              <w:t xml:space="preserve"> </w:t>
            </w:r>
            <w:r w:rsidRPr="00B9713D">
              <w:rPr>
                <w:rFonts w:ascii="Calibri" w:eastAsia="Calibri" w:hAnsi="Calibri" w:cs="Calibri"/>
                <w:i/>
                <w:iCs/>
                <w:sz w:val="20"/>
                <w:szCs w:val="20"/>
              </w:rPr>
              <w:t>Explain how enzymes affect the rate of biological reactions.</w:t>
            </w:r>
          </w:p>
          <w:p w14:paraId="0C8FC00B" w14:textId="77777777" w:rsidR="00B9713D" w:rsidRPr="00B9713D" w:rsidRDefault="00B9713D" w:rsidP="00B9713D">
            <w:pPr>
              <w:rPr>
                <w:rFonts w:asciiTheme="minorHAnsi" w:hAnsiTheme="minorHAnsi" w:cstheme="minorHAnsi"/>
                <w:i/>
                <w:iCs/>
                <w:color w:val="000000"/>
                <w:sz w:val="20"/>
                <w:szCs w:val="20"/>
              </w:rPr>
            </w:pPr>
            <w:r w:rsidRPr="00B9713D">
              <w:rPr>
                <w:rFonts w:asciiTheme="minorHAnsi" w:hAnsiTheme="minorHAnsi" w:cstheme="minorHAnsi"/>
                <w:b/>
                <w:bCs/>
                <w:sz w:val="20"/>
                <w:szCs w:val="20"/>
              </w:rPr>
              <w:t xml:space="preserve">3.2.A:  </w:t>
            </w:r>
            <w:r w:rsidRPr="00B9713D">
              <w:rPr>
                <w:rFonts w:asciiTheme="minorHAnsi" w:hAnsiTheme="minorHAnsi" w:cstheme="minorHAnsi"/>
                <w:i/>
                <w:iCs/>
                <w:sz w:val="20"/>
                <w:szCs w:val="20"/>
              </w:rPr>
              <w:t>Explain how changes to the structure of an enzyme may affect its function.</w:t>
            </w:r>
          </w:p>
          <w:p w14:paraId="01C71F18" w14:textId="77777777" w:rsidR="00B9713D" w:rsidRPr="00B9713D" w:rsidRDefault="00B9713D" w:rsidP="00B9713D">
            <w:pPr>
              <w:rPr>
                <w:rFonts w:asciiTheme="minorHAnsi" w:hAnsiTheme="minorHAnsi" w:cstheme="minorHAnsi"/>
                <w:i/>
                <w:iCs/>
                <w:color w:val="000000"/>
                <w:sz w:val="20"/>
                <w:szCs w:val="20"/>
              </w:rPr>
            </w:pPr>
            <w:r w:rsidRPr="00B9713D">
              <w:rPr>
                <w:rFonts w:asciiTheme="minorHAnsi" w:hAnsiTheme="minorHAnsi" w:cstheme="minorHAnsi"/>
                <w:b/>
                <w:bCs/>
                <w:color w:val="000000"/>
                <w:sz w:val="20"/>
                <w:szCs w:val="20"/>
              </w:rPr>
              <w:t>3.2.B:</w:t>
            </w:r>
            <w:r w:rsidRPr="00B9713D">
              <w:rPr>
                <w:rFonts w:asciiTheme="minorHAnsi" w:hAnsiTheme="minorHAnsi" w:cstheme="minorHAnsi"/>
                <w:i/>
                <w:iCs/>
                <w:color w:val="000000"/>
                <w:sz w:val="20"/>
                <w:szCs w:val="20"/>
              </w:rPr>
              <w:t xml:space="preserve"> Explain how the cellular environment affects enzyme activity.</w:t>
            </w:r>
          </w:p>
          <w:p w14:paraId="1B712EC6"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shd w:val="clear" w:color="auto" w:fill="2E74B5" w:themeFill="accent1" w:themeFillShade="BF"/>
              </w:rPr>
            </w:pPr>
            <w:r w:rsidRPr="00166CCE">
              <w:rPr>
                <w:rFonts w:asciiTheme="minorHAnsi" w:hAnsiTheme="minorHAnsi" w:cstheme="minorHAnsi"/>
                <w:b/>
                <w:bCs/>
                <w:color w:val="FFFFFF" w:themeColor="background1"/>
                <w:sz w:val="20"/>
                <w:szCs w:val="20"/>
                <w:shd w:val="clear" w:color="auto" w:fill="2E74B5" w:themeFill="accent1" w:themeFillShade="BF"/>
              </w:rPr>
              <w:t>Vocabulary</w:t>
            </w:r>
          </w:p>
          <w:p w14:paraId="601C2164"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Enzyme</w:t>
            </w:r>
          </w:p>
          <w:p w14:paraId="3239F3C3"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Chemical reaction</w:t>
            </w:r>
          </w:p>
          <w:p w14:paraId="74495209"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Substrate</w:t>
            </w:r>
          </w:p>
          <w:p w14:paraId="3BDD0713"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Reactant</w:t>
            </w:r>
          </w:p>
          <w:p w14:paraId="29653BA5"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Product</w:t>
            </w:r>
          </w:p>
          <w:p w14:paraId="2BADF751" w14:textId="0CD88C16" w:rsidR="00476C7E" w:rsidRDefault="002F6504" w:rsidP="004E28FA">
            <w:pPr>
              <w:contextualSpacing/>
              <w:rPr>
                <w:rFonts w:asciiTheme="minorHAnsi" w:hAnsiTheme="minorHAnsi" w:cstheme="minorHAnsi"/>
                <w:sz w:val="20"/>
                <w:szCs w:val="20"/>
              </w:rPr>
            </w:pPr>
            <w:r>
              <w:rPr>
                <w:rFonts w:asciiTheme="minorHAnsi" w:hAnsiTheme="minorHAnsi" w:cstheme="minorHAnsi"/>
                <w:sz w:val="20"/>
                <w:szCs w:val="20"/>
              </w:rPr>
              <w:t>Reaction</w:t>
            </w:r>
            <w:r w:rsidR="00476C7E">
              <w:rPr>
                <w:rFonts w:asciiTheme="minorHAnsi" w:hAnsiTheme="minorHAnsi" w:cstheme="minorHAnsi"/>
                <w:sz w:val="20"/>
                <w:szCs w:val="20"/>
              </w:rPr>
              <w:t xml:space="preserve"> rate</w:t>
            </w:r>
          </w:p>
          <w:p w14:paraId="4BF5B81D"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Kinetics</w:t>
            </w:r>
          </w:p>
          <w:p w14:paraId="2CA51AA3"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pH</w:t>
            </w:r>
          </w:p>
          <w:p w14:paraId="54FB9A7B"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 xml:space="preserve">substrate concentration </w:t>
            </w:r>
          </w:p>
          <w:p w14:paraId="53625486" w14:textId="77777777" w:rsidR="00476C7E" w:rsidRPr="00882C8A"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temperature</w:t>
            </w:r>
          </w:p>
          <w:p w14:paraId="7E516B79"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166CCE">
              <w:rPr>
                <w:rFonts w:asciiTheme="minorHAnsi" w:hAnsiTheme="minorHAnsi" w:cstheme="minorHAnsi"/>
                <w:b/>
                <w:bCs/>
                <w:color w:val="FFFFFF" w:themeColor="background1"/>
                <w:sz w:val="20"/>
                <w:szCs w:val="20"/>
              </w:rPr>
              <w:t>Science Practices</w:t>
            </w:r>
          </w:p>
          <w:p w14:paraId="1494F626" w14:textId="77777777" w:rsidR="00476C7E" w:rsidRPr="003B2EA6" w:rsidRDefault="00476C7E" w:rsidP="00F36982">
            <w:pPr>
              <w:pStyle w:val="ListParagraph"/>
              <w:numPr>
                <w:ilvl w:val="0"/>
                <w:numId w:val="10"/>
              </w:numPr>
              <w:rPr>
                <w:rFonts w:asciiTheme="minorHAnsi" w:hAnsiTheme="minorHAnsi" w:cstheme="minorHAnsi"/>
                <w:szCs w:val="20"/>
              </w:rPr>
            </w:pPr>
            <w:r w:rsidRPr="003B2EA6">
              <w:rPr>
                <w:rFonts w:asciiTheme="minorHAnsi" w:hAnsiTheme="minorHAnsi" w:cstheme="minorHAnsi"/>
                <w:szCs w:val="20"/>
              </w:rPr>
              <w:t>Construct Explanations</w:t>
            </w:r>
          </w:p>
          <w:p w14:paraId="31B3C694" w14:textId="645A049E" w:rsidR="00476C7E" w:rsidRPr="003B2EA6" w:rsidRDefault="00B7250F" w:rsidP="00F36982">
            <w:pPr>
              <w:pStyle w:val="ListParagraph"/>
              <w:numPr>
                <w:ilvl w:val="0"/>
                <w:numId w:val="10"/>
              </w:numPr>
              <w:rPr>
                <w:rFonts w:asciiTheme="minorHAnsi" w:hAnsiTheme="minorHAnsi" w:cstheme="minorHAnsi"/>
                <w:szCs w:val="20"/>
              </w:rPr>
            </w:pPr>
            <w:r>
              <w:rPr>
                <w:rFonts w:asciiTheme="minorHAnsi" w:hAnsiTheme="minorHAnsi" w:cstheme="minorHAnsi"/>
                <w:szCs w:val="20"/>
              </w:rPr>
              <w:t>Argumentations</w:t>
            </w:r>
          </w:p>
          <w:p w14:paraId="58D5ED23" w14:textId="7B97AEB3" w:rsidR="00476C7E" w:rsidRPr="003B2EA6" w:rsidRDefault="00250A9C" w:rsidP="00F36982">
            <w:pPr>
              <w:pStyle w:val="ListParagraph"/>
              <w:numPr>
                <w:ilvl w:val="0"/>
                <w:numId w:val="10"/>
              </w:numPr>
              <w:rPr>
                <w:rFonts w:asciiTheme="minorHAnsi" w:hAnsiTheme="minorHAnsi" w:cstheme="minorHAnsi"/>
                <w:szCs w:val="20"/>
              </w:rPr>
            </w:pPr>
            <w:r>
              <w:rPr>
                <w:rFonts w:asciiTheme="minorHAnsi" w:hAnsiTheme="minorHAnsi" w:cstheme="minorHAnsi"/>
                <w:szCs w:val="20"/>
              </w:rPr>
              <w:t>Visual representations</w:t>
            </w:r>
          </w:p>
          <w:p w14:paraId="21F73B99" w14:textId="6D69A884" w:rsidR="00476C7E" w:rsidRPr="003B2EA6" w:rsidRDefault="00250A9C" w:rsidP="00F36982">
            <w:pPr>
              <w:pStyle w:val="ListParagraph"/>
              <w:numPr>
                <w:ilvl w:val="0"/>
                <w:numId w:val="10"/>
              </w:numPr>
              <w:rPr>
                <w:rFonts w:asciiTheme="minorHAnsi" w:hAnsiTheme="minorHAnsi" w:cstheme="minorHAnsi"/>
                <w:szCs w:val="20"/>
              </w:rPr>
            </w:pPr>
            <w:r>
              <w:rPr>
                <w:rFonts w:asciiTheme="minorHAnsi" w:hAnsiTheme="minorHAnsi" w:cstheme="minorHAnsi"/>
                <w:szCs w:val="20"/>
              </w:rPr>
              <w:t>Questions and Methods</w:t>
            </w:r>
          </w:p>
        </w:tc>
        <w:tc>
          <w:tcPr>
            <w:tcW w:w="5400" w:type="dxa"/>
            <w:gridSpan w:val="2"/>
          </w:tcPr>
          <w:p w14:paraId="24B614EE"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166CCE">
              <w:rPr>
                <w:rFonts w:asciiTheme="minorHAnsi" w:hAnsiTheme="minorHAnsi" w:cstheme="minorHAnsi"/>
                <w:b/>
                <w:bCs/>
                <w:color w:val="FFFFFF" w:themeColor="background1"/>
                <w:sz w:val="20"/>
                <w:szCs w:val="20"/>
              </w:rPr>
              <w:t>Instructional Notes</w:t>
            </w:r>
          </w:p>
          <w:p w14:paraId="784DB8B6" w14:textId="77777777" w:rsidR="00476C7E" w:rsidRPr="00020E94" w:rsidRDefault="00476C7E" w:rsidP="004E28FA">
            <w:pPr>
              <w:contextualSpacing/>
              <w:rPr>
                <w:rFonts w:asciiTheme="minorHAnsi" w:hAnsiTheme="minorHAnsi" w:cstheme="minorHAnsi"/>
                <w:sz w:val="20"/>
                <w:szCs w:val="20"/>
              </w:rPr>
            </w:pPr>
            <w:r w:rsidRPr="00020E94">
              <w:rPr>
                <w:rFonts w:asciiTheme="minorHAnsi" w:hAnsiTheme="minorHAnsi" w:cstheme="minorHAnsi"/>
                <w:b/>
                <w:bCs/>
                <w:sz w:val="20"/>
                <w:szCs w:val="20"/>
              </w:rPr>
              <w:t>Background</w:t>
            </w:r>
            <w:r w:rsidRPr="00020E94">
              <w:rPr>
                <w:rFonts w:asciiTheme="minorHAnsi" w:hAnsiTheme="minorHAnsi" w:cstheme="minorHAnsi"/>
                <w:sz w:val="20"/>
                <w:szCs w:val="20"/>
              </w:rPr>
              <w:t>: Enzymes work to speed up biological reactions by lowering their activation energy. There are certain conditions that must be met for an enzyme to work efficiently: substrate concentration, temperature, and pH.</w:t>
            </w:r>
          </w:p>
          <w:p w14:paraId="58B41E8B" w14:textId="77777777" w:rsidR="00476C7E" w:rsidRDefault="00476C7E" w:rsidP="004E28FA">
            <w:pPr>
              <w:contextualSpacing/>
              <w:rPr>
                <w:rFonts w:asciiTheme="minorHAnsi" w:hAnsiTheme="minorHAnsi" w:cstheme="minorHAnsi"/>
                <w:b/>
                <w:bCs/>
                <w:sz w:val="20"/>
                <w:szCs w:val="20"/>
              </w:rPr>
            </w:pPr>
          </w:p>
          <w:p w14:paraId="72743A5A" w14:textId="5BA7AAD4" w:rsidR="00382AC2" w:rsidRPr="00382AC2" w:rsidRDefault="00382AC2" w:rsidP="00382AC2">
            <w:pPr>
              <w:contextualSpacing/>
              <w:rPr>
                <w:rFonts w:asciiTheme="minorHAnsi" w:hAnsiTheme="minorHAnsi" w:cstheme="minorHAnsi"/>
                <w:sz w:val="20"/>
                <w:szCs w:val="20"/>
              </w:rPr>
            </w:pPr>
            <w:r w:rsidRPr="00382AC2">
              <w:rPr>
                <w:rFonts w:asciiTheme="minorHAnsi" w:hAnsiTheme="minorHAnsi" w:cstheme="minorHAnsi"/>
                <w:b/>
                <w:bCs/>
                <w:sz w:val="20"/>
                <w:szCs w:val="20"/>
              </w:rPr>
              <w:t xml:space="preserve">Background: </w:t>
            </w:r>
            <w:r w:rsidRPr="00382AC2">
              <w:rPr>
                <w:rFonts w:asciiTheme="minorHAnsi" w:hAnsiTheme="minorHAnsi" w:cstheme="minorHAnsi"/>
                <w:sz w:val="20"/>
                <w:szCs w:val="20"/>
              </w:rPr>
              <w:t xml:space="preserve">For this activity, you will be investigating the response of potatoes to Hydrogen Peroxide, a common drugstore chemical.  Cells use enzymes to assist them in performing processes that would otherwise move to slowly to be efficient. While enzyme structure is not the goal of this lab, the understanding of enzymes is essential for Biology. </w:t>
            </w:r>
          </w:p>
          <w:p w14:paraId="6FEF8CDF" w14:textId="77777777" w:rsidR="00382AC2" w:rsidRPr="00382AC2" w:rsidRDefault="00382AC2" w:rsidP="00382AC2">
            <w:pPr>
              <w:contextualSpacing/>
              <w:rPr>
                <w:rFonts w:asciiTheme="minorHAnsi" w:hAnsiTheme="minorHAnsi" w:cstheme="minorHAnsi"/>
                <w:sz w:val="20"/>
                <w:szCs w:val="20"/>
              </w:rPr>
            </w:pPr>
          </w:p>
          <w:p w14:paraId="1104A13A" w14:textId="21541E21" w:rsidR="00476C7E" w:rsidRDefault="00382AC2" w:rsidP="00382AC2">
            <w:pPr>
              <w:contextualSpacing/>
              <w:rPr>
                <w:rFonts w:asciiTheme="minorHAnsi" w:hAnsiTheme="minorHAnsi" w:cstheme="minorHAnsi"/>
                <w:sz w:val="20"/>
                <w:szCs w:val="20"/>
              </w:rPr>
            </w:pPr>
            <w:r w:rsidRPr="00382AC2">
              <w:rPr>
                <w:rFonts w:asciiTheme="minorHAnsi" w:hAnsiTheme="minorHAnsi" w:cstheme="minorHAnsi"/>
                <w:sz w:val="20"/>
                <w:szCs w:val="20"/>
              </w:rPr>
              <w:t xml:space="preserve">The goal today is to perform an experiment and begin to understand why scientists use statistics to analyze the data they collect. As you follow the procedure, keep a list of observations and gather data continually. </w:t>
            </w:r>
          </w:p>
          <w:p w14:paraId="79A9E2AB" w14:textId="77777777" w:rsidR="00476C7E" w:rsidRDefault="00476C7E" w:rsidP="004E28FA">
            <w:pPr>
              <w:contextualSpacing/>
              <w:rPr>
                <w:rFonts w:asciiTheme="minorHAnsi" w:hAnsiTheme="minorHAnsi" w:cstheme="minorHAnsi"/>
                <w:sz w:val="20"/>
                <w:szCs w:val="20"/>
              </w:rPr>
            </w:pPr>
          </w:p>
          <w:p w14:paraId="0569A798" w14:textId="47A48B9F" w:rsidR="00476C7E" w:rsidRDefault="00732F46" w:rsidP="004E28FA">
            <w:pPr>
              <w:contextualSpacing/>
              <w:jc w:val="center"/>
              <w:rPr>
                <w:rFonts w:asciiTheme="minorHAnsi" w:hAnsiTheme="minorHAnsi" w:cstheme="minorHAnsi"/>
                <w:szCs w:val="20"/>
              </w:rPr>
            </w:pPr>
            <w:r>
              <w:rPr>
                <w:noProof/>
              </w:rPr>
              <w:drawing>
                <wp:inline distT="0" distB="0" distL="0" distR="0" wp14:anchorId="4667F083" wp14:editId="7F219D82">
                  <wp:extent cx="1424940" cy="1899920"/>
                  <wp:effectExtent l="0" t="0" r="3810" b="5080"/>
                  <wp:docPr id="1933788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4940" cy="1899920"/>
                          </a:xfrm>
                          <a:prstGeom prst="rect">
                            <a:avLst/>
                          </a:prstGeom>
                          <a:noFill/>
                          <a:ln>
                            <a:noFill/>
                          </a:ln>
                        </pic:spPr>
                      </pic:pic>
                    </a:graphicData>
                  </a:graphic>
                </wp:inline>
              </w:drawing>
            </w:r>
          </w:p>
          <w:p w14:paraId="414F343B" w14:textId="77777777" w:rsidR="00476C7E" w:rsidRDefault="00476C7E" w:rsidP="004E28FA">
            <w:pPr>
              <w:contextualSpacing/>
              <w:jc w:val="center"/>
              <w:rPr>
                <w:rFonts w:asciiTheme="minorHAnsi" w:hAnsiTheme="minorHAnsi" w:cstheme="minorHAnsi"/>
                <w:szCs w:val="20"/>
              </w:rPr>
            </w:pPr>
          </w:p>
          <w:p w14:paraId="16939640" w14:textId="77777777" w:rsidR="00476C7E" w:rsidRPr="00CB2326" w:rsidRDefault="00476C7E" w:rsidP="004E28FA">
            <w:pPr>
              <w:contextualSpacing/>
              <w:rPr>
                <w:rFonts w:asciiTheme="minorHAnsi" w:hAnsiTheme="minorHAnsi" w:cstheme="minorHAnsi"/>
                <w:szCs w:val="20"/>
              </w:rPr>
            </w:pPr>
          </w:p>
        </w:tc>
        <w:tc>
          <w:tcPr>
            <w:tcW w:w="5301" w:type="dxa"/>
          </w:tcPr>
          <w:p w14:paraId="36F7CE6C"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166CCE">
              <w:rPr>
                <w:rFonts w:asciiTheme="minorHAnsi" w:hAnsiTheme="minorHAnsi" w:cstheme="minorHAnsi"/>
                <w:b/>
                <w:bCs/>
                <w:color w:val="FFFFFF" w:themeColor="background1"/>
                <w:sz w:val="20"/>
                <w:szCs w:val="20"/>
              </w:rPr>
              <w:t>Lesson Look Fors</w:t>
            </w:r>
          </w:p>
          <w:p w14:paraId="5BB6CF69" w14:textId="77777777" w:rsidR="00476C7E" w:rsidRPr="00882C8A" w:rsidRDefault="00476C7E"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0F3FE89B" w14:textId="77777777" w:rsidR="00476C7E" w:rsidRPr="00B70DBA" w:rsidRDefault="00476C7E" w:rsidP="00F36982">
            <w:pPr>
              <w:pStyle w:val="ListParagraph"/>
              <w:numPr>
                <w:ilvl w:val="0"/>
                <w:numId w:val="6"/>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21CB46A5" w14:textId="77777777" w:rsidR="00476C7E" w:rsidRDefault="00476C7E" w:rsidP="00F36982">
            <w:pPr>
              <w:pStyle w:val="ListParagraph"/>
              <w:numPr>
                <w:ilvl w:val="0"/>
                <w:numId w:val="6"/>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0E61F499" w14:textId="77777777" w:rsidR="00476C7E" w:rsidRPr="008A62A2" w:rsidRDefault="00476C7E" w:rsidP="004E28FA">
            <w:pPr>
              <w:pStyle w:val="ListParagraph"/>
              <w:ind w:left="360"/>
              <w:rPr>
                <w:rFonts w:asciiTheme="minorHAnsi" w:hAnsiTheme="minorHAnsi" w:cstheme="minorHAnsi"/>
                <w:szCs w:val="20"/>
              </w:rPr>
            </w:pPr>
          </w:p>
          <w:p w14:paraId="5EF13E16" w14:textId="77777777" w:rsidR="00476C7E" w:rsidRPr="00882C8A" w:rsidRDefault="00476C7E"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67E7CE25" w14:textId="77777777" w:rsidR="00476C7E" w:rsidRPr="00FA680E" w:rsidRDefault="00476C7E" w:rsidP="00F36982">
            <w:pPr>
              <w:pStyle w:val="ListParagraph"/>
              <w:numPr>
                <w:ilvl w:val="0"/>
                <w:numId w:val="7"/>
              </w:numPr>
              <w:rPr>
                <w:rFonts w:asciiTheme="minorHAnsi" w:hAnsiTheme="minorHAnsi" w:cstheme="minorHAnsi"/>
                <w:szCs w:val="20"/>
              </w:rPr>
            </w:pPr>
            <w:r>
              <w:rPr>
                <w:rFonts w:asciiTheme="minorHAnsi" w:hAnsiTheme="minorHAnsi" w:cstheme="minorHAnsi"/>
                <w:szCs w:val="20"/>
              </w:rPr>
              <w:t>Engage in the hands-on-minds-on modeling activity</w:t>
            </w:r>
          </w:p>
          <w:p w14:paraId="42DC60D2" w14:textId="77777777" w:rsidR="00476C7E" w:rsidRDefault="00476C7E" w:rsidP="00F36982">
            <w:pPr>
              <w:pStyle w:val="ListParagraph"/>
              <w:numPr>
                <w:ilvl w:val="0"/>
                <w:numId w:val="7"/>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1B7B2A0A" w14:textId="77777777" w:rsidR="00476C7E" w:rsidRDefault="00476C7E" w:rsidP="00F36982">
            <w:pPr>
              <w:pStyle w:val="ListParagraph"/>
              <w:numPr>
                <w:ilvl w:val="0"/>
                <w:numId w:val="7"/>
              </w:numPr>
              <w:rPr>
                <w:rFonts w:asciiTheme="minorHAnsi" w:hAnsiTheme="minorHAnsi" w:cstheme="minorHAnsi"/>
                <w:szCs w:val="20"/>
              </w:rPr>
            </w:pPr>
            <w:r>
              <w:rPr>
                <w:rFonts w:asciiTheme="minorHAnsi" w:hAnsiTheme="minorHAnsi" w:cstheme="minorHAnsi"/>
                <w:szCs w:val="20"/>
              </w:rPr>
              <w:t>Write in complete sentences</w:t>
            </w:r>
          </w:p>
          <w:p w14:paraId="5F087BA0" w14:textId="77777777" w:rsidR="00476C7E" w:rsidRPr="008A62A2" w:rsidRDefault="00476C7E" w:rsidP="004E28FA">
            <w:pPr>
              <w:pStyle w:val="ListParagraph"/>
              <w:ind w:left="360"/>
              <w:rPr>
                <w:rFonts w:asciiTheme="minorHAnsi" w:hAnsiTheme="minorHAnsi" w:cstheme="minorHAnsi"/>
                <w:szCs w:val="20"/>
              </w:rPr>
            </w:pPr>
          </w:p>
          <w:p w14:paraId="637B9997"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166CCE">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476C7E" w:rsidRPr="00882C8A" w14:paraId="4E66856B" w14:textId="77777777" w:rsidTr="004E28FA">
              <w:tc>
                <w:tcPr>
                  <w:tcW w:w="951" w:type="dxa"/>
                  <w:vMerge w:val="restart"/>
                </w:tcPr>
                <w:p w14:paraId="17C02859" w14:textId="77777777" w:rsidR="00476C7E" w:rsidRPr="00882C8A" w:rsidRDefault="00476C7E"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6914" behindDoc="1" locked="0" layoutInCell="1" allowOverlap="1" wp14:anchorId="29EBD28A" wp14:editId="56F8B007">
                        <wp:simplePos x="0" y="0"/>
                        <wp:positionH relativeFrom="column">
                          <wp:posOffset>19050</wp:posOffset>
                        </wp:positionH>
                        <wp:positionV relativeFrom="paragraph">
                          <wp:posOffset>168910</wp:posOffset>
                        </wp:positionV>
                        <wp:extent cx="400050" cy="591820"/>
                        <wp:effectExtent l="0" t="0" r="0" b="0"/>
                        <wp:wrapSquare wrapText="bothSides"/>
                        <wp:docPr id="1389442278" name="Picture 138944227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41D8A6CA" w14:textId="77777777" w:rsidR="00476C7E" w:rsidRDefault="00476C7E"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Perform an experiment to test the factors that affect catalysis rates.</w:t>
                  </w:r>
                </w:p>
                <w:p w14:paraId="2F835FA9" w14:textId="77777777" w:rsidR="00476C7E" w:rsidRDefault="00476C7E"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Use CER to defend their results.</w:t>
                  </w:r>
                </w:p>
                <w:p w14:paraId="5DF9ACC9" w14:textId="5F9DCE8A" w:rsidR="00476C7E" w:rsidRPr="00882C8A" w:rsidRDefault="00476C7E" w:rsidP="003055C5">
                  <w:pPr>
                    <w:pStyle w:val="ListParagraph"/>
                    <w:tabs>
                      <w:tab w:val="left" w:pos="7216"/>
                    </w:tabs>
                    <w:ind w:left="150"/>
                    <w:rPr>
                      <w:rFonts w:asciiTheme="minorHAnsi" w:hAnsiTheme="minorHAnsi" w:cstheme="minorHAnsi"/>
                      <w:szCs w:val="20"/>
                    </w:rPr>
                  </w:pPr>
                </w:p>
              </w:tc>
            </w:tr>
            <w:tr w:rsidR="00476C7E" w:rsidRPr="00882C8A" w14:paraId="63AEA0B5" w14:textId="77777777" w:rsidTr="004E28FA">
              <w:tc>
                <w:tcPr>
                  <w:tcW w:w="951" w:type="dxa"/>
                  <w:vMerge/>
                </w:tcPr>
                <w:p w14:paraId="4E193103" w14:textId="77777777" w:rsidR="00476C7E" w:rsidRPr="00882C8A" w:rsidRDefault="00476C7E" w:rsidP="004E28FA">
                  <w:pPr>
                    <w:tabs>
                      <w:tab w:val="left" w:pos="7216"/>
                    </w:tabs>
                    <w:contextualSpacing/>
                    <w:rPr>
                      <w:rFonts w:asciiTheme="minorHAnsi" w:hAnsiTheme="minorHAnsi" w:cstheme="minorHAnsi"/>
                      <w:sz w:val="20"/>
                      <w:szCs w:val="20"/>
                    </w:rPr>
                  </w:pPr>
                </w:p>
              </w:tc>
              <w:tc>
                <w:tcPr>
                  <w:tcW w:w="4134" w:type="dxa"/>
                </w:tcPr>
                <w:p w14:paraId="377A2372" w14:textId="77777777" w:rsidR="00476C7E" w:rsidRPr="00C51FFF" w:rsidRDefault="00476C7E" w:rsidP="004E28FA">
                  <w:pPr>
                    <w:contextualSpacing/>
                    <w:rPr>
                      <w:rFonts w:asciiTheme="minorHAnsi" w:hAnsiTheme="minorHAnsi" w:cstheme="minorHAnsi"/>
                      <w:szCs w:val="20"/>
                    </w:rPr>
                  </w:pPr>
                </w:p>
              </w:tc>
            </w:tr>
            <w:tr w:rsidR="00476C7E" w:rsidRPr="00882C8A" w14:paraId="59FD13DD" w14:textId="77777777" w:rsidTr="004E28FA">
              <w:trPr>
                <w:trHeight w:val="80"/>
              </w:trPr>
              <w:tc>
                <w:tcPr>
                  <w:tcW w:w="951" w:type="dxa"/>
                </w:tcPr>
                <w:p w14:paraId="3D5826DB" w14:textId="77777777" w:rsidR="00476C7E" w:rsidRPr="00882C8A" w:rsidRDefault="00476C7E" w:rsidP="004E28FA">
                  <w:pPr>
                    <w:tabs>
                      <w:tab w:val="left" w:pos="7216"/>
                    </w:tabs>
                    <w:contextualSpacing/>
                    <w:rPr>
                      <w:rFonts w:asciiTheme="minorHAnsi" w:hAnsiTheme="minorHAnsi" w:cstheme="minorHAnsi"/>
                      <w:sz w:val="20"/>
                      <w:szCs w:val="20"/>
                    </w:rPr>
                  </w:pPr>
                </w:p>
              </w:tc>
              <w:tc>
                <w:tcPr>
                  <w:tcW w:w="4134" w:type="dxa"/>
                </w:tcPr>
                <w:p w14:paraId="79D776FF" w14:textId="77777777" w:rsidR="00476C7E" w:rsidRPr="00882C8A" w:rsidRDefault="00476C7E" w:rsidP="004E28FA">
                  <w:pPr>
                    <w:tabs>
                      <w:tab w:val="left" w:pos="7216"/>
                    </w:tabs>
                    <w:contextualSpacing/>
                    <w:rPr>
                      <w:rFonts w:asciiTheme="minorHAnsi" w:hAnsiTheme="minorHAnsi" w:cstheme="minorHAnsi"/>
                      <w:sz w:val="20"/>
                      <w:szCs w:val="20"/>
                    </w:rPr>
                  </w:pPr>
                </w:p>
              </w:tc>
            </w:tr>
            <w:tr w:rsidR="00476C7E" w:rsidRPr="00882C8A" w14:paraId="292B4CE0" w14:textId="77777777" w:rsidTr="004E28FA">
              <w:tc>
                <w:tcPr>
                  <w:tcW w:w="951" w:type="dxa"/>
                  <w:vMerge w:val="restart"/>
                </w:tcPr>
                <w:p w14:paraId="5CEFEF9B" w14:textId="77777777" w:rsidR="00476C7E" w:rsidRPr="00882C8A" w:rsidRDefault="00476C7E"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7938" behindDoc="1" locked="0" layoutInCell="1" allowOverlap="1" wp14:anchorId="1D85E9B7" wp14:editId="3563DDE9">
                        <wp:simplePos x="0" y="0"/>
                        <wp:positionH relativeFrom="column">
                          <wp:posOffset>38100</wp:posOffset>
                        </wp:positionH>
                        <wp:positionV relativeFrom="paragraph">
                          <wp:posOffset>149860</wp:posOffset>
                        </wp:positionV>
                        <wp:extent cx="477520" cy="504825"/>
                        <wp:effectExtent l="0" t="0" r="0" b="0"/>
                        <wp:wrapSquare wrapText="bothSides"/>
                        <wp:docPr id="1984098019" name="Picture 1984098019"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7BC803D8" w14:textId="77777777" w:rsidR="00476C7E" w:rsidRDefault="00476C7E"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Enzymes function in specific environmental conditions.</w:t>
                  </w:r>
                </w:p>
                <w:p w14:paraId="43485CF2" w14:textId="77777777" w:rsidR="00476C7E" w:rsidRDefault="00476C7E"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Factors that affect enzyme rates are enzyme and substrate concentration, temperature, pH, etc.</w:t>
                  </w:r>
                </w:p>
                <w:p w14:paraId="4A2283E9" w14:textId="77777777" w:rsidR="00476C7E" w:rsidRPr="004E0E1C" w:rsidRDefault="00476C7E" w:rsidP="004E28FA">
                  <w:pPr>
                    <w:pStyle w:val="ListParagraph"/>
                    <w:tabs>
                      <w:tab w:val="left" w:pos="7216"/>
                    </w:tabs>
                    <w:ind w:left="150"/>
                    <w:rPr>
                      <w:rFonts w:asciiTheme="minorHAnsi" w:hAnsiTheme="minorHAnsi" w:cstheme="minorHAnsi"/>
                      <w:szCs w:val="20"/>
                    </w:rPr>
                  </w:pPr>
                </w:p>
              </w:tc>
            </w:tr>
            <w:tr w:rsidR="00476C7E" w:rsidRPr="00882C8A" w14:paraId="3791CDA2" w14:textId="77777777" w:rsidTr="004E28FA">
              <w:tc>
                <w:tcPr>
                  <w:tcW w:w="951" w:type="dxa"/>
                  <w:vMerge/>
                </w:tcPr>
                <w:p w14:paraId="7D30EEEF" w14:textId="77777777" w:rsidR="00476C7E" w:rsidRPr="00882C8A" w:rsidRDefault="00476C7E" w:rsidP="004E28FA">
                  <w:pPr>
                    <w:tabs>
                      <w:tab w:val="left" w:pos="7216"/>
                    </w:tabs>
                    <w:contextualSpacing/>
                    <w:rPr>
                      <w:rFonts w:asciiTheme="minorHAnsi" w:hAnsiTheme="minorHAnsi" w:cstheme="minorHAnsi"/>
                      <w:sz w:val="20"/>
                      <w:szCs w:val="20"/>
                    </w:rPr>
                  </w:pPr>
                </w:p>
              </w:tc>
              <w:tc>
                <w:tcPr>
                  <w:tcW w:w="4134" w:type="dxa"/>
                </w:tcPr>
                <w:p w14:paraId="594B448D" w14:textId="77777777" w:rsidR="00476C7E" w:rsidRPr="00C51FFF" w:rsidRDefault="00476C7E" w:rsidP="004E28FA">
                  <w:pPr>
                    <w:tabs>
                      <w:tab w:val="left" w:pos="7216"/>
                    </w:tabs>
                    <w:contextualSpacing/>
                    <w:rPr>
                      <w:rFonts w:asciiTheme="minorHAnsi" w:hAnsiTheme="minorHAnsi" w:cstheme="minorHAnsi"/>
                      <w:szCs w:val="20"/>
                    </w:rPr>
                  </w:pPr>
                </w:p>
              </w:tc>
            </w:tr>
          </w:tbl>
          <w:p w14:paraId="6F8A95B8" w14:textId="77777777" w:rsidR="00476C7E" w:rsidRPr="00882C8A" w:rsidRDefault="00476C7E" w:rsidP="004E28FA">
            <w:pPr>
              <w:tabs>
                <w:tab w:val="left" w:pos="7216"/>
              </w:tabs>
              <w:contextualSpacing/>
              <w:rPr>
                <w:rFonts w:asciiTheme="minorHAnsi" w:hAnsiTheme="minorHAnsi" w:cstheme="minorHAnsi"/>
                <w:sz w:val="20"/>
                <w:szCs w:val="20"/>
              </w:rPr>
            </w:pPr>
          </w:p>
        </w:tc>
      </w:tr>
    </w:tbl>
    <w:p w14:paraId="5C71E414" w14:textId="77777777" w:rsidR="0070646B" w:rsidRDefault="0070646B" w:rsidP="007755B9">
      <w:pPr>
        <w:rPr>
          <w:rFonts w:asciiTheme="minorHAnsi" w:hAnsiTheme="minorHAnsi" w:cstheme="minorHAnsi"/>
        </w:rPr>
      </w:pPr>
    </w:p>
    <w:p w14:paraId="07621EBC" w14:textId="77777777" w:rsidR="005C6BAF" w:rsidRDefault="005C6BAF" w:rsidP="007755B9">
      <w:pPr>
        <w:rPr>
          <w:rFonts w:asciiTheme="minorHAnsi" w:hAnsiTheme="minorHAnsi" w:cstheme="minorHAnsi"/>
        </w:rPr>
      </w:pPr>
    </w:p>
    <w:p w14:paraId="275019FC" w14:textId="77777777" w:rsidR="005C6BAF" w:rsidRDefault="005C6BAF" w:rsidP="007755B9">
      <w:pPr>
        <w:rPr>
          <w:rFonts w:asciiTheme="minorHAnsi" w:hAnsiTheme="minorHAnsi" w:cstheme="minorHAnsi"/>
        </w:rPr>
      </w:pPr>
    </w:p>
    <w:p w14:paraId="23EF36A0" w14:textId="77777777" w:rsidR="005C6BAF" w:rsidRDefault="005C6BAF" w:rsidP="007755B9">
      <w:pPr>
        <w:rPr>
          <w:rFonts w:asciiTheme="minorHAnsi" w:hAnsiTheme="minorHAnsi" w:cstheme="minorHAnsi"/>
        </w:rPr>
      </w:pPr>
    </w:p>
    <w:p w14:paraId="08EA758C" w14:textId="77777777" w:rsidR="005C6BAF" w:rsidRDefault="005C6BAF" w:rsidP="007755B9">
      <w:pPr>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5C6BAF" w:rsidRPr="00882C8A" w14:paraId="20F25DF6" w14:textId="77777777" w:rsidTr="004E28FA">
        <w:trPr>
          <w:trHeight w:val="389"/>
        </w:trPr>
        <w:tc>
          <w:tcPr>
            <w:tcW w:w="8697" w:type="dxa"/>
            <w:gridSpan w:val="2"/>
            <w:vAlign w:val="center"/>
          </w:tcPr>
          <w:p w14:paraId="4B06FE20" w14:textId="3D7688AD" w:rsidR="005C6BAF" w:rsidRPr="00882C8A" w:rsidRDefault="005C6BAF"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341179">
              <w:rPr>
                <w:rFonts w:asciiTheme="minorHAnsi" w:hAnsiTheme="minorHAnsi" w:cstheme="minorHAnsi"/>
                <w:b/>
                <w:bCs/>
                <w:sz w:val="20"/>
                <w:szCs w:val="20"/>
              </w:rPr>
              <w:t>4</w:t>
            </w:r>
            <w:r w:rsidRPr="00882C8A">
              <w:rPr>
                <w:rFonts w:asciiTheme="minorHAnsi" w:hAnsiTheme="minorHAnsi" w:cstheme="minorHAnsi"/>
                <w:b/>
                <w:bCs/>
                <w:sz w:val="20"/>
                <w:szCs w:val="20"/>
              </w:rPr>
              <w:t xml:space="preserve">: </w:t>
            </w:r>
            <w:r w:rsidR="00B2624D">
              <w:rPr>
                <w:rFonts w:asciiTheme="minorHAnsi" w:hAnsiTheme="minorHAnsi" w:cstheme="minorHAnsi"/>
                <w:b/>
                <w:bCs/>
                <w:sz w:val="20"/>
                <w:szCs w:val="20"/>
              </w:rPr>
              <w:t>Photosynthesis</w:t>
            </w:r>
            <w:r w:rsidR="00BA5691">
              <w:rPr>
                <w:rFonts w:asciiTheme="minorHAnsi" w:hAnsiTheme="minorHAnsi" w:cstheme="minorHAnsi"/>
                <w:b/>
                <w:bCs/>
                <w:sz w:val="20"/>
                <w:szCs w:val="20"/>
              </w:rPr>
              <w:t xml:space="preserve"> Activity</w:t>
            </w:r>
          </w:p>
        </w:tc>
        <w:tc>
          <w:tcPr>
            <w:tcW w:w="5968" w:type="dxa"/>
            <w:gridSpan w:val="2"/>
            <w:vAlign w:val="center"/>
          </w:tcPr>
          <w:p w14:paraId="664FDD86" w14:textId="77777777" w:rsidR="005C6BAF" w:rsidRPr="00882C8A" w:rsidRDefault="005C6BAF"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5C6BAF" w:rsidRPr="00882C8A" w14:paraId="406D93C9" w14:textId="77777777" w:rsidTr="004E28FA">
        <w:tc>
          <w:tcPr>
            <w:tcW w:w="3964" w:type="dxa"/>
          </w:tcPr>
          <w:p w14:paraId="0D0B58A6"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07548737" w14:textId="4DEE296B" w:rsidR="005C6BAF" w:rsidRPr="00882C8A" w:rsidRDefault="005C6BAF"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384EAA">
              <w:rPr>
                <w:rFonts w:asciiTheme="minorHAnsi" w:hAnsiTheme="minorHAnsi" w:cstheme="minorHAnsi"/>
                <w:bCs/>
                <w:sz w:val="20"/>
                <w:szCs w:val="20"/>
              </w:rPr>
              <w:t>Describe how the light-dependent and light-independent reactions work together to create</w:t>
            </w:r>
            <w:r w:rsidR="00174768">
              <w:rPr>
                <w:rFonts w:asciiTheme="minorHAnsi" w:hAnsiTheme="minorHAnsi" w:cstheme="minorHAnsi"/>
                <w:bCs/>
                <w:sz w:val="20"/>
                <w:szCs w:val="20"/>
              </w:rPr>
              <w:t xml:space="preserve"> carbohydrates.</w:t>
            </w:r>
          </w:p>
          <w:p w14:paraId="50D3F137"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08D34FDA" w14:textId="77777777" w:rsidR="00DA4C4B" w:rsidRPr="00CE36CB" w:rsidRDefault="00DA4C4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3.3.A:</w:t>
            </w:r>
            <w:r w:rsidRPr="00CE36CB">
              <w:rPr>
                <w:rFonts w:asciiTheme="minorHAnsi" w:hAnsiTheme="minorHAnsi" w:cstheme="minorHAnsi"/>
                <w:color w:val="000000"/>
                <w:sz w:val="20"/>
                <w:szCs w:val="20"/>
              </w:rPr>
              <w:t xml:space="preserve">  Describe the role of energy in living organisms.</w:t>
            </w:r>
          </w:p>
          <w:p w14:paraId="2DAB0DED" w14:textId="77777777" w:rsidR="00DA4C4B" w:rsidRPr="00CE36CB" w:rsidRDefault="00DA4C4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3.3.B:</w:t>
            </w:r>
            <w:r w:rsidRPr="00CE36CB">
              <w:rPr>
                <w:rFonts w:asciiTheme="minorHAnsi" w:hAnsiTheme="minorHAnsi" w:cstheme="minorHAnsi"/>
                <w:color w:val="000000"/>
                <w:sz w:val="20"/>
                <w:szCs w:val="20"/>
              </w:rPr>
              <w:t xml:space="preserve">  Explain how shared, conserved, and fundamental processes and features support the concept of common ancestry for all organisms.</w:t>
            </w:r>
          </w:p>
          <w:p w14:paraId="16420BA0" w14:textId="77777777" w:rsidR="00DA4C4B" w:rsidRPr="00CE36CB" w:rsidRDefault="00DA4C4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3.4.A:</w:t>
            </w:r>
            <w:r w:rsidRPr="00CE36CB">
              <w:rPr>
                <w:rFonts w:asciiTheme="minorHAnsi" w:hAnsiTheme="minorHAnsi" w:cstheme="minorHAnsi"/>
                <w:color w:val="000000"/>
                <w:sz w:val="20"/>
                <w:szCs w:val="20"/>
              </w:rPr>
              <w:t xml:space="preserve">  Describe the photosynthetic processes and structural features of the chloroplast that allow organisms to capture and store energy.</w:t>
            </w:r>
          </w:p>
          <w:p w14:paraId="7EC4BA62" w14:textId="77777777" w:rsidR="00DA4C4B" w:rsidRPr="00CE36CB" w:rsidRDefault="00DA4C4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3.4.B:</w:t>
            </w:r>
            <w:r w:rsidRPr="00CE36CB">
              <w:rPr>
                <w:rFonts w:asciiTheme="minorHAnsi" w:hAnsiTheme="minorHAnsi" w:cstheme="minorHAnsi"/>
                <w:color w:val="000000"/>
                <w:sz w:val="20"/>
                <w:szCs w:val="20"/>
              </w:rPr>
              <w:t xml:space="preserve">  Explain how cells capture energy from light and transfer it to biological molecules for storage and use.</w:t>
            </w:r>
          </w:p>
          <w:p w14:paraId="54B11A23"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2944938C" w14:textId="7BFB03A9" w:rsidR="005C6BAF" w:rsidRDefault="009E565B" w:rsidP="004E28FA">
            <w:pPr>
              <w:contextualSpacing/>
              <w:rPr>
                <w:rFonts w:asciiTheme="minorHAnsi" w:hAnsiTheme="minorHAnsi" w:cstheme="minorHAnsi"/>
                <w:sz w:val="20"/>
                <w:szCs w:val="20"/>
              </w:rPr>
            </w:pPr>
            <w:r>
              <w:rPr>
                <w:rFonts w:asciiTheme="minorHAnsi" w:hAnsiTheme="minorHAnsi" w:cstheme="minorHAnsi"/>
                <w:sz w:val="20"/>
                <w:szCs w:val="20"/>
              </w:rPr>
              <w:t>P</w:t>
            </w:r>
            <w:r w:rsidR="00455AB3">
              <w:rPr>
                <w:rFonts w:asciiTheme="minorHAnsi" w:hAnsiTheme="minorHAnsi" w:cstheme="minorHAnsi"/>
                <w:sz w:val="20"/>
                <w:szCs w:val="20"/>
              </w:rPr>
              <w:t>hotosynthes</w:t>
            </w:r>
            <w:r>
              <w:rPr>
                <w:rFonts w:asciiTheme="minorHAnsi" w:hAnsiTheme="minorHAnsi" w:cstheme="minorHAnsi"/>
                <w:sz w:val="20"/>
                <w:szCs w:val="20"/>
              </w:rPr>
              <w:t>is</w:t>
            </w:r>
          </w:p>
          <w:p w14:paraId="52EC9778" w14:textId="74E13C58" w:rsidR="009E565B" w:rsidRDefault="009E565B" w:rsidP="004E28FA">
            <w:pPr>
              <w:contextualSpacing/>
              <w:rPr>
                <w:rFonts w:asciiTheme="minorHAnsi" w:hAnsiTheme="minorHAnsi" w:cstheme="minorHAnsi"/>
                <w:sz w:val="20"/>
                <w:szCs w:val="20"/>
              </w:rPr>
            </w:pPr>
            <w:r>
              <w:rPr>
                <w:rFonts w:asciiTheme="minorHAnsi" w:hAnsiTheme="minorHAnsi" w:cstheme="minorHAnsi"/>
                <w:sz w:val="20"/>
                <w:szCs w:val="20"/>
              </w:rPr>
              <w:t>Photosystem I</w:t>
            </w:r>
          </w:p>
          <w:p w14:paraId="27E98099" w14:textId="617144E7" w:rsidR="009E565B" w:rsidRDefault="009E565B" w:rsidP="004E28FA">
            <w:pPr>
              <w:contextualSpacing/>
              <w:rPr>
                <w:rFonts w:asciiTheme="minorHAnsi" w:hAnsiTheme="minorHAnsi" w:cstheme="minorHAnsi"/>
                <w:sz w:val="20"/>
                <w:szCs w:val="20"/>
              </w:rPr>
            </w:pPr>
            <w:r>
              <w:rPr>
                <w:rFonts w:asciiTheme="minorHAnsi" w:hAnsiTheme="minorHAnsi" w:cstheme="minorHAnsi"/>
                <w:sz w:val="20"/>
                <w:szCs w:val="20"/>
              </w:rPr>
              <w:t>Photosystem II</w:t>
            </w:r>
          </w:p>
          <w:p w14:paraId="74FFBF0E" w14:textId="645B8F03" w:rsidR="009E565B" w:rsidRDefault="009E565B" w:rsidP="004E28FA">
            <w:pPr>
              <w:contextualSpacing/>
              <w:rPr>
                <w:rFonts w:asciiTheme="minorHAnsi" w:hAnsiTheme="minorHAnsi" w:cstheme="minorHAnsi"/>
                <w:sz w:val="20"/>
                <w:szCs w:val="20"/>
              </w:rPr>
            </w:pPr>
            <w:r>
              <w:rPr>
                <w:rFonts w:asciiTheme="minorHAnsi" w:hAnsiTheme="minorHAnsi" w:cstheme="minorHAnsi"/>
                <w:sz w:val="20"/>
                <w:szCs w:val="20"/>
              </w:rPr>
              <w:t>Chloroplast</w:t>
            </w:r>
          </w:p>
          <w:p w14:paraId="017AD454" w14:textId="7F831178" w:rsidR="009E565B" w:rsidRDefault="009E565B" w:rsidP="004E28FA">
            <w:pPr>
              <w:contextualSpacing/>
              <w:rPr>
                <w:rFonts w:asciiTheme="minorHAnsi" w:hAnsiTheme="minorHAnsi" w:cstheme="minorHAnsi"/>
                <w:sz w:val="20"/>
                <w:szCs w:val="20"/>
              </w:rPr>
            </w:pPr>
            <w:r>
              <w:rPr>
                <w:rFonts w:asciiTheme="minorHAnsi" w:hAnsiTheme="minorHAnsi" w:cstheme="minorHAnsi"/>
                <w:sz w:val="20"/>
                <w:szCs w:val="20"/>
              </w:rPr>
              <w:t>Electrons</w:t>
            </w:r>
          </w:p>
          <w:p w14:paraId="28D13C3D" w14:textId="0A53D16B" w:rsidR="009E565B" w:rsidRDefault="009E565B" w:rsidP="004E28FA">
            <w:pPr>
              <w:contextualSpacing/>
              <w:rPr>
                <w:rFonts w:asciiTheme="minorHAnsi" w:hAnsiTheme="minorHAnsi" w:cstheme="minorHAnsi"/>
                <w:sz w:val="20"/>
                <w:szCs w:val="20"/>
              </w:rPr>
            </w:pPr>
            <w:r>
              <w:rPr>
                <w:rFonts w:asciiTheme="minorHAnsi" w:hAnsiTheme="minorHAnsi" w:cstheme="minorHAnsi"/>
                <w:sz w:val="20"/>
                <w:szCs w:val="20"/>
              </w:rPr>
              <w:t>Calvin Cycle</w:t>
            </w:r>
          </w:p>
          <w:p w14:paraId="25B97F8E" w14:textId="2A9B77AC" w:rsidR="009E565B" w:rsidRDefault="008D2FA3" w:rsidP="004E28FA">
            <w:pPr>
              <w:contextualSpacing/>
              <w:rPr>
                <w:rFonts w:asciiTheme="minorHAnsi" w:hAnsiTheme="minorHAnsi" w:cstheme="minorHAnsi"/>
                <w:sz w:val="20"/>
                <w:szCs w:val="20"/>
              </w:rPr>
            </w:pPr>
            <w:r>
              <w:rPr>
                <w:rFonts w:asciiTheme="minorHAnsi" w:hAnsiTheme="minorHAnsi" w:cstheme="minorHAnsi"/>
                <w:sz w:val="20"/>
                <w:szCs w:val="20"/>
              </w:rPr>
              <w:t>Carbon dioxide</w:t>
            </w:r>
          </w:p>
          <w:p w14:paraId="38344C2B" w14:textId="6C078D19" w:rsidR="008D2FA3" w:rsidRDefault="008D2FA3" w:rsidP="004E28FA">
            <w:pPr>
              <w:contextualSpacing/>
              <w:rPr>
                <w:rFonts w:asciiTheme="minorHAnsi" w:hAnsiTheme="minorHAnsi" w:cstheme="minorHAnsi"/>
                <w:sz w:val="20"/>
                <w:szCs w:val="20"/>
              </w:rPr>
            </w:pPr>
            <w:r>
              <w:rPr>
                <w:rFonts w:asciiTheme="minorHAnsi" w:hAnsiTheme="minorHAnsi" w:cstheme="minorHAnsi"/>
                <w:sz w:val="20"/>
                <w:szCs w:val="20"/>
              </w:rPr>
              <w:t>Water</w:t>
            </w:r>
          </w:p>
          <w:p w14:paraId="49180C58" w14:textId="4C0DF7D5" w:rsidR="008D2FA3" w:rsidRDefault="008D2FA3" w:rsidP="004E28FA">
            <w:pPr>
              <w:contextualSpacing/>
              <w:rPr>
                <w:rFonts w:asciiTheme="minorHAnsi" w:hAnsiTheme="minorHAnsi" w:cstheme="minorHAnsi"/>
                <w:sz w:val="20"/>
                <w:szCs w:val="20"/>
              </w:rPr>
            </w:pPr>
            <w:r>
              <w:rPr>
                <w:rFonts w:asciiTheme="minorHAnsi" w:hAnsiTheme="minorHAnsi" w:cstheme="minorHAnsi"/>
                <w:sz w:val="20"/>
                <w:szCs w:val="20"/>
              </w:rPr>
              <w:t>Glucose</w:t>
            </w:r>
          </w:p>
          <w:p w14:paraId="4A0312A2" w14:textId="7CD2FE44" w:rsidR="008D2FA3" w:rsidRPr="00882C8A" w:rsidRDefault="005B2E3A" w:rsidP="004E28FA">
            <w:pPr>
              <w:contextualSpacing/>
              <w:rPr>
                <w:rFonts w:asciiTheme="minorHAnsi" w:hAnsiTheme="minorHAnsi" w:cstheme="minorHAnsi"/>
                <w:sz w:val="20"/>
                <w:szCs w:val="20"/>
              </w:rPr>
            </w:pPr>
            <w:r>
              <w:rPr>
                <w:rFonts w:asciiTheme="minorHAnsi" w:hAnsiTheme="minorHAnsi" w:cstheme="minorHAnsi"/>
                <w:sz w:val="20"/>
                <w:szCs w:val="20"/>
              </w:rPr>
              <w:t>oxygen</w:t>
            </w:r>
          </w:p>
          <w:p w14:paraId="46DD2BBD"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6DC09B80" w14:textId="77777777" w:rsidR="005C6BAF" w:rsidRDefault="003B643A" w:rsidP="004E28FA">
            <w:pPr>
              <w:rPr>
                <w:rFonts w:asciiTheme="minorHAnsi" w:hAnsiTheme="minorHAnsi" w:cstheme="minorHAnsi"/>
                <w:sz w:val="20"/>
                <w:szCs w:val="20"/>
              </w:rPr>
            </w:pPr>
            <w:r>
              <w:rPr>
                <w:rFonts w:asciiTheme="minorHAnsi" w:hAnsiTheme="minorHAnsi" w:cstheme="minorHAnsi"/>
                <w:sz w:val="20"/>
                <w:szCs w:val="20"/>
              </w:rPr>
              <w:t>Construct explanations</w:t>
            </w:r>
          </w:p>
          <w:p w14:paraId="53BFB434" w14:textId="77777777" w:rsidR="003B643A" w:rsidRDefault="00D062A2" w:rsidP="004E28FA">
            <w:pPr>
              <w:rPr>
                <w:rFonts w:asciiTheme="minorHAnsi" w:hAnsiTheme="minorHAnsi" w:cstheme="minorHAnsi"/>
                <w:sz w:val="20"/>
                <w:szCs w:val="20"/>
              </w:rPr>
            </w:pPr>
            <w:r>
              <w:rPr>
                <w:rFonts w:asciiTheme="minorHAnsi" w:hAnsiTheme="minorHAnsi" w:cstheme="minorHAnsi"/>
                <w:sz w:val="20"/>
                <w:szCs w:val="20"/>
              </w:rPr>
              <w:t>Visual representations</w:t>
            </w:r>
          </w:p>
          <w:p w14:paraId="2DE3CF3F" w14:textId="6DC95DC0" w:rsidR="00D062A2" w:rsidRPr="003B643A" w:rsidRDefault="00D062A2" w:rsidP="004E28FA">
            <w:pPr>
              <w:rPr>
                <w:rFonts w:asciiTheme="minorHAnsi" w:hAnsiTheme="minorHAnsi" w:cstheme="minorHAnsi"/>
                <w:sz w:val="20"/>
                <w:szCs w:val="20"/>
              </w:rPr>
            </w:pPr>
            <w:r>
              <w:rPr>
                <w:rFonts w:asciiTheme="minorHAnsi" w:hAnsiTheme="minorHAnsi" w:cstheme="minorHAnsi"/>
                <w:sz w:val="20"/>
                <w:szCs w:val="20"/>
              </w:rPr>
              <w:t xml:space="preserve">Argumentation </w:t>
            </w:r>
          </w:p>
        </w:tc>
        <w:tc>
          <w:tcPr>
            <w:tcW w:w="5400" w:type="dxa"/>
            <w:gridSpan w:val="2"/>
          </w:tcPr>
          <w:p w14:paraId="179278B5"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544D3CE4" w14:textId="0D33BBF4" w:rsidR="005C6BAF" w:rsidRDefault="008F5207" w:rsidP="004E28FA">
            <w:pPr>
              <w:rPr>
                <w:rFonts w:asciiTheme="minorHAnsi" w:hAnsiTheme="minorHAnsi" w:cstheme="minorHAnsi"/>
                <w:sz w:val="20"/>
                <w:szCs w:val="20"/>
              </w:rPr>
            </w:pPr>
            <w:r>
              <w:rPr>
                <w:rFonts w:asciiTheme="minorHAnsi" w:hAnsiTheme="minorHAnsi" w:cstheme="minorHAnsi"/>
                <w:sz w:val="20"/>
                <w:szCs w:val="20"/>
              </w:rPr>
              <w:t xml:space="preserve">Students will engage in an </w:t>
            </w:r>
            <w:r w:rsidRPr="00515A65">
              <w:rPr>
                <w:rFonts w:asciiTheme="minorHAnsi" w:hAnsiTheme="minorHAnsi" w:cstheme="minorHAnsi"/>
                <w:sz w:val="20"/>
                <w:szCs w:val="20"/>
              </w:rPr>
              <w:t>interactive animation</w:t>
            </w:r>
            <w:r>
              <w:rPr>
                <w:rFonts w:asciiTheme="minorHAnsi" w:hAnsiTheme="minorHAnsi" w:cstheme="minorHAnsi"/>
                <w:sz w:val="20"/>
                <w:szCs w:val="20"/>
              </w:rPr>
              <w:t xml:space="preserve"> from Biointeractive.  As they watch the animation, they will fill out the thought catcher.  You can either </w:t>
            </w:r>
            <w:r w:rsidR="0020227E">
              <w:rPr>
                <w:rFonts w:asciiTheme="minorHAnsi" w:hAnsiTheme="minorHAnsi" w:cstheme="minorHAnsi"/>
                <w:sz w:val="20"/>
                <w:szCs w:val="20"/>
              </w:rPr>
              <w:t>project the animation at the front of the room and watch it together, or you can have individual groups watch it on their own device.</w:t>
            </w:r>
          </w:p>
          <w:p w14:paraId="6EA38EB9" w14:textId="22F224B0" w:rsidR="00424319" w:rsidRDefault="00424319" w:rsidP="004E28FA">
            <w:pPr>
              <w:rPr>
                <w:rFonts w:asciiTheme="minorHAnsi" w:hAnsiTheme="minorHAnsi" w:cstheme="minorHAnsi"/>
                <w:sz w:val="20"/>
                <w:szCs w:val="20"/>
              </w:rPr>
            </w:pPr>
          </w:p>
          <w:p w14:paraId="1628A528" w14:textId="77777777" w:rsidR="00424319" w:rsidRPr="00424319" w:rsidRDefault="00424319" w:rsidP="00424319">
            <w:pPr>
              <w:rPr>
                <w:rFonts w:asciiTheme="minorHAnsi" w:hAnsiTheme="minorHAnsi" w:cstheme="minorHAnsi"/>
                <w:sz w:val="20"/>
                <w:szCs w:val="20"/>
              </w:rPr>
            </w:pPr>
            <w:r w:rsidRPr="00424319">
              <w:rPr>
                <w:rFonts w:asciiTheme="minorHAnsi" w:hAnsiTheme="minorHAnsi" w:cstheme="minorHAnsi"/>
                <w:sz w:val="20"/>
                <w:szCs w:val="20"/>
              </w:rPr>
              <w:t>This multipart animation series explores the process of photosynthesis and the structures that carry it out.</w:t>
            </w:r>
          </w:p>
          <w:p w14:paraId="3054ACC0" w14:textId="77777777" w:rsidR="00424319" w:rsidRPr="00424319" w:rsidRDefault="00424319" w:rsidP="00424319">
            <w:pPr>
              <w:rPr>
                <w:rFonts w:asciiTheme="minorHAnsi" w:hAnsiTheme="minorHAnsi" w:cstheme="minorHAnsi"/>
                <w:sz w:val="20"/>
                <w:szCs w:val="20"/>
              </w:rPr>
            </w:pPr>
          </w:p>
          <w:p w14:paraId="3B740496" w14:textId="77777777" w:rsidR="00424319" w:rsidRPr="00424319" w:rsidRDefault="00424319" w:rsidP="00424319">
            <w:pPr>
              <w:rPr>
                <w:rFonts w:asciiTheme="minorHAnsi" w:hAnsiTheme="minorHAnsi" w:cstheme="minorHAnsi"/>
                <w:sz w:val="20"/>
                <w:szCs w:val="20"/>
              </w:rPr>
            </w:pPr>
            <w:r w:rsidRPr="00424319">
              <w:rPr>
                <w:rFonts w:asciiTheme="minorHAnsi" w:hAnsiTheme="minorHAnsi" w:cstheme="minorHAnsi"/>
                <w:sz w:val="20"/>
                <w:szCs w:val="20"/>
              </w:rPr>
              <w:t>Photosynthesis converts light energy from the sun into chemical energy stored in organic molecules, which are used to build the cells of many producers and ultimately fuel ecosystems. After providing an overview of photosynthesis, these animations zoom inside the cells of a leaf and into a chloroplast to see where and how the reactions of photosynthesis happen. The animations detail both the light reactions and the Calvin cycle, focusing on the flow of energy and the cycling of matter.</w:t>
            </w:r>
          </w:p>
          <w:p w14:paraId="6CE0C93A" w14:textId="77777777" w:rsidR="00424319" w:rsidRPr="00424319" w:rsidRDefault="00424319" w:rsidP="00424319">
            <w:pPr>
              <w:rPr>
                <w:rFonts w:asciiTheme="minorHAnsi" w:hAnsiTheme="minorHAnsi" w:cstheme="minorHAnsi"/>
                <w:sz w:val="20"/>
                <w:szCs w:val="20"/>
              </w:rPr>
            </w:pPr>
          </w:p>
          <w:p w14:paraId="692D82E8" w14:textId="0694B501" w:rsidR="00424319" w:rsidRPr="001F28B3" w:rsidRDefault="00424319" w:rsidP="00424319">
            <w:pPr>
              <w:rPr>
                <w:rFonts w:asciiTheme="minorHAnsi" w:hAnsiTheme="minorHAnsi" w:cstheme="minorHAnsi"/>
                <w:sz w:val="20"/>
                <w:szCs w:val="20"/>
              </w:rPr>
            </w:pPr>
            <w:r w:rsidRPr="00424319">
              <w:rPr>
                <w:rFonts w:asciiTheme="minorHAnsi" w:hAnsiTheme="minorHAnsi" w:cstheme="minorHAnsi"/>
                <w:sz w:val="20"/>
                <w:szCs w:val="20"/>
              </w:rPr>
              <w:t>This animation series contains seven parts, which can be watched individually or in sequence. The first three parts are appropriate for middle school through college-level students. The remaining parts are appropriate for high school through college-level students; Parts 5 and 6 are recommended for more advanced students. Depending on students’ background, it may be helpful to pause the animations at various points to discuss different steps or structures.</w:t>
            </w:r>
          </w:p>
        </w:tc>
        <w:tc>
          <w:tcPr>
            <w:tcW w:w="5301" w:type="dxa"/>
          </w:tcPr>
          <w:p w14:paraId="1203DF3E"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399802A6" w14:textId="77777777" w:rsidR="005C6BAF" w:rsidRPr="00882C8A" w:rsidRDefault="005C6BAF"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17AA6BD4" w14:textId="2A16AB08" w:rsidR="005C6BAF" w:rsidRDefault="009D0D0F"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 xml:space="preserve">Ensure students </w:t>
            </w:r>
            <w:r w:rsidR="00A06A62">
              <w:rPr>
                <w:rFonts w:asciiTheme="minorHAnsi" w:hAnsiTheme="minorHAnsi" w:cstheme="minorHAnsi"/>
                <w:szCs w:val="20"/>
              </w:rPr>
              <w:t>fill</w:t>
            </w:r>
            <w:r>
              <w:rPr>
                <w:rFonts w:asciiTheme="minorHAnsi" w:hAnsiTheme="minorHAnsi" w:cstheme="minorHAnsi"/>
                <w:szCs w:val="20"/>
              </w:rPr>
              <w:t xml:space="preserve"> out their thought catcher while they are viewing the animation, not afterwards.</w:t>
            </w:r>
          </w:p>
          <w:p w14:paraId="2AF833CA" w14:textId="0E1EBF5A" w:rsidR="009D0D0F" w:rsidRDefault="009D0D0F"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All</w:t>
            </w:r>
            <w:r w:rsidR="008E7BB8">
              <w:rPr>
                <w:rFonts w:asciiTheme="minorHAnsi" w:hAnsiTheme="minorHAnsi" w:cstheme="minorHAnsi"/>
                <w:szCs w:val="20"/>
              </w:rPr>
              <w:t>ow</w:t>
            </w:r>
            <w:r>
              <w:rPr>
                <w:rFonts w:asciiTheme="minorHAnsi" w:hAnsiTheme="minorHAnsi" w:cstheme="minorHAnsi"/>
                <w:szCs w:val="20"/>
              </w:rPr>
              <w:t xml:space="preserve"> students to have some productive struggle, making them rewatch a portion of the animation if they need to.  </w:t>
            </w:r>
          </w:p>
          <w:p w14:paraId="74AF9DCC" w14:textId="77777777" w:rsidR="009D0D0F" w:rsidRPr="00CB2326" w:rsidRDefault="009D0D0F" w:rsidP="009D0D0F">
            <w:pPr>
              <w:pStyle w:val="ListParagraph"/>
              <w:ind w:left="360"/>
              <w:rPr>
                <w:rFonts w:asciiTheme="minorHAnsi" w:hAnsiTheme="minorHAnsi" w:cstheme="minorHAnsi"/>
                <w:szCs w:val="20"/>
              </w:rPr>
            </w:pPr>
          </w:p>
          <w:p w14:paraId="7FF76F77" w14:textId="77777777" w:rsidR="005C6BAF" w:rsidRPr="00882C8A" w:rsidRDefault="005C6BAF"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527C250F" w14:textId="284AC4C0" w:rsidR="005C6BAF" w:rsidRDefault="009D0D0F"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Be very descriptive in their answers to the thought catcher’s prompts</w:t>
            </w:r>
          </w:p>
          <w:p w14:paraId="3413E9C4" w14:textId="0ACAE4DA" w:rsidR="009D0D0F" w:rsidRDefault="009D0D0F"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Write in complete sentences when appropriate</w:t>
            </w:r>
          </w:p>
          <w:p w14:paraId="18A965F7" w14:textId="77777777" w:rsidR="009D0D0F" w:rsidRPr="00882C8A" w:rsidRDefault="009D0D0F" w:rsidP="009D0D0F">
            <w:pPr>
              <w:pStyle w:val="ListParagraph"/>
              <w:ind w:left="360"/>
              <w:rPr>
                <w:rFonts w:asciiTheme="minorHAnsi" w:hAnsiTheme="minorHAnsi" w:cstheme="minorHAnsi"/>
                <w:szCs w:val="20"/>
              </w:rPr>
            </w:pPr>
          </w:p>
          <w:p w14:paraId="7FA6A1F6"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5C6BAF" w:rsidRPr="00882C8A" w14:paraId="75AE7EDC" w14:textId="77777777" w:rsidTr="004E28FA">
              <w:tc>
                <w:tcPr>
                  <w:tcW w:w="951" w:type="dxa"/>
                  <w:vMerge w:val="restart"/>
                </w:tcPr>
                <w:p w14:paraId="36A061B0" w14:textId="77777777" w:rsidR="005C6BAF" w:rsidRPr="00882C8A" w:rsidRDefault="005C6BAF"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3842" behindDoc="1" locked="0" layoutInCell="1" allowOverlap="1" wp14:anchorId="46CB53DF" wp14:editId="015D614A">
                        <wp:simplePos x="0" y="0"/>
                        <wp:positionH relativeFrom="column">
                          <wp:posOffset>19050</wp:posOffset>
                        </wp:positionH>
                        <wp:positionV relativeFrom="paragraph">
                          <wp:posOffset>168910</wp:posOffset>
                        </wp:positionV>
                        <wp:extent cx="400050" cy="591820"/>
                        <wp:effectExtent l="0" t="0" r="0" b="0"/>
                        <wp:wrapSquare wrapText="bothSides"/>
                        <wp:docPr id="472921443" name="Picture 47292144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62534B51" w14:textId="77777777" w:rsidR="00D179F1" w:rsidRDefault="00D179F1"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Analyzing an animation of the photosynthetic process and deriving meaning from its constituent parts.</w:t>
                  </w:r>
                </w:p>
                <w:p w14:paraId="41D07893" w14:textId="34A66FB9" w:rsidR="00D179F1" w:rsidRPr="00D179F1" w:rsidRDefault="00287253"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Labeling and describing models</w:t>
                  </w:r>
                </w:p>
              </w:tc>
            </w:tr>
            <w:tr w:rsidR="005C6BAF" w:rsidRPr="00882C8A" w14:paraId="3EC668E4" w14:textId="77777777" w:rsidTr="004E28FA">
              <w:tc>
                <w:tcPr>
                  <w:tcW w:w="951" w:type="dxa"/>
                  <w:vMerge/>
                </w:tcPr>
                <w:p w14:paraId="4245A77F" w14:textId="77777777" w:rsidR="005C6BAF" w:rsidRPr="00882C8A" w:rsidRDefault="005C6BAF" w:rsidP="004E28FA">
                  <w:pPr>
                    <w:tabs>
                      <w:tab w:val="left" w:pos="7216"/>
                    </w:tabs>
                    <w:contextualSpacing/>
                    <w:rPr>
                      <w:rFonts w:asciiTheme="minorHAnsi" w:hAnsiTheme="minorHAnsi" w:cstheme="minorHAnsi"/>
                      <w:sz w:val="20"/>
                      <w:szCs w:val="20"/>
                    </w:rPr>
                  </w:pPr>
                </w:p>
              </w:tc>
              <w:tc>
                <w:tcPr>
                  <w:tcW w:w="4134" w:type="dxa"/>
                </w:tcPr>
                <w:p w14:paraId="05378A6F" w14:textId="77777777" w:rsidR="005C6BAF" w:rsidRPr="00C51FFF" w:rsidRDefault="005C6BAF" w:rsidP="004E28FA">
                  <w:pPr>
                    <w:contextualSpacing/>
                    <w:rPr>
                      <w:rFonts w:asciiTheme="minorHAnsi" w:hAnsiTheme="minorHAnsi" w:cstheme="minorHAnsi"/>
                      <w:szCs w:val="20"/>
                    </w:rPr>
                  </w:pPr>
                </w:p>
              </w:tc>
            </w:tr>
            <w:tr w:rsidR="005C6BAF" w:rsidRPr="00882C8A" w14:paraId="674A6240" w14:textId="77777777" w:rsidTr="004E28FA">
              <w:trPr>
                <w:trHeight w:val="80"/>
              </w:trPr>
              <w:tc>
                <w:tcPr>
                  <w:tcW w:w="951" w:type="dxa"/>
                </w:tcPr>
                <w:p w14:paraId="5CB2BEE1" w14:textId="77777777" w:rsidR="005C6BAF" w:rsidRPr="00882C8A" w:rsidRDefault="005C6BAF" w:rsidP="004E28FA">
                  <w:pPr>
                    <w:tabs>
                      <w:tab w:val="left" w:pos="7216"/>
                    </w:tabs>
                    <w:contextualSpacing/>
                    <w:rPr>
                      <w:rFonts w:asciiTheme="minorHAnsi" w:hAnsiTheme="minorHAnsi" w:cstheme="minorHAnsi"/>
                      <w:sz w:val="20"/>
                      <w:szCs w:val="20"/>
                    </w:rPr>
                  </w:pPr>
                </w:p>
              </w:tc>
              <w:tc>
                <w:tcPr>
                  <w:tcW w:w="4134" w:type="dxa"/>
                </w:tcPr>
                <w:p w14:paraId="5051A597" w14:textId="77777777" w:rsidR="005C6BAF" w:rsidRPr="00882C8A" w:rsidRDefault="005C6BAF" w:rsidP="004E28FA">
                  <w:pPr>
                    <w:tabs>
                      <w:tab w:val="left" w:pos="7216"/>
                    </w:tabs>
                    <w:contextualSpacing/>
                    <w:rPr>
                      <w:rFonts w:asciiTheme="minorHAnsi" w:hAnsiTheme="minorHAnsi" w:cstheme="minorHAnsi"/>
                      <w:sz w:val="20"/>
                      <w:szCs w:val="20"/>
                    </w:rPr>
                  </w:pPr>
                </w:p>
              </w:tc>
            </w:tr>
            <w:tr w:rsidR="005C6BAF" w:rsidRPr="00882C8A" w14:paraId="7AEAEC86" w14:textId="77777777" w:rsidTr="004E28FA">
              <w:tc>
                <w:tcPr>
                  <w:tcW w:w="951" w:type="dxa"/>
                  <w:vMerge w:val="restart"/>
                </w:tcPr>
                <w:p w14:paraId="2BA82DA2" w14:textId="77777777" w:rsidR="005C6BAF" w:rsidRPr="00882C8A" w:rsidRDefault="005C6BAF"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4866" behindDoc="1" locked="0" layoutInCell="1" allowOverlap="1" wp14:anchorId="766A0E19" wp14:editId="5DABDA74">
                        <wp:simplePos x="0" y="0"/>
                        <wp:positionH relativeFrom="column">
                          <wp:posOffset>38100</wp:posOffset>
                        </wp:positionH>
                        <wp:positionV relativeFrom="paragraph">
                          <wp:posOffset>149860</wp:posOffset>
                        </wp:positionV>
                        <wp:extent cx="477520" cy="504825"/>
                        <wp:effectExtent l="0" t="0" r="0" b="0"/>
                        <wp:wrapSquare wrapText="bothSides"/>
                        <wp:docPr id="969473624" name="Picture 969473624"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31A2C3A0" w14:textId="67A773EE" w:rsidR="005C6BAF" w:rsidRDefault="00CE711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light-dependent reactions take light energy and convert it to chemical energy in the form of NADPH and ATP.</w:t>
                  </w:r>
                </w:p>
                <w:p w14:paraId="3DB9296A" w14:textId="53E6AC19" w:rsidR="00CE7113" w:rsidRDefault="00CE711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light-independent reaction (Calvin Cycle) utilizes the ATP and NADPH from the light reaction to convert carbon dioxide and some carbon-containing compounds and produce sugar molecules.</w:t>
                  </w:r>
                </w:p>
                <w:p w14:paraId="01285952" w14:textId="77777777" w:rsidR="00CE7113" w:rsidRDefault="002E29C2"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light reactions utilize electron transport chains in order to produce ATP and NADPH.</w:t>
                  </w:r>
                </w:p>
                <w:p w14:paraId="6DEB6768" w14:textId="5C79F2FE" w:rsidR="002E29C2" w:rsidRPr="00984C3A" w:rsidRDefault="002E29C2"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Photosynthesis occurs in the chloroplast.</w:t>
                  </w:r>
                </w:p>
              </w:tc>
            </w:tr>
            <w:tr w:rsidR="005C6BAF" w:rsidRPr="00882C8A" w14:paraId="4D6B4CD1" w14:textId="77777777" w:rsidTr="004E28FA">
              <w:tc>
                <w:tcPr>
                  <w:tcW w:w="951" w:type="dxa"/>
                  <w:vMerge/>
                </w:tcPr>
                <w:p w14:paraId="2180D8AD" w14:textId="77777777" w:rsidR="005C6BAF" w:rsidRPr="00882C8A" w:rsidRDefault="005C6BAF" w:rsidP="004E28FA">
                  <w:pPr>
                    <w:tabs>
                      <w:tab w:val="left" w:pos="7216"/>
                    </w:tabs>
                    <w:contextualSpacing/>
                    <w:rPr>
                      <w:rFonts w:asciiTheme="minorHAnsi" w:hAnsiTheme="minorHAnsi" w:cstheme="minorHAnsi"/>
                      <w:sz w:val="20"/>
                      <w:szCs w:val="20"/>
                    </w:rPr>
                  </w:pPr>
                </w:p>
              </w:tc>
              <w:tc>
                <w:tcPr>
                  <w:tcW w:w="4134" w:type="dxa"/>
                </w:tcPr>
                <w:p w14:paraId="67053265" w14:textId="77777777" w:rsidR="005C6BAF" w:rsidRPr="00C51FFF" w:rsidRDefault="005C6BAF" w:rsidP="004E28FA">
                  <w:pPr>
                    <w:tabs>
                      <w:tab w:val="left" w:pos="7216"/>
                    </w:tabs>
                    <w:contextualSpacing/>
                    <w:rPr>
                      <w:rFonts w:asciiTheme="minorHAnsi" w:hAnsiTheme="minorHAnsi" w:cstheme="minorHAnsi"/>
                      <w:szCs w:val="20"/>
                    </w:rPr>
                  </w:pPr>
                </w:p>
              </w:tc>
            </w:tr>
          </w:tbl>
          <w:p w14:paraId="286EDEFF" w14:textId="77777777" w:rsidR="005C6BAF" w:rsidRPr="00882C8A" w:rsidRDefault="005C6BAF" w:rsidP="004E28FA">
            <w:pPr>
              <w:tabs>
                <w:tab w:val="left" w:pos="7216"/>
              </w:tabs>
              <w:contextualSpacing/>
              <w:rPr>
                <w:rFonts w:asciiTheme="minorHAnsi" w:hAnsiTheme="minorHAnsi" w:cstheme="minorHAnsi"/>
                <w:sz w:val="20"/>
                <w:szCs w:val="20"/>
              </w:rPr>
            </w:pPr>
          </w:p>
        </w:tc>
      </w:tr>
    </w:tbl>
    <w:p w14:paraId="56E915A8" w14:textId="77777777" w:rsidR="007755B9" w:rsidRDefault="007755B9" w:rsidP="007755B9">
      <w:pPr>
        <w:ind w:left="-810" w:firstLine="90"/>
        <w:rPr>
          <w:rFonts w:asciiTheme="minorHAnsi" w:hAnsiTheme="minorHAnsi" w:cstheme="minorHAnsi"/>
          <w:sz w:val="16"/>
        </w:rPr>
      </w:pPr>
    </w:p>
    <w:p w14:paraId="64C507EA" w14:textId="77777777" w:rsidR="00C74D60" w:rsidRDefault="00C74D60" w:rsidP="007755B9">
      <w:pPr>
        <w:ind w:left="-810" w:firstLine="90"/>
        <w:rPr>
          <w:rFonts w:asciiTheme="minorHAnsi" w:hAnsiTheme="minorHAnsi" w:cstheme="minorHAnsi"/>
          <w:sz w:val="16"/>
        </w:rPr>
      </w:pPr>
    </w:p>
    <w:p w14:paraId="6A6D669E" w14:textId="77777777" w:rsidR="00C74D60" w:rsidRDefault="00C74D60" w:rsidP="007755B9">
      <w:pPr>
        <w:ind w:left="-810" w:firstLine="90"/>
        <w:rPr>
          <w:rFonts w:asciiTheme="minorHAnsi" w:hAnsiTheme="minorHAnsi" w:cstheme="minorHAnsi"/>
          <w:sz w:val="16"/>
        </w:rPr>
      </w:pPr>
    </w:p>
    <w:p w14:paraId="53CB7D7C" w14:textId="77777777" w:rsidR="00C74D60" w:rsidRDefault="00C74D60" w:rsidP="007755B9">
      <w:pPr>
        <w:ind w:left="-810" w:firstLine="90"/>
        <w:rPr>
          <w:rFonts w:asciiTheme="minorHAnsi" w:hAnsiTheme="minorHAnsi" w:cstheme="minorHAnsi"/>
          <w:sz w:val="16"/>
        </w:rPr>
      </w:pPr>
    </w:p>
    <w:p w14:paraId="689A4C89" w14:textId="77777777" w:rsidR="00C74D60" w:rsidRDefault="00C74D60" w:rsidP="007755B9">
      <w:pPr>
        <w:ind w:left="-810" w:firstLine="90"/>
        <w:rPr>
          <w:rFonts w:asciiTheme="minorHAnsi" w:hAnsiTheme="minorHAnsi" w:cstheme="minorHAnsi"/>
          <w:sz w:val="16"/>
        </w:rPr>
      </w:pPr>
    </w:p>
    <w:p w14:paraId="2C3F2093" w14:textId="77777777" w:rsidR="00C74D60" w:rsidRDefault="00C74D60" w:rsidP="007755B9">
      <w:pPr>
        <w:ind w:left="-810" w:firstLine="90"/>
        <w:rPr>
          <w:rFonts w:asciiTheme="minorHAnsi" w:hAnsiTheme="minorHAnsi" w:cstheme="minorHAnsi"/>
          <w:sz w:val="16"/>
        </w:rPr>
      </w:pPr>
    </w:p>
    <w:p w14:paraId="5AEB009F" w14:textId="77777777" w:rsidR="00C74D60" w:rsidRDefault="00C74D60" w:rsidP="007755B9">
      <w:pPr>
        <w:ind w:left="-810" w:firstLine="90"/>
        <w:rPr>
          <w:rFonts w:asciiTheme="minorHAnsi" w:hAnsiTheme="minorHAnsi" w:cstheme="minorHAnsi"/>
          <w:sz w:val="16"/>
        </w:rPr>
      </w:pPr>
    </w:p>
    <w:p w14:paraId="4CEC647E" w14:textId="77777777" w:rsidR="00C74D60" w:rsidRDefault="00C74D60" w:rsidP="007755B9">
      <w:pPr>
        <w:ind w:left="-810" w:firstLine="90"/>
        <w:rPr>
          <w:rFonts w:asciiTheme="minorHAnsi" w:hAnsiTheme="minorHAnsi" w:cstheme="minorHAnsi"/>
          <w:sz w:val="16"/>
        </w:rPr>
      </w:pPr>
    </w:p>
    <w:p w14:paraId="17972ACA" w14:textId="77777777" w:rsidR="004C7233" w:rsidRDefault="004C7233" w:rsidP="007755B9">
      <w:pPr>
        <w:ind w:left="-810" w:firstLine="90"/>
        <w:rPr>
          <w:rFonts w:asciiTheme="minorHAnsi" w:hAnsiTheme="minorHAnsi" w:cstheme="minorHAnsi"/>
          <w:sz w:val="16"/>
        </w:rPr>
      </w:pPr>
    </w:p>
    <w:tbl>
      <w:tblPr>
        <w:tblStyle w:val="TableGrid"/>
        <w:tblW w:w="14665" w:type="dxa"/>
        <w:tblLook w:val="04A0" w:firstRow="1" w:lastRow="0" w:firstColumn="1" w:lastColumn="0" w:noHBand="0" w:noVBand="1"/>
      </w:tblPr>
      <w:tblGrid>
        <w:gridCol w:w="3964"/>
        <w:gridCol w:w="4733"/>
        <w:gridCol w:w="667"/>
        <w:gridCol w:w="5301"/>
      </w:tblGrid>
      <w:tr w:rsidR="004C7233" w:rsidRPr="00882C8A" w14:paraId="7A02BD24" w14:textId="77777777" w:rsidTr="004E28FA">
        <w:trPr>
          <w:trHeight w:val="389"/>
        </w:trPr>
        <w:tc>
          <w:tcPr>
            <w:tcW w:w="8697" w:type="dxa"/>
            <w:gridSpan w:val="2"/>
            <w:vAlign w:val="center"/>
          </w:tcPr>
          <w:p w14:paraId="1C391840" w14:textId="11ADB18D" w:rsidR="004C7233" w:rsidRPr="00882C8A" w:rsidRDefault="004C7233"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Lesson #</w:t>
            </w:r>
            <w:r>
              <w:rPr>
                <w:rFonts w:asciiTheme="minorHAnsi" w:hAnsiTheme="minorHAnsi" w:cstheme="minorHAnsi"/>
                <w:b/>
                <w:bCs/>
                <w:sz w:val="20"/>
                <w:szCs w:val="20"/>
              </w:rPr>
              <w:t>5</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 xml:space="preserve">Gizmo Lab – Photosynthesis </w:t>
            </w:r>
          </w:p>
        </w:tc>
        <w:tc>
          <w:tcPr>
            <w:tcW w:w="5968" w:type="dxa"/>
            <w:gridSpan w:val="2"/>
            <w:vAlign w:val="center"/>
          </w:tcPr>
          <w:p w14:paraId="55640AE4" w14:textId="77777777" w:rsidR="004C7233" w:rsidRPr="00882C8A" w:rsidRDefault="004C7233"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4C7233" w:rsidRPr="00882C8A" w14:paraId="4E82DE4B" w14:textId="77777777" w:rsidTr="004E28FA">
        <w:tc>
          <w:tcPr>
            <w:tcW w:w="3964" w:type="dxa"/>
          </w:tcPr>
          <w:p w14:paraId="561F18FF" w14:textId="77777777" w:rsidR="004C7233" w:rsidRPr="00514630"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Objective</w:t>
            </w:r>
          </w:p>
          <w:p w14:paraId="020EBF7D" w14:textId="77777777" w:rsidR="004C7233" w:rsidRPr="00882C8A" w:rsidRDefault="004C7233"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Pr="00EA6951">
              <w:rPr>
                <w:rFonts w:asciiTheme="minorHAnsi" w:hAnsiTheme="minorHAnsi" w:cstheme="minorHAnsi"/>
                <w:bCs/>
                <w:sz w:val="20"/>
                <w:szCs w:val="20"/>
              </w:rPr>
              <w:t xml:space="preserve">Investigate a scenario to predict which step of </w:t>
            </w:r>
            <w:r>
              <w:rPr>
                <w:rFonts w:asciiTheme="minorHAnsi" w:hAnsiTheme="minorHAnsi" w:cstheme="minorHAnsi"/>
                <w:bCs/>
                <w:sz w:val="20"/>
                <w:szCs w:val="20"/>
              </w:rPr>
              <w:t>photosynthesis</w:t>
            </w:r>
            <w:r w:rsidRPr="00EA6951">
              <w:rPr>
                <w:rFonts w:asciiTheme="minorHAnsi" w:hAnsiTheme="minorHAnsi" w:cstheme="minorHAnsi"/>
                <w:bCs/>
                <w:sz w:val="20"/>
                <w:szCs w:val="20"/>
              </w:rPr>
              <w:t xml:space="preserve"> is being affected.</w:t>
            </w:r>
          </w:p>
          <w:p w14:paraId="0AD4D184" w14:textId="77777777" w:rsidR="004C7233" w:rsidRPr="00514630"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Standards</w:t>
            </w:r>
          </w:p>
          <w:p w14:paraId="67B0CDA5"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3.3.A:</w:t>
            </w:r>
            <w:r w:rsidRPr="00CE36CB">
              <w:rPr>
                <w:rFonts w:asciiTheme="minorHAnsi" w:hAnsiTheme="minorHAnsi" w:cstheme="minorHAnsi"/>
                <w:color w:val="000000"/>
                <w:sz w:val="20"/>
                <w:szCs w:val="20"/>
              </w:rPr>
              <w:t xml:space="preserve">  Describe the role of energy in living organisms.</w:t>
            </w:r>
          </w:p>
          <w:p w14:paraId="04CE0E35"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3.3.B:</w:t>
            </w:r>
            <w:r w:rsidRPr="00CE36CB">
              <w:rPr>
                <w:rFonts w:asciiTheme="minorHAnsi" w:hAnsiTheme="minorHAnsi" w:cstheme="minorHAnsi"/>
                <w:color w:val="000000"/>
                <w:sz w:val="20"/>
                <w:szCs w:val="20"/>
              </w:rPr>
              <w:t xml:space="preserve">  Explain how shared, conserved, and fundamental processes and features support the concept of common ancestry for all organisms.</w:t>
            </w:r>
          </w:p>
          <w:p w14:paraId="7003C3DE"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3.4.A:</w:t>
            </w:r>
            <w:r w:rsidRPr="00CE36CB">
              <w:rPr>
                <w:rFonts w:asciiTheme="minorHAnsi" w:hAnsiTheme="minorHAnsi" w:cstheme="minorHAnsi"/>
                <w:color w:val="000000"/>
                <w:sz w:val="20"/>
                <w:szCs w:val="20"/>
              </w:rPr>
              <w:t xml:space="preserve">  Describe the photosynthetic processes and structural features of the chloroplast that allow organisms to capture and store energy.</w:t>
            </w:r>
          </w:p>
          <w:p w14:paraId="5B7E19D4"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3.4.B:</w:t>
            </w:r>
            <w:r w:rsidRPr="00CE36CB">
              <w:rPr>
                <w:rFonts w:asciiTheme="minorHAnsi" w:hAnsiTheme="minorHAnsi" w:cstheme="minorHAnsi"/>
                <w:color w:val="000000"/>
                <w:sz w:val="20"/>
                <w:szCs w:val="20"/>
              </w:rPr>
              <w:t xml:space="preserve">  Explain how cells capture energy from light and transfer it to biological molecules for storage and use.</w:t>
            </w:r>
          </w:p>
          <w:p w14:paraId="217663CA" w14:textId="7DBE9960" w:rsidR="004C7233" w:rsidRPr="00882C8A" w:rsidRDefault="004C7233" w:rsidP="005B2E3A">
            <w:pPr>
              <w:pStyle w:val="paragraph"/>
              <w:spacing w:before="0" w:beforeAutospacing="0" w:after="0" w:afterAutospacing="0"/>
              <w:contextualSpacing/>
              <w:textAlignment w:val="baseline"/>
              <w:rPr>
                <w:rStyle w:val="normaltextrun"/>
                <w:rFonts w:asciiTheme="minorHAnsi" w:hAnsiTheme="minorHAnsi" w:cstheme="minorHAnsi"/>
                <w:b/>
                <w:bCs/>
                <w:sz w:val="20"/>
                <w:szCs w:val="20"/>
              </w:rPr>
            </w:pPr>
          </w:p>
          <w:p w14:paraId="55DEF4A5" w14:textId="77777777" w:rsidR="004C7233" w:rsidRPr="00514630"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Vocabulary</w:t>
            </w:r>
          </w:p>
          <w:p w14:paraId="655C3857" w14:textId="77777777" w:rsidR="004C7233" w:rsidRPr="00F0047E" w:rsidRDefault="004C7233" w:rsidP="004E28FA">
            <w:pPr>
              <w:rPr>
                <w:rFonts w:asciiTheme="minorHAnsi" w:hAnsiTheme="minorHAnsi" w:cstheme="minorHAnsi"/>
                <w:sz w:val="20"/>
                <w:szCs w:val="20"/>
              </w:rPr>
            </w:pPr>
            <w:r w:rsidRPr="00F0047E">
              <w:rPr>
                <w:rFonts w:asciiTheme="minorHAnsi" w:hAnsiTheme="minorHAnsi" w:cstheme="minorHAnsi"/>
                <w:sz w:val="20"/>
                <w:szCs w:val="20"/>
              </w:rPr>
              <w:t>Photosynthesis</w:t>
            </w:r>
          </w:p>
          <w:p w14:paraId="1DEA5466" w14:textId="77777777" w:rsidR="004C7233" w:rsidRPr="00F0047E" w:rsidRDefault="004C7233" w:rsidP="004E28FA">
            <w:pPr>
              <w:rPr>
                <w:rFonts w:asciiTheme="minorHAnsi" w:hAnsiTheme="minorHAnsi" w:cstheme="minorHAnsi"/>
                <w:sz w:val="20"/>
                <w:szCs w:val="20"/>
              </w:rPr>
            </w:pPr>
            <w:r w:rsidRPr="00F0047E">
              <w:rPr>
                <w:rFonts w:asciiTheme="minorHAnsi" w:hAnsiTheme="minorHAnsi" w:cstheme="minorHAnsi"/>
                <w:sz w:val="20"/>
                <w:szCs w:val="20"/>
              </w:rPr>
              <w:t>Limiting factor</w:t>
            </w:r>
          </w:p>
          <w:p w14:paraId="41B48B05" w14:textId="77777777" w:rsidR="004C7233" w:rsidRDefault="004C7233" w:rsidP="004E28FA">
            <w:pPr>
              <w:rPr>
                <w:rFonts w:asciiTheme="minorHAnsi" w:hAnsiTheme="minorHAnsi" w:cstheme="minorHAnsi"/>
                <w:sz w:val="20"/>
                <w:szCs w:val="20"/>
              </w:rPr>
            </w:pPr>
            <w:r>
              <w:rPr>
                <w:rFonts w:asciiTheme="minorHAnsi" w:hAnsiTheme="minorHAnsi" w:cstheme="minorHAnsi"/>
                <w:sz w:val="20"/>
                <w:szCs w:val="20"/>
              </w:rPr>
              <w:t>Photosystem I and II</w:t>
            </w:r>
          </w:p>
          <w:p w14:paraId="464620F9" w14:textId="77777777" w:rsidR="004C7233" w:rsidRDefault="004C7233" w:rsidP="004E28FA">
            <w:pPr>
              <w:rPr>
                <w:rFonts w:asciiTheme="minorHAnsi" w:hAnsiTheme="minorHAnsi" w:cstheme="minorHAnsi"/>
                <w:sz w:val="20"/>
                <w:szCs w:val="20"/>
              </w:rPr>
            </w:pPr>
            <w:r>
              <w:rPr>
                <w:rFonts w:asciiTheme="minorHAnsi" w:hAnsiTheme="minorHAnsi" w:cstheme="minorHAnsi"/>
                <w:sz w:val="20"/>
                <w:szCs w:val="20"/>
              </w:rPr>
              <w:t>Thylakoid</w:t>
            </w:r>
          </w:p>
          <w:p w14:paraId="0B6BC85A" w14:textId="77777777" w:rsidR="004C7233" w:rsidRDefault="004C7233" w:rsidP="004E28FA">
            <w:pPr>
              <w:rPr>
                <w:rFonts w:asciiTheme="minorHAnsi" w:hAnsiTheme="minorHAnsi" w:cstheme="minorHAnsi"/>
                <w:sz w:val="20"/>
                <w:szCs w:val="20"/>
              </w:rPr>
            </w:pPr>
            <w:r>
              <w:rPr>
                <w:rFonts w:asciiTheme="minorHAnsi" w:hAnsiTheme="minorHAnsi" w:cstheme="minorHAnsi"/>
                <w:sz w:val="20"/>
                <w:szCs w:val="20"/>
              </w:rPr>
              <w:t>ATP</w:t>
            </w:r>
          </w:p>
          <w:p w14:paraId="40F1DAA5" w14:textId="77777777" w:rsidR="004C7233" w:rsidRDefault="004C7233" w:rsidP="004E28FA">
            <w:pPr>
              <w:rPr>
                <w:rFonts w:asciiTheme="minorHAnsi" w:hAnsiTheme="minorHAnsi" w:cstheme="minorHAnsi"/>
                <w:sz w:val="20"/>
                <w:szCs w:val="20"/>
              </w:rPr>
            </w:pPr>
            <w:r>
              <w:rPr>
                <w:rFonts w:asciiTheme="minorHAnsi" w:hAnsiTheme="minorHAnsi" w:cstheme="minorHAnsi"/>
                <w:sz w:val="20"/>
                <w:szCs w:val="20"/>
              </w:rPr>
              <w:t>NADPH</w:t>
            </w:r>
          </w:p>
          <w:p w14:paraId="195DBD64" w14:textId="77777777" w:rsidR="004C7233" w:rsidRDefault="004C7233" w:rsidP="004E28FA">
            <w:pPr>
              <w:rPr>
                <w:rFonts w:asciiTheme="minorHAnsi" w:hAnsiTheme="minorHAnsi" w:cstheme="minorHAnsi"/>
                <w:sz w:val="20"/>
                <w:szCs w:val="20"/>
              </w:rPr>
            </w:pPr>
            <w:r>
              <w:rPr>
                <w:rFonts w:asciiTheme="minorHAnsi" w:hAnsiTheme="minorHAnsi" w:cstheme="minorHAnsi"/>
                <w:sz w:val="20"/>
                <w:szCs w:val="20"/>
              </w:rPr>
              <w:t>Calvin Cycle</w:t>
            </w:r>
          </w:p>
          <w:p w14:paraId="3C3769D0" w14:textId="77777777" w:rsidR="004C7233" w:rsidRPr="00F0047E" w:rsidRDefault="004C7233" w:rsidP="004E28FA">
            <w:pPr>
              <w:rPr>
                <w:rFonts w:asciiTheme="minorHAnsi" w:hAnsiTheme="minorHAnsi" w:cstheme="minorHAnsi"/>
                <w:sz w:val="20"/>
                <w:szCs w:val="20"/>
              </w:rPr>
            </w:pPr>
            <w:r w:rsidRPr="00F0047E">
              <w:rPr>
                <w:rFonts w:asciiTheme="minorHAnsi" w:hAnsiTheme="minorHAnsi" w:cstheme="minorHAnsi"/>
                <w:sz w:val="20"/>
                <w:szCs w:val="20"/>
              </w:rPr>
              <w:t>Chlorophyll</w:t>
            </w:r>
          </w:p>
          <w:p w14:paraId="34E32B27" w14:textId="77777777" w:rsidR="004C7233" w:rsidRPr="00F0047E" w:rsidRDefault="004C7233" w:rsidP="004E28FA">
            <w:pPr>
              <w:rPr>
                <w:rFonts w:asciiTheme="minorHAnsi" w:hAnsiTheme="minorHAnsi" w:cstheme="minorHAnsi"/>
                <w:sz w:val="20"/>
                <w:szCs w:val="20"/>
              </w:rPr>
            </w:pPr>
            <w:r w:rsidRPr="00F0047E">
              <w:rPr>
                <w:rFonts w:asciiTheme="minorHAnsi" w:hAnsiTheme="minorHAnsi" w:cstheme="minorHAnsi"/>
                <w:sz w:val="20"/>
                <w:szCs w:val="20"/>
              </w:rPr>
              <w:t>Carbon dioxide</w:t>
            </w:r>
          </w:p>
          <w:p w14:paraId="09FB41CD" w14:textId="77777777" w:rsidR="004C7233" w:rsidRPr="00F0047E" w:rsidRDefault="004C7233" w:rsidP="004E28FA">
            <w:pPr>
              <w:rPr>
                <w:rFonts w:asciiTheme="minorHAnsi" w:hAnsiTheme="minorHAnsi" w:cstheme="minorHAnsi"/>
                <w:sz w:val="20"/>
                <w:szCs w:val="20"/>
              </w:rPr>
            </w:pPr>
            <w:r w:rsidRPr="00F0047E">
              <w:rPr>
                <w:rFonts w:asciiTheme="minorHAnsi" w:hAnsiTheme="minorHAnsi" w:cstheme="minorHAnsi"/>
                <w:sz w:val="20"/>
                <w:szCs w:val="20"/>
              </w:rPr>
              <w:t>Oxygen</w:t>
            </w:r>
          </w:p>
          <w:p w14:paraId="071805A8" w14:textId="77777777" w:rsidR="004C7233" w:rsidRPr="00F0047E" w:rsidRDefault="004C7233" w:rsidP="004E28FA">
            <w:pPr>
              <w:rPr>
                <w:rFonts w:asciiTheme="minorHAnsi" w:hAnsiTheme="minorHAnsi" w:cstheme="minorHAnsi"/>
                <w:sz w:val="20"/>
                <w:szCs w:val="20"/>
              </w:rPr>
            </w:pPr>
            <w:r w:rsidRPr="00F0047E">
              <w:rPr>
                <w:rFonts w:asciiTheme="minorHAnsi" w:hAnsiTheme="minorHAnsi" w:cstheme="minorHAnsi"/>
                <w:sz w:val="20"/>
                <w:szCs w:val="20"/>
              </w:rPr>
              <w:t>Wavelength</w:t>
            </w:r>
          </w:p>
          <w:p w14:paraId="3F9DA9A4" w14:textId="77777777" w:rsidR="004C7233" w:rsidRPr="00F0047E" w:rsidRDefault="004C7233" w:rsidP="004E28FA">
            <w:pPr>
              <w:contextualSpacing/>
              <w:rPr>
                <w:rFonts w:asciiTheme="minorHAnsi" w:hAnsiTheme="minorHAnsi" w:cstheme="minorHAnsi"/>
                <w:sz w:val="20"/>
                <w:szCs w:val="20"/>
              </w:rPr>
            </w:pPr>
            <w:r w:rsidRPr="00F0047E">
              <w:rPr>
                <w:rFonts w:asciiTheme="minorHAnsi" w:hAnsiTheme="minorHAnsi" w:cstheme="minorHAnsi"/>
                <w:sz w:val="20"/>
                <w:szCs w:val="20"/>
              </w:rPr>
              <w:t>Glucose</w:t>
            </w:r>
          </w:p>
          <w:p w14:paraId="1E81C77B" w14:textId="77777777" w:rsidR="004C7233" w:rsidRPr="00514630"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Science Practices</w:t>
            </w:r>
          </w:p>
          <w:p w14:paraId="73CE776C" w14:textId="10256D41" w:rsidR="004C7233" w:rsidRPr="001F3E2B" w:rsidRDefault="00D062A2" w:rsidP="00F36982">
            <w:pPr>
              <w:numPr>
                <w:ilvl w:val="0"/>
                <w:numId w:val="11"/>
              </w:numPr>
              <w:rPr>
                <w:rFonts w:asciiTheme="minorHAnsi" w:hAnsiTheme="minorHAnsi" w:cstheme="minorHAnsi"/>
                <w:color w:val="202124"/>
                <w:sz w:val="20"/>
                <w:szCs w:val="20"/>
                <w:highlight w:val="white"/>
              </w:rPr>
            </w:pPr>
            <w:r>
              <w:rPr>
                <w:rFonts w:asciiTheme="minorHAnsi" w:hAnsiTheme="minorHAnsi" w:cstheme="minorHAnsi"/>
                <w:color w:val="202124"/>
                <w:sz w:val="20"/>
                <w:szCs w:val="20"/>
                <w:highlight w:val="white"/>
              </w:rPr>
              <w:t>Visual representations</w:t>
            </w:r>
            <w:r w:rsidR="004C7233" w:rsidRPr="001F3E2B">
              <w:rPr>
                <w:rFonts w:asciiTheme="minorHAnsi" w:hAnsiTheme="minorHAnsi" w:cstheme="minorHAnsi"/>
                <w:color w:val="202124"/>
                <w:sz w:val="20"/>
                <w:szCs w:val="20"/>
                <w:highlight w:val="white"/>
              </w:rPr>
              <w:t xml:space="preserve"> </w:t>
            </w:r>
          </w:p>
          <w:p w14:paraId="52C85DD9" w14:textId="4EC0A31C" w:rsidR="004C7233" w:rsidRPr="001F3E2B" w:rsidRDefault="00A44834" w:rsidP="00F36982">
            <w:pPr>
              <w:numPr>
                <w:ilvl w:val="0"/>
                <w:numId w:val="11"/>
              </w:numPr>
              <w:rPr>
                <w:rFonts w:asciiTheme="minorHAnsi" w:hAnsiTheme="minorHAnsi" w:cstheme="minorHAnsi"/>
                <w:color w:val="202124"/>
                <w:sz w:val="20"/>
                <w:szCs w:val="20"/>
                <w:highlight w:val="white"/>
              </w:rPr>
            </w:pPr>
            <w:r>
              <w:rPr>
                <w:rFonts w:asciiTheme="minorHAnsi" w:hAnsiTheme="minorHAnsi" w:cstheme="minorHAnsi"/>
                <w:color w:val="202124"/>
                <w:sz w:val="20"/>
                <w:szCs w:val="20"/>
                <w:highlight w:val="white"/>
              </w:rPr>
              <w:t>Data analysis</w:t>
            </w:r>
          </w:p>
          <w:p w14:paraId="6BC53229" w14:textId="77777777" w:rsidR="004C7233" w:rsidRPr="001F3E2B" w:rsidRDefault="004C7233" w:rsidP="00F36982">
            <w:pPr>
              <w:numPr>
                <w:ilvl w:val="0"/>
                <w:numId w:val="11"/>
              </w:numPr>
              <w:rPr>
                <w:rFonts w:asciiTheme="minorHAnsi" w:hAnsiTheme="minorHAnsi" w:cstheme="minorHAnsi"/>
                <w:color w:val="202124"/>
                <w:sz w:val="20"/>
                <w:szCs w:val="20"/>
                <w:highlight w:val="white"/>
              </w:rPr>
            </w:pPr>
            <w:r w:rsidRPr="001F3E2B">
              <w:rPr>
                <w:rFonts w:asciiTheme="minorHAnsi" w:hAnsiTheme="minorHAnsi" w:cstheme="minorHAnsi"/>
                <w:color w:val="202124"/>
                <w:sz w:val="20"/>
                <w:szCs w:val="20"/>
                <w:highlight w:val="white"/>
              </w:rPr>
              <w:t>Constructing explanations</w:t>
            </w:r>
          </w:p>
          <w:p w14:paraId="0722310E" w14:textId="77777777" w:rsidR="004C7233" w:rsidRPr="00CB2326" w:rsidRDefault="004C7233" w:rsidP="004E28FA">
            <w:pPr>
              <w:contextualSpacing/>
              <w:rPr>
                <w:rFonts w:asciiTheme="minorHAnsi" w:hAnsiTheme="minorHAnsi" w:cstheme="minorHAnsi"/>
                <w:szCs w:val="20"/>
              </w:rPr>
            </w:pPr>
          </w:p>
        </w:tc>
        <w:tc>
          <w:tcPr>
            <w:tcW w:w="5400" w:type="dxa"/>
            <w:gridSpan w:val="2"/>
          </w:tcPr>
          <w:p w14:paraId="45C097C3" w14:textId="77777777" w:rsidR="004C7233" w:rsidRPr="00293016"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293016">
              <w:rPr>
                <w:rFonts w:asciiTheme="minorHAnsi" w:hAnsiTheme="minorHAnsi" w:cstheme="minorHAnsi"/>
                <w:b/>
                <w:bCs/>
                <w:color w:val="FFFFFF" w:themeColor="background1"/>
                <w:sz w:val="20"/>
                <w:szCs w:val="20"/>
              </w:rPr>
              <w:t>Instructional Notes</w:t>
            </w:r>
          </w:p>
          <w:p w14:paraId="088AFE18" w14:textId="131A920D" w:rsidR="004C7233" w:rsidRDefault="004C7233" w:rsidP="004E28FA">
            <w:pPr>
              <w:contextualSpacing/>
              <w:rPr>
                <w:rFonts w:asciiTheme="minorHAnsi" w:hAnsiTheme="minorHAnsi" w:cstheme="minorHAnsi"/>
                <w:sz w:val="20"/>
                <w:szCs w:val="20"/>
              </w:rPr>
            </w:pPr>
            <w:r w:rsidRPr="00293016">
              <w:rPr>
                <w:rFonts w:asciiTheme="minorHAnsi" w:hAnsiTheme="minorHAnsi" w:cstheme="minorHAnsi"/>
                <w:b/>
                <w:bCs/>
                <w:sz w:val="20"/>
                <w:szCs w:val="20"/>
              </w:rPr>
              <w:t xml:space="preserve">Lesson Summary: </w:t>
            </w:r>
            <w:r w:rsidRPr="00293016">
              <w:rPr>
                <w:rFonts w:asciiTheme="minorHAnsi" w:hAnsiTheme="minorHAnsi" w:cstheme="minorHAnsi"/>
                <w:sz w:val="20"/>
                <w:szCs w:val="20"/>
              </w:rPr>
              <w:t xml:space="preserve">At the start of the </w:t>
            </w:r>
            <w:r w:rsidRPr="00515A65">
              <w:rPr>
                <w:rFonts w:asciiTheme="minorHAnsi" w:hAnsiTheme="minorHAnsi" w:cstheme="minorHAnsi"/>
                <w:sz w:val="20"/>
                <w:szCs w:val="20"/>
              </w:rPr>
              <w:t>case study</w:t>
            </w:r>
            <w:r w:rsidRPr="00293016">
              <w:rPr>
                <w:rFonts w:asciiTheme="minorHAnsi" w:hAnsiTheme="minorHAnsi" w:cstheme="minorHAnsi"/>
                <w:sz w:val="20"/>
                <w:szCs w:val="20"/>
              </w:rPr>
              <w:t xml:space="preserve"> students learn that the Great Barrier Reef is experiencing coral bleaching. Scientists in Australia have asked for their help to research the problem. Working as a Marine Biologist students must perform experiments to determine the cause of the bleaching. To start their research students enter the Photosynthesis Handbook. The Handbook is an interactive guide that covers the key principles of photosynthesis listed in the Learning Objectives section above. </w:t>
            </w:r>
            <w:r>
              <w:rPr>
                <w:rFonts w:asciiTheme="minorHAnsi" w:hAnsiTheme="minorHAnsi" w:cstheme="minorHAnsi"/>
                <w:sz w:val="20"/>
                <w:szCs w:val="20"/>
              </w:rPr>
              <w:t>W</w:t>
            </w:r>
            <w:r w:rsidRPr="00293016">
              <w:rPr>
                <w:rFonts w:asciiTheme="minorHAnsi" w:hAnsiTheme="minorHAnsi" w:cstheme="minorHAnsi"/>
                <w:sz w:val="20"/>
                <w:szCs w:val="20"/>
              </w:rPr>
              <w:t xml:space="preserve">hile in the Handbook students interact with a variety of content covering the steps in photosynthesis: Photosystems I &amp; II, and the Calvin Cycle. </w:t>
            </w:r>
            <w:r>
              <w:rPr>
                <w:rFonts w:asciiTheme="minorHAnsi" w:hAnsiTheme="minorHAnsi" w:cstheme="minorHAnsi"/>
                <w:sz w:val="20"/>
                <w:szCs w:val="20"/>
              </w:rPr>
              <w:t>S</w:t>
            </w:r>
            <w:r w:rsidRPr="00293016">
              <w:rPr>
                <w:rFonts w:asciiTheme="minorHAnsi" w:hAnsiTheme="minorHAnsi" w:cstheme="minorHAnsi"/>
                <w:sz w:val="20"/>
                <w:szCs w:val="20"/>
              </w:rPr>
              <w:t xml:space="preserve">tudents complete assessments to help them connect the steps to the concentrations of ATP, NADPH and sugar.  Note that detailed biochemistry is not included as the focus is on helping students spot patterns in the data needed to solve the case. </w:t>
            </w:r>
          </w:p>
          <w:p w14:paraId="5742818F" w14:textId="77777777" w:rsidR="004C7233" w:rsidRDefault="004C7233" w:rsidP="004E28FA">
            <w:pPr>
              <w:contextualSpacing/>
              <w:rPr>
                <w:rFonts w:asciiTheme="minorHAnsi" w:hAnsiTheme="minorHAnsi" w:cstheme="minorHAnsi"/>
                <w:sz w:val="20"/>
                <w:szCs w:val="20"/>
              </w:rPr>
            </w:pPr>
          </w:p>
          <w:p w14:paraId="2D71368C" w14:textId="77777777" w:rsidR="004C7233" w:rsidRPr="00293016" w:rsidRDefault="004C7233" w:rsidP="004E28FA">
            <w:pPr>
              <w:contextualSpacing/>
              <w:rPr>
                <w:rFonts w:asciiTheme="minorHAnsi" w:hAnsiTheme="minorHAnsi" w:cstheme="minorHAnsi"/>
                <w:sz w:val="20"/>
                <w:szCs w:val="20"/>
              </w:rPr>
            </w:pPr>
            <w:r w:rsidRPr="00293016">
              <w:rPr>
                <w:rFonts w:asciiTheme="minorHAnsi" w:hAnsiTheme="minorHAnsi" w:cstheme="minorHAnsi"/>
                <w:sz w:val="20"/>
                <w:szCs w:val="20"/>
              </w:rPr>
              <w:t xml:space="preserve">Once the Handbook is complete, students return to the case to continue their research. They start by collecting and comparing data from a control aquarium that contains normal sea water to the data from an aquarium that contains Great Barrier Reef sea water. Next students interpret the data to hypothesize which step in Photosynthesis is being inhibited in the Great Barrier Reef: Photosystem I (inhibited by paraquat, an herbicide), Photosystem II (inhibited by diuron, an algicide) or the Calvin Cycle (inhibited by high sea temperature). They then perform three experiments, one for each step, and are able to revise their hypothesis after each experiment. </w:t>
            </w:r>
          </w:p>
          <w:p w14:paraId="67B25803" w14:textId="77777777" w:rsidR="004C7233" w:rsidRDefault="004C7233" w:rsidP="004E28FA">
            <w:pPr>
              <w:contextualSpacing/>
              <w:rPr>
                <w:rFonts w:asciiTheme="minorHAnsi" w:hAnsiTheme="minorHAnsi" w:cstheme="minorHAnsi"/>
                <w:sz w:val="20"/>
                <w:szCs w:val="20"/>
              </w:rPr>
            </w:pPr>
          </w:p>
          <w:p w14:paraId="7085F1FD" w14:textId="77777777" w:rsidR="009E6725" w:rsidRPr="004530C2" w:rsidRDefault="009E6725" w:rsidP="004E28FA">
            <w:pPr>
              <w:contextualSpacing/>
              <w:rPr>
                <w:rFonts w:asciiTheme="minorHAnsi" w:hAnsiTheme="minorHAnsi" w:cstheme="minorHAnsi"/>
                <w:b/>
                <w:bCs/>
                <w:sz w:val="20"/>
                <w:szCs w:val="20"/>
              </w:rPr>
            </w:pPr>
            <w:r w:rsidRPr="004530C2">
              <w:rPr>
                <w:rFonts w:asciiTheme="minorHAnsi" w:hAnsiTheme="minorHAnsi" w:cstheme="minorHAnsi"/>
                <w:b/>
                <w:bCs/>
                <w:sz w:val="20"/>
                <w:szCs w:val="20"/>
              </w:rPr>
              <w:t>Exit Ticket:</w:t>
            </w:r>
          </w:p>
          <w:p w14:paraId="07A2F264" w14:textId="5A0D5670" w:rsidR="009E6725" w:rsidRDefault="007504B4" w:rsidP="004E28FA">
            <w:pPr>
              <w:contextualSpacing/>
              <w:rPr>
                <w:rFonts w:asciiTheme="minorHAnsi" w:hAnsiTheme="minorHAnsi" w:cstheme="minorHAnsi"/>
                <w:sz w:val="20"/>
                <w:szCs w:val="20"/>
              </w:rPr>
            </w:pPr>
            <w:r>
              <w:rPr>
                <w:rFonts w:asciiTheme="minorHAnsi" w:hAnsiTheme="minorHAnsi" w:cstheme="minorHAnsi"/>
                <w:sz w:val="20"/>
                <w:szCs w:val="20"/>
              </w:rPr>
              <w:t xml:space="preserve">Students will participate in an exit ticket that assesses their understanding that photosynthesis is </w:t>
            </w:r>
            <w:r w:rsidR="0013247D">
              <w:rPr>
                <w:rFonts w:asciiTheme="minorHAnsi" w:hAnsiTheme="minorHAnsi" w:cstheme="minorHAnsi"/>
                <w:sz w:val="20"/>
                <w:szCs w:val="20"/>
              </w:rPr>
              <w:t>run</w:t>
            </w:r>
            <w:r>
              <w:rPr>
                <w:rFonts w:asciiTheme="minorHAnsi" w:hAnsiTheme="minorHAnsi" w:cstheme="minorHAnsi"/>
                <w:sz w:val="20"/>
                <w:szCs w:val="20"/>
              </w:rPr>
              <w:t xml:space="preserve"> by light energy that is being absorbed</w:t>
            </w:r>
            <w:r w:rsidR="004530C2">
              <w:rPr>
                <w:rFonts w:asciiTheme="minorHAnsi" w:hAnsiTheme="minorHAnsi" w:cstheme="minorHAnsi"/>
                <w:sz w:val="20"/>
                <w:szCs w:val="20"/>
              </w:rPr>
              <w:t xml:space="preserve"> and utilized to run the light-dependent reactions.</w:t>
            </w:r>
            <w:r w:rsidR="0013247D">
              <w:rPr>
                <w:rFonts w:asciiTheme="minorHAnsi" w:hAnsiTheme="minorHAnsi" w:cstheme="minorHAnsi"/>
                <w:sz w:val="20"/>
                <w:szCs w:val="20"/>
              </w:rPr>
              <w:t xml:space="preserve">  </w:t>
            </w:r>
            <w:r w:rsidR="0013247D" w:rsidRPr="0013247D">
              <w:rPr>
                <w:rFonts w:asciiTheme="minorHAnsi" w:hAnsiTheme="minorHAnsi" w:cstheme="minorHAnsi"/>
                <w:i/>
                <w:iCs/>
                <w:color w:val="C00000"/>
                <w:sz w:val="20"/>
                <w:szCs w:val="20"/>
              </w:rPr>
              <w:t>This may be used for your SWAM meeting as well.</w:t>
            </w:r>
          </w:p>
          <w:p w14:paraId="07B99991" w14:textId="6E791C0A" w:rsidR="004530C2" w:rsidRPr="00293016" w:rsidRDefault="004530C2" w:rsidP="004E28FA">
            <w:pPr>
              <w:contextualSpacing/>
              <w:rPr>
                <w:rFonts w:asciiTheme="minorHAnsi" w:hAnsiTheme="minorHAnsi" w:cstheme="minorHAnsi"/>
                <w:sz w:val="20"/>
                <w:szCs w:val="20"/>
              </w:rPr>
            </w:pPr>
          </w:p>
        </w:tc>
        <w:tc>
          <w:tcPr>
            <w:tcW w:w="5301" w:type="dxa"/>
          </w:tcPr>
          <w:p w14:paraId="764503BF" w14:textId="77777777" w:rsidR="004C7233" w:rsidRPr="00514630"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Lesson Look Fors</w:t>
            </w:r>
          </w:p>
          <w:p w14:paraId="50ADBFCE" w14:textId="77777777" w:rsidR="004C7233" w:rsidRPr="00882C8A" w:rsidRDefault="004C7233"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34A420C5" w14:textId="77777777" w:rsidR="004C7233" w:rsidRDefault="004C7233"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Teachers should be walking around the room during the Gizmo activity asking probing questions.</w:t>
            </w:r>
          </w:p>
          <w:p w14:paraId="178A04BA" w14:textId="77777777" w:rsidR="004C7233" w:rsidRDefault="004C7233"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Allow students to productively struggle with the content, using accountable talk moves to facilitate the lesson.</w:t>
            </w:r>
          </w:p>
          <w:p w14:paraId="24E42146" w14:textId="77777777" w:rsidR="004C7233" w:rsidRPr="00CB2326" w:rsidRDefault="004C7233" w:rsidP="004E28FA">
            <w:pPr>
              <w:contextualSpacing/>
              <w:rPr>
                <w:rFonts w:asciiTheme="minorHAnsi" w:hAnsiTheme="minorHAnsi" w:cstheme="minorHAnsi"/>
                <w:szCs w:val="20"/>
              </w:rPr>
            </w:pPr>
          </w:p>
          <w:p w14:paraId="5EDD3BC4" w14:textId="77777777" w:rsidR="004C7233" w:rsidRPr="00882C8A" w:rsidRDefault="004C7233"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684AB707" w14:textId="77777777" w:rsidR="004C7233" w:rsidRDefault="004C7233"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Engage in the online lab and fill out the student document.</w:t>
            </w:r>
          </w:p>
          <w:p w14:paraId="155C65CE" w14:textId="77777777" w:rsidR="004C7233" w:rsidRDefault="004C7233"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Ask clarification questions regarding what they are learning.</w:t>
            </w:r>
          </w:p>
          <w:p w14:paraId="14BA56A5" w14:textId="77777777" w:rsidR="004C7233" w:rsidRPr="00C20498" w:rsidRDefault="004C7233"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Writing in complete sentences</w:t>
            </w:r>
          </w:p>
          <w:p w14:paraId="4B9AC45E" w14:textId="77777777" w:rsidR="004C7233" w:rsidRPr="00882C8A" w:rsidRDefault="004C7233" w:rsidP="004E28FA">
            <w:pPr>
              <w:ind w:left="346" w:hanging="346"/>
              <w:contextualSpacing/>
              <w:rPr>
                <w:rFonts w:asciiTheme="minorHAnsi" w:hAnsiTheme="minorHAnsi" w:cstheme="minorHAnsi"/>
                <w:sz w:val="20"/>
                <w:szCs w:val="20"/>
              </w:rPr>
            </w:pPr>
          </w:p>
          <w:p w14:paraId="0B6C2E7B" w14:textId="77777777" w:rsidR="004C7233" w:rsidRPr="00514630"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4C7233" w:rsidRPr="00882C8A" w14:paraId="25C9A922" w14:textId="77777777" w:rsidTr="004E28FA">
              <w:tc>
                <w:tcPr>
                  <w:tcW w:w="951" w:type="dxa"/>
                  <w:vMerge w:val="restart"/>
                </w:tcPr>
                <w:p w14:paraId="503FE07A" w14:textId="77777777" w:rsidR="004C7233" w:rsidRPr="00882C8A" w:rsidRDefault="004C7233"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14562" behindDoc="1" locked="0" layoutInCell="1" allowOverlap="1" wp14:anchorId="0D96B5F8" wp14:editId="69CFB2F3">
                        <wp:simplePos x="0" y="0"/>
                        <wp:positionH relativeFrom="column">
                          <wp:posOffset>19050</wp:posOffset>
                        </wp:positionH>
                        <wp:positionV relativeFrom="paragraph">
                          <wp:posOffset>168910</wp:posOffset>
                        </wp:positionV>
                        <wp:extent cx="400050" cy="591820"/>
                        <wp:effectExtent l="0" t="0" r="0" b="0"/>
                        <wp:wrapSquare wrapText="bothSides"/>
                        <wp:docPr id="1096359191" name="Picture 109635919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3D938036" w14:textId="77777777" w:rsidR="004C7233" w:rsidRDefault="004C7233"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Interact with online case study and answer questions regarding the concepts learned.</w:t>
                  </w:r>
                </w:p>
                <w:p w14:paraId="5EAA73ED" w14:textId="77777777" w:rsidR="004C7233" w:rsidRDefault="004C7233"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Investigate a hypothesis using quality experimental design.</w:t>
                  </w:r>
                </w:p>
                <w:p w14:paraId="4C2E42E8" w14:textId="77777777" w:rsidR="004C7233" w:rsidRPr="00882C8A" w:rsidRDefault="004C7233"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Make conclusions based on data analysis.</w:t>
                  </w:r>
                </w:p>
              </w:tc>
            </w:tr>
            <w:tr w:rsidR="004C7233" w:rsidRPr="00882C8A" w14:paraId="542D8A3C" w14:textId="77777777" w:rsidTr="004E28FA">
              <w:tc>
                <w:tcPr>
                  <w:tcW w:w="951" w:type="dxa"/>
                  <w:vMerge/>
                </w:tcPr>
                <w:p w14:paraId="446A3194" w14:textId="77777777" w:rsidR="004C7233" w:rsidRPr="00882C8A" w:rsidRDefault="004C7233" w:rsidP="004E28FA">
                  <w:pPr>
                    <w:tabs>
                      <w:tab w:val="left" w:pos="7216"/>
                    </w:tabs>
                    <w:contextualSpacing/>
                    <w:rPr>
                      <w:rFonts w:asciiTheme="minorHAnsi" w:hAnsiTheme="minorHAnsi" w:cstheme="minorHAnsi"/>
                      <w:sz w:val="20"/>
                      <w:szCs w:val="20"/>
                    </w:rPr>
                  </w:pPr>
                </w:p>
              </w:tc>
              <w:tc>
                <w:tcPr>
                  <w:tcW w:w="4134" w:type="dxa"/>
                </w:tcPr>
                <w:p w14:paraId="38FCC565" w14:textId="77777777" w:rsidR="004C7233" w:rsidRPr="00C51FFF" w:rsidRDefault="004C7233" w:rsidP="004E28FA">
                  <w:pPr>
                    <w:contextualSpacing/>
                    <w:rPr>
                      <w:rFonts w:asciiTheme="minorHAnsi" w:hAnsiTheme="minorHAnsi" w:cstheme="minorHAnsi"/>
                      <w:szCs w:val="20"/>
                    </w:rPr>
                  </w:pPr>
                </w:p>
              </w:tc>
            </w:tr>
            <w:tr w:rsidR="004C7233" w:rsidRPr="00882C8A" w14:paraId="079D766A" w14:textId="77777777" w:rsidTr="004E28FA">
              <w:trPr>
                <w:trHeight w:val="80"/>
              </w:trPr>
              <w:tc>
                <w:tcPr>
                  <w:tcW w:w="951" w:type="dxa"/>
                </w:tcPr>
                <w:p w14:paraId="721CF1C4" w14:textId="77777777" w:rsidR="004C7233" w:rsidRPr="00882C8A" w:rsidRDefault="004C7233" w:rsidP="004E28FA">
                  <w:pPr>
                    <w:tabs>
                      <w:tab w:val="left" w:pos="7216"/>
                    </w:tabs>
                    <w:contextualSpacing/>
                    <w:rPr>
                      <w:rFonts w:asciiTheme="minorHAnsi" w:hAnsiTheme="minorHAnsi" w:cstheme="minorHAnsi"/>
                      <w:sz w:val="20"/>
                      <w:szCs w:val="20"/>
                    </w:rPr>
                  </w:pPr>
                </w:p>
              </w:tc>
              <w:tc>
                <w:tcPr>
                  <w:tcW w:w="4134" w:type="dxa"/>
                </w:tcPr>
                <w:p w14:paraId="5B73E177" w14:textId="77777777" w:rsidR="004C7233" w:rsidRPr="00882C8A" w:rsidRDefault="004C7233" w:rsidP="004E28FA">
                  <w:pPr>
                    <w:tabs>
                      <w:tab w:val="left" w:pos="7216"/>
                    </w:tabs>
                    <w:contextualSpacing/>
                    <w:rPr>
                      <w:rFonts w:asciiTheme="minorHAnsi" w:hAnsiTheme="minorHAnsi" w:cstheme="minorHAnsi"/>
                      <w:sz w:val="20"/>
                      <w:szCs w:val="20"/>
                    </w:rPr>
                  </w:pPr>
                </w:p>
              </w:tc>
            </w:tr>
            <w:tr w:rsidR="004C7233" w:rsidRPr="00882C8A" w14:paraId="575F4E5D" w14:textId="77777777" w:rsidTr="004E28FA">
              <w:tc>
                <w:tcPr>
                  <w:tcW w:w="951" w:type="dxa"/>
                  <w:vMerge w:val="restart"/>
                </w:tcPr>
                <w:p w14:paraId="3ED46E5D" w14:textId="77777777" w:rsidR="004C7233" w:rsidRPr="00882C8A" w:rsidRDefault="004C7233"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15586" behindDoc="1" locked="0" layoutInCell="1" allowOverlap="1" wp14:anchorId="6010F588" wp14:editId="05A859C5">
                        <wp:simplePos x="0" y="0"/>
                        <wp:positionH relativeFrom="column">
                          <wp:posOffset>38100</wp:posOffset>
                        </wp:positionH>
                        <wp:positionV relativeFrom="paragraph">
                          <wp:posOffset>149860</wp:posOffset>
                        </wp:positionV>
                        <wp:extent cx="477520" cy="504825"/>
                        <wp:effectExtent l="0" t="0" r="0" b="0"/>
                        <wp:wrapSquare wrapText="bothSides"/>
                        <wp:docPr id="100174003" name="Picture 100174003"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769AC5EA" w14:textId="77777777" w:rsidR="004C7233" w:rsidRDefault="004C723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There are two phases of photosynthesis: light dependent and light independent (Calvin Cycle).</w:t>
                  </w:r>
                </w:p>
                <w:p w14:paraId="2AA7A3EF" w14:textId="77777777" w:rsidR="004C7233" w:rsidRDefault="004C723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Photosynthesis occurs in the chloroplast.</w:t>
                  </w:r>
                </w:p>
                <w:p w14:paraId="7C48E076" w14:textId="77777777" w:rsidR="004C7233" w:rsidRDefault="004C723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Photosynthesis is  carbon dioxide + water + light energy </w:t>
                  </w:r>
                  <w:r w:rsidRPr="005970A5">
                    <w:rPr>
                      <w:rFonts w:asciiTheme="minorHAnsi" w:hAnsiTheme="minorHAnsi" w:cstheme="minorHAnsi"/>
                      <w:szCs w:val="20"/>
                    </w:rPr>
                    <w:sym w:font="Wingdings" w:char="F0E0"/>
                  </w:r>
                  <w:r>
                    <w:rPr>
                      <w:rFonts w:asciiTheme="minorHAnsi" w:hAnsiTheme="minorHAnsi" w:cstheme="minorHAnsi"/>
                      <w:szCs w:val="20"/>
                    </w:rPr>
                    <w:t xml:space="preserve"> glucose + oxygen.</w:t>
                  </w:r>
                </w:p>
                <w:p w14:paraId="12D80A81" w14:textId="77777777" w:rsidR="004C7233" w:rsidRDefault="004C723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light dependent reactions occur in the thylakoid.</w:t>
                  </w:r>
                </w:p>
                <w:p w14:paraId="05179F41" w14:textId="77777777" w:rsidR="004C7233" w:rsidRDefault="004C723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light independent reactions occur in the stroma.</w:t>
                  </w:r>
                </w:p>
                <w:p w14:paraId="7645306A" w14:textId="77777777" w:rsidR="004C7233" w:rsidRPr="004E0E1C" w:rsidRDefault="004C723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ATP and NADPH are energy-rich molecules that power the Calvin Cycle.</w:t>
                  </w:r>
                </w:p>
              </w:tc>
            </w:tr>
            <w:tr w:rsidR="004C7233" w:rsidRPr="00882C8A" w14:paraId="66A64748" w14:textId="77777777" w:rsidTr="004E28FA">
              <w:tc>
                <w:tcPr>
                  <w:tcW w:w="951" w:type="dxa"/>
                  <w:vMerge/>
                </w:tcPr>
                <w:p w14:paraId="7E4E295D" w14:textId="77777777" w:rsidR="004C7233" w:rsidRPr="00882C8A" w:rsidRDefault="004C7233" w:rsidP="004E28FA">
                  <w:pPr>
                    <w:tabs>
                      <w:tab w:val="left" w:pos="7216"/>
                    </w:tabs>
                    <w:contextualSpacing/>
                    <w:rPr>
                      <w:rFonts w:asciiTheme="minorHAnsi" w:hAnsiTheme="minorHAnsi" w:cstheme="minorHAnsi"/>
                      <w:sz w:val="20"/>
                      <w:szCs w:val="20"/>
                    </w:rPr>
                  </w:pPr>
                </w:p>
              </w:tc>
              <w:tc>
                <w:tcPr>
                  <w:tcW w:w="4134" w:type="dxa"/>
                </w:tcPr>
                <w:p w14:paraId="1795BDFD" w14:textId="77777777" w:rsidR="004C7233" w:rsidRPr="00C51FFF" w:rsidRDefault="004C7233" w:rsidP="004E28FA">
                  <w:pPr>
                    <w:tabs>
                      <w:tab w:val="left" w:pos="7216"/>
                    </w:tabs>
                    <w:contextualSpacing/>
                    <w:rPr>
                      <w:rFonts w:asciiTheme="minorHAnsi" w:hAnsiTheme="minorHAnsi" w:cstheme="minorHAnsi"/>
                      <w:szCs w:val="20"/>
                    </w:rPr>
                  </w:pPr>
                </w:p>
              </w:tc>
            </w:tr>
          </w:tbl>
          <w:p w14:paraId="14099416" w14:textId="77777777" w:rsidR="004C7233" w:rsidRPr="00882C8A" w:rsidRDefault="004C7233" w:rsidP="004E28FA">
            <w:pPr>
              <w:tabs>
                <w:tab w:val="left" w:pos="7216"/>
              </w:tabs>
              <w:contextualSpacing/>
              <w:rPr>
                <w:rFonts w:asciiTheme="minorHAnsi" w:hAnsiTheme="minorHAnsi" w:cstheme="minorHAnsi"/>
                <w:sz w:val="20"/>
                <w:szCs w:val="20"/>
              </w:rPr>
            </w:pPr>
          </w:p>
        </w:tc>
      </w:tr>
    </w:tbl>
    <w:p w14:paraId="5456AD09" w14:textId="77777777" w:rsidR="004C7233" w:rsidRDefault="004C7233" w:rsidP="007755B9">
      <w:pPr>
        <w:ind w:left="-810" w:firstLine="90"/>
        <w:rPr>
          <w:rFonts w:asciiTheme="minorHAnsi" w:hAnsiTheme="minorHAnsi" w:cstheme="minorHAnsi"/>
          <w:sz w:val="16"/>
        </w:rPr>
      </w:pPr>
    </w:p>
    <w:p w14:paraId="34853891" w14:textId="77777777" w:rsidR="00C74D60" w:rsidRDefault="00C74D60" w:rsidP="007755B9">
      <w:pPr>
        <w:ind w:left="-810" w:firstLine="90"/>
        <w:rPr>
          <w:rFonts w:asciiTheme="minorHAnsi" w:hAnsiTheme="minorHAnsi" w:cstheme="minorHAnsi"/>
          <w:sz w:val="16"/>
        </w:rPr>
      </w:pPr>
    </w:p>
    <w:p w14:paraId="781D8FAC" w14:textId="77777777" w:rsidR="00C74D60" w:rsidRDefault="00C74D60" w:rsidP="007755B9">
      <w:pPr>
        <w:ind w:left="-810" w:firstLine="90"/>
        <w:rPr>
          <w:rFonts w:asciiTheme="minorHAnsi" w:hAnsiTheme="minorHAnsi" w:cstheme="minorHAnsi"/>
          <w:sz w:val="16"/>
        </w:rPr>
      </w:pPr>
    </w:p>
    <w:tbl>
      <w:tblPr>
        <w:tblStyle w:val="TableGrid"/>
        <w:tblW w:w="14665" w:type="dxa"/>
        <w:tblLook w:val="04A0" w:firstRow="1" w:lastRow="0" w:firstColumn="1" w:lastColumn="0" w:noHBand="0" w:noVBand="1"/>
      </w:tblPr>
      <w:tblGrid>
        <w:gridCol w:w="3964"/>
        <w:gridCol w:w="4733"/>
        <w:gridCol w:w="667"/>
        <w:gridCol w:w="5301"/>
      </w:tblGrid>
      <w:tr w:rsidR="00341179" w:rsidRPr="00882C8A" w14:paraId="667BB205" w14:textId="77777777" w:rsidTr="004E28FA">
        <w:trPr>
          <w:trHeight w:val="389"/>
        </w:trPr>
        <w:tc>
          <w:tcPr>
            <w:tcW w:w="8697" w:type="dxa"/>
            <w:gridSpan w:val="2"/>
            <w:vAlign w:val="center"/>
          </w:tcPr>
          <w:p w14:paraId="6A460899" w14:textId="1443D62B" w:rsidR="00341179" w:rsidRPr="00882C8A" w:rsidRDefault="00341179"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Lesson #</w:t>
            </w:r>
            <w:r>
              <w:rPr>
                <w:rFonts w:asciiTheme="minorHAnsi" w:hAnsiTheme="minorHAnsi" w:cstheme="minorHAnsi"/>
                <w:b/>
                <w:bCs/>
                <w:sz w:val="20"/>
                <w:szCs w:val="20"/>
              </w:rPr>
              <w:t>6</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Photosynthesis Lab</w:t>
            </w:r>
          </w:p>
        </w:tc>
        <w:tc>
          <w:tcPr>
            <w:tcW w:w="5968" w:type="dxa"/>
            <w:gridSpan w:val="2"/>
            <w:vAlign w:val="center"/>
          </w:tcPr>
          <w:p w14:paraId="1BC4C30E" w14:textId="77777777" w:rsidR="00341179" w:rsidRPr="00882C8A" w:rsidRDefault="00341179"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341179" w:rsidRPr="00882C8A" w14:paraId="361114BF" w14:textId="77777777" w:rsidTr="004E28FA">
        <w:tc>
          <w:tcPr>
            <w:tcW w:w="3964" w:type="dxa"/>
          </w:tcPr>
          <w:p w14:paraId="32696407"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102F1DD6" w14:textId="73D8DA7D" w:rsidR="00341179" w:rsidRPr="00882C8A" w:rsidRDefault="00341179"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F46794">
              <w:rPr>
                <w:rFonts w:asciiTheme="minorHAnsi" w:hAnsiTheme="minorHAnsi" w:cstheme="minorHAnsi"/>
                <w:bCs/>
                <w:sz w:val="20"/>
                <w:szCs w:val="20"/>
              </w:rPr>
              <w:t>Collect and analyze data regarding how</w:t>
            </w:r>
            <w:r w:rsidR="0045688B">
              <w:rPr>
                <w:rFonts w:asciiTheme="minorHAnsi" w:hAnsiTheme="minorHAnsi" w:cstheme="minorHAnsi"/>
                <w:bCs/>
                <w:sz w:val="20"/>
                <w:szCs w:val="20"/>
              </w:rPr>
              <w:t xml:space="preserve"> </w:t>
            </w:r>
            <w:r w:rsidR="009A75B9">
              <w:rPr>
                <w:rFonts w:asciiTheme="minorHAnsi" w:hAnsiTheme="minorHAnsi" w:cstheme="minorHAnsi"/>
                <w:bCs/>
                <w:sz w:val="20"/>
                <w:szCs w:val="20"/>
              </w:rPr>
              <w:t>different levels of carbon dioxide</w:t>
            </w:r>
            <w:r w:rsidR="0045688B">
              <w:rPr>
                <w:rFonts w:asciiTheme="minorHAnsi" w:hAnsiTheme="minorHAnsi" w:cstheme="minorHAnsi"/>
                <w:bCs/>
                <w:sz w:val="20"/>
                <w:szCs w:val="20"/>
              </w:rPr>
              <w:t xml:space="preserve"> affect </w:t>
            </w:r>
            <w:r w:rsidR="00F46794">
              <w:rPr>
                <w:rFonts w:asciiTheme="minorHAnsi" w:hAnsiTheme="minorHAnsi" w:cstheme="minorHAnsi"/>
                <w:bCs/>
                <w:sz w:val="20"/>
                <w:szCs w:val="20"/>
              </w:rPr>
              <w:t>photosynthetic rate.</w:t>
            </w:r>
          </w:p>
          <w:p w14:paraId="7A98648B"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41E90389"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3.3.A:</w:t>
            </w:r>
            <w:r w:rsidRPr="00CE36CB">
              <w:rPr>
                <w:rFonts w:asciiTheme="minorHAnsi" w:hAnsiTheme="minorHAnsi" w:cstheme="minorHAnsi"/>
                <w:color w:val="000000"/>
                <w:sz w:val="20"/>
                <w:szCs w:val="20"/>
              </w:rPr>
              <w:t xml:space="preserve">  Describe the role of energy in living organisms.</w:t>
            </w:r>
          </w:p>
          <w:p w14:paraId="23396FC5"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3.3.B:</w:t>
            </w:r>
            <w:r w:rsidRPr="00CE36CB">
              <w:rPr>
                <w:rFonts w:asciiTheme="minorHAnsi" w:hAnsiTheme="minorHAnsi" w:cstheme="minorHAnsi"/>
                <w:color w:val="000000"/>
                <w:sz w:val="20"/>
                <w:szCs w:val="20"/>
              </w:rPr>
              <w:t xml:space="preserve">  Explain how shared, conserved, and fundamental processes and features support the concept of common ancestry for all organisms.</w:t>
            </w:r>
          </w:p>
          <w:p w14:paraId="6D81999A"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3.4.A:</w:t>
            </w:r>
            <w:r w:rsidRPr="00CE36CB">
              <w:rPr>
                <w:rFonts w:asciiTheme="minorHAnsi" w:hAnsiTheme="minorHAnsi" w:cstheme="minorHAnsi"/>
                <w:color w:val="000000"/>
                <w:sz w:val="20"/>
                <w:szCs w:val="20"/>
              </w:rPr>
              <w:t xml:space="preserve">  Describe the photosynthetic processes and structural features of the chloroplast that allow organisms to capture and store energy.</w:t>
            </w:r>
          </w:p>
          <w:p w14:paraId="1FEE9C43"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3.4.B:</w:t>
            </w:r>
            <w:r w:rsidRPr="00CE36CB">
              <w:rPr>
                <w:rFonts w:asciiTheme="minorHAnsi" w:hAnsiTheme="minorHAnsi" w:cstheme="minorHAnsi"/>
                <w:color w:val="000000"/>
                <w:sz w:val="20"/>
                <w:szCs w:val="20"/>
              </w:rPr>
              <w:t xml:space="preserve">  Explain how cells capture energy from light and transfer it to biological molecules for storage and use.</w:t>
            </w:r>
          </w:p>
          <w:p w14:paraId="4356257A" w14:textId="77777777" w:rsidR="00341179" w:rsidRPr="0062743C" w:rsidRDefault="00341179" w:rsidP="004E28FA">
            <w:pPr>
              <w:pStyle w:val="paragraph"/>
              <w:spacing w:before="0" w:beforeAutospacing="0" w:after="0" w:afterAutospacing="0"/>
              <w:contextualSpacing/>
              <w:textAlignment w:val="baseline"/>
              <w:rPr>
                <w:rStyle w:val="normaltextrun"/>
                <w:rFonts w:asciiTheme="minorHAnsi" w:hAnsiTheme="minorHAnsi" w:cstheme="minorHAnsi"/>
                <w:sz w:val="20"/>
                <w:szCs w:val="20"/>
              </w:rPr>
            </w:pPr>
          </w:p>
          <w:p w14:paraId="5AE89242"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2646D037" w14:textId="77777777" w:rsidR="005B2E3A" w:rsidRPr="00F0047E" w:rsidRDefault="005B2E3A" w:rsidP="005B2E3A">
            <w:pPr>
              <w:rPr>
                <w:rFonts w:asciiTheme="minorHAnsi" w:hAnsiTheme="minorHAnsi" w:cstheme="minorHAnsi"/>
                <w:sz w:val="20"/>
                <w:szCs w:val="20"/>
              </w:rPr>
            </w:pPr>
            <w:r w:rsidRPr="00F0047E">
              <w:rPr>
                <w:rFonts w:asciiTheme="minorHAnsi" w:hAnsiTheme="minorHAnsi" w:cstheme="minorHAnsi"/>
                <w:sz w:val="20"/>
                <w:szCs w:val="20"/>
              </w:rPr>
              <w:t>Photosynthesis</w:t>
            </w:r>
          </w:p>
          <w:p w14:paraId="05AE8CED" w14:textId="77777777" w:rsidR="005B2E3A" w:rsidRPr="00F0047E" w:rsidRDefault="005B2E3A" w:rsidP="005B2E3A">
            <w:pPr>
              <w:rPr>
                <w:rFonts w:asciiTheme="minorHAnsi" w:hAnsiTheme="minorHAnsi" w:cstheme="minorHAnsi"/>
                <w:sz w:val="20"/>
                <w:szCs w:val="20"/>
              </w:rPr>
            </w:pPr>
            <w:r w:rsidRPr="00F0047E">
              <w:rPr>
                <w:rFonts w:asciiTheme="minorHAnsi" w:hAnsiTheme="minorHAnsi" w:cstheme="minorHAnsi"/>
                <w:sz w:val="20"/>
                <w:szCs w:val="20"/>
              </w:rPr>
              <w:t>Limiting factor</w:t>
            </w:r>
          </w:p>
          <w:p w14:paraId="14610364" w14:textId="77777777" w:rsidR="005B2E3A" w:rsidRDefault="005B2E3A" w:rsidP="005B2E3A">
            <w:pPr>
              <w:rPr>
                <w:rFonts w:asciiTheme="minorHAnsi" w:hAnsiTheme="minorHAnsi" w:cstheme="minorHAnsi"/>
                <w:sz w:val="20"/>
                <w:szCs w:val="20"/>
              </w:rPr>
            </w:pPr>
            <w:r>
              <w:rPr>
                <w:rFonts w:asciiTheme="minorHAnsi" w:hAnsiTheme="minorHAnsi" w:cstheme="minorHAnsi"/>
                <w:sz w:val="20"/>
                <w:szCs w:val="20"/>
              </w:rPr>
              <w:t>Photosystem I and II</w:t>
            </w:r>
          </w:p>
          <w:p w14:paraId="68CBDC02" w14:textId="77777777" w:rsidR="005B2E3A" w:rsidRDefault="005B2E3A" w:rsidP="005B2E3A">
            <w:pPr>
              <w:rPr>
                <w:rFonts w:asciiTheme="minorHAnsi" w:hAnsiTheme="minorHAnsi" w:cstheme="minorHAnsi"/>
                <w:sz w:val="20"/>
                <w:szCs w:val="20"/>
              </w:rPr>
            </w:pPr>
            <w:r>
              <w:rPr>
                <w:rFonts w:asciiTheme="minorHAnsi" w:hAnsiTheme="minorHAnsi" w:cstheme="minorHAnsi"/>
                <w:sz w:val="20"/>
                <w:szCs w:val="20"/>
              </w:rPr>
              <w:t>Thylakoid</w:t>
            </w:r>
          </w:p>
          <w:p w14:paraId="6FC419E8" w14:textId="77777777" w:rsidR="005B2E3A" w:rsidRDefault="005B2E3A" w:rsidP="005B2E3A">
            <w:pPr>
              <w:rPr>
                <w:rFonts w:asciiTheme="minorHAnsi" w:hAnsiTheme="minorHAnsi" w:cstheme="minorHAnsi"/>
                <w:sz w:val="20"/>
                <w:szCs w:val="20"/>
              </w:rPr>
            </w:pPr>
            <w:r>
              <w:rPr>
                <w:rFonts w:asciiTheme="minorHAnsi" w:hAnsiTheme="minorHAnsi" w:cstheme="minorHAnsi"/>
                <w:sz w:val="20"/>
                <w:szCs w:val="20"/>
              </w:rPr>
              <w:t>ATP</w:t>
            </w:r>
          </w:p>
          <w:p w14:paraId="5122C9AC" w14:textId="77777777" w:rsidR="005B2E3A" w:rsidRDefault="005B2E3A" w:rsidP="005B2E3A">
            <w:pPr>
              <w:rPr>
                <w:rFonts w:asciiTheme="minorHAnsi" w:hAnsiTheme="minorHAnsi" w:cstheme="minorHAnsi"/>
                <w:sz w:val="20"/>
                <w:szCs w:val="20"/>
              </w:rPr>
            </w:pPr>
            <w:r>
              <w:rPr>
                <w:rFonts w:asciiTheme="minorHAnsi" w:hAnsiTheme="minorHAnsi" w:cstheme="minorHAnsi"/>
                <w:sz w:val="20"/>
                <w:szCs w:val="20"/>
              </w:rPr>
              <w:t>NADPH</w:t>
            </w:r>
          </w:p>
          <w:p w14:paraId="3E9FB702" w14:textId="77777777" w:rsidR="005B2E3A" w:rsidRDefault="005B2E3A" w:rsidP="005B2E3A">
            <w:pPr>
              <w:rPr>
                <w:rFonts w:asciiTheme="minorHAnsi" w:hAnsiTheme="minorHAnsi" w:cstheme="minorHAnsi"/>
                <w:sz w:val="20"/>
                <w:szCs w:val="20"/>
              </w:rPr>
            </w:pPr>
            <w:r>
              <w:rPr>
                <w:rFonts w:asciiTheme="minorHAnsi" w:hAnsiTheme="minorHAnsi" w:cstheme="minorHAnsi"/>
                <w:sz w:val="20"/>
                <w:szCs w:val="20"/>
              </w:rPr>
              <w:t>Calvin Cycle</w:t>
            </w:r>
          </w:p>
          <w:p w14:paraId="103C944E" w14:textId="77777777" w:rsidR="005B2E3A" w:rsidRPr="00F0047E" w:rsidRDefault="005B2E3A" w:rsidP="005B2E3A">
            <w:pPr>
              <w:rPr>
                <w:rFonts w:asciiTheme="minorHAnsi" w:hAnsiTheme="minorHAnsi" w:cstheme="minorHAnsi"/>
                <w:sz w:val="20"/>
                <w:szCs w:val="20"/>
              </w:rPr>
            </w:pPr>
            <w:r w:rsidRPr="00F0047E">
              <w:rPr>
                <w:rFonts w:asciiTheme="minorHAnsi" w:hAnsiTheme="minorHAnsi" w:cstheme="minorHAnsi"/>
                <w:sz w:val="20"/>
                <w:szCs w:val="20"/>
              </w:rPr>
              <w:t>Chlorophyll</w:t>
            </w:r>
          </w:p>
          <w:p w14:paraId="7F12403C" w14:textId="77777777" w:rsidR="005B2E3A" w:rsidRPr="00F0047E" w:rsidRDefault="005B2E3A" w:rsidP="005B2E3A">
            <w:pPr>
              <w:rPr>
                <w:rFonts w:asciiTheme="minorHAnsi" w:hAnsiTheme="minorHAnsi" w:cstheme="minorHAnsi"/>
                <w:sz w:val="20"/>
                <w:szCs w:val="20"/>
              </w:rPr>
            </w:pPr>
            <w:r w:rsidRPr="00F0047E">
              <w:rPr>
                <w:rFonts w:asciiTheme="minorHAnsi" w:hAnsiTheme="minorHAnsi" w:cstheme="minorHAnsi"/>
                <w:sz w:val="20"/>
                <w:szCs w:val="20"/>
              </w:rPr>
              <w:t>Carbon dioxide</w:t>
            </w:r>
          </w:p>
          <w:p w14:paraId="7A373E12" w14:textId="77777777" w:rsidR="005B2E3A" w:rsidRPr="00F0047E" w:rsidRDefault="005B2E3A" w:rsidP="005B2E3A">
            <w:pPr>
              <w:rPr>
                <w:rFonts w:asciiTheme="minorHAnsi" w:hAnsiTheme="minorHAnsi" w:cstheme="minorHAnsi"/>
                <w:sz w:val="20"/>
                <w:szCs w:val="20"/>
              </w:rPr>
            </w:pPr>
            <w:r w:rsidRPr="00F0047E">
              <w:rPr>
                <w:rFonts w:asciiTheme="minorHAnsi" w:hAnsiTheme="minorHAnsi" w:cstheme="minorHAnsi"/>
                <w:sz w:val="20"/>
                <w:szCs w:val="20"/>
              </w:rPr>
              <w:t>Oxygen</w:t>
            </w:r>
          </w:p>
          <w:p w14:paraId="3455378B" w14:textId="77777777" w:rsidR="005B2E3A" w:rsidRPr="00F0047E" w:rsidRDefault="005B2E3A" w:rsidP="005B2E3A">
            <w:pPr>
              <w:rPr>
                <w:rFonts w:asciiTheme="minorHAnsi" w:hAnsiTheme="minorHAnsi" w:cstheme="minorHAnsi"/>
                <w:sz w:val="20"/>
                <w:szCs w:val="20"/>
              </w:rPr>
            </w:pPr>
            <w:r w:rsidRPr="00F0047E">
              <w:rPr>
                <w:rFonts w:asciiTheme="minorHAnsi" w:hAnsiTheme="minorHAnsi" w:cstheme="minorHAnsi"/>
                <w:sz w:val="20"/>
                <w:szCs w:val="20"/>
              </w:rPr>
              <w:t>Wavelength</w:t>
            </w:r>
          </w:p>
          <w:p w14:paraId="4440A4D7" w14:textId="77777777" w:rsidR="005B2E3A" w:rsidRPr="00F0047E" w:rsidRDefault="005B2E3A" w:rsidP="005B2E3A">
            <w:pPr>
              <w:contextualSpacing/>
              <w:rPr>
                <w:rFonts w:asciiTheme="minorHAnsi" w:hAnsiTheme="minorHAnsi" w:cstheme="minorHAnsi"/>
                <w:sz w:val="20"/>
                <w:szCs w:val="20"/>
              </w:rPr>
            </w:pPr>
            <w:r w:rsidRPr="00F0047E">
              <w:rPr>
                <w:rFonts w:asciiTheme="minorHAnsi" w:hAnsiTheme="minorHAnsi" w:cstheme="minorHAnsi"/>
                <w:sz w:val="20"/>
                <w:szCs w:val="20"/>
              </w:rPr>
              <w:t>Glucose</w:t>
            </w:r>
          </w:p>
          <w:p w14:paraId="273FDF1F" w14:textId="77777777" w:rsidR="00341179" w:rsidRPr="00882C8A" w:rsidRDefault="00341179" w:rsidP="004E28FA">
            <w:pPr>
              <w:contextualSpacing/>
              <w:rPr>
                <w:rFonts w:asciiTheme="minorHAnsi" w:hAnsiTheme="minorHAnsi" w:cstheme="minorHAnsi"/>
                <w:sz w:val="20"/>
                <w:szCs w:val="20"/>
              </w:rPr>
            </w:pPr>
          </w:p>
          <w:p w14:paraId="585F6660"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202BB0DC" w14:textId="77777777" w:rsidR="001D1A2A" w:rsidRDefault="001D1A2A" w:rsidP="001D1A2A">
            <w:pPr>
              <w:rPr>
                <w:rFonts w:asciiTheme="minorHAnsi" w:hAnsiTheme="minorHAnsi" w:cstheme="minorHAnsi"/>
                <w:sz w:val="20"/>
                <w:szCs w:val="20"/>
              </w:rPr>
            </w:pPr>
            <w:r>
              <w:rPr>
                <w:rFonts w:asciiTheme="minorHAnsi" w:hAnsiTheme="minorHAnsi" w:cstheme="minorHAnsi"/>
                <w:sz w:val="20"/>
                <w:szCs w:val="20"/>
              </w:rPr>
              <w:t>Visual representations</w:t>
            </w:r>
          </w:p>
          <w:p w14:paraId="472CB2C6" w14:textId="77777777" w:rsidR="001D1A2A" w:rsidRDefault="001D1A2A" w:rsidP="001D1A2A">
            <w:pPr>
              <w:rPr>
                <w:rFonts w:asciiTheme="minorHAnsi" w:hAnsiTheme="minorHAnsi" w:cstheme="minorHAnsi"/>
                <w:sz w:val="20"/>
                <w:szCs w:val="20"/>
              </w:rPr>
            </w:pPr>
            <w:r>
              <w:rPr>
                <w:rFonts w:asciiTheme="minorHAnsi" w:hAnsiTheme="minorHAnsi" w:cstheme="minorHAnsi"/>
                <w:sz w:val="20"/>
                <w:szCs w:val="20"/>
              </w:rPr>
              <w:t>Questions and methods</w:t>
            </w:r>
          </w:p>
          <w:p w14:paraId="18D34161" w14:textId="77777777" w:rsidR="001D1A2A" w:rsidRDefault="001D1A2A" w:rsidP="001D1A2A">
            <w:pPr>
              <w:rPr>
                <w:rFonts w:asciiTheme="minorHAnsi" w:hAnsiTheme="minorHAnsi" w:cstheme="minorHAnsi"/>
                <w:sz w:val="20"/>
                <w:szCs w:val="20"/>
              </w:rPr>
            </w:pPr>
            <w:r>
              <w:rPr>
                <w:rFonts w:asciiTheme="minorHAnsi" w:hAnsiTheme="minorHAnsi" w:cstheme="minorHAnsi"/>
                <w:sz w:val="20"/>
                <w:szCs w:val="20"/>
              </w:rPr>
              <w:t>Representing and describing data</w:t>
            </w:r>
          </w:p>
          <w:p w14:paraId="7B7FEBD8" w14:textId="77777777" w:rsidR="001D1A2A" w:rsidRDefault="001D1A2A" w:rsidP="001D1A2A">
            <w:pPr>
              <w:rPr>
                <w:rFonts w:asciiTheme="minorHAnsi" w:hAnsiTheme="minorHAnsi" w:cstheme="minorHAnsi"/>
                <w:sz w:val="20"/>
                <w:szCs w:val="20"/>
              </w:rPr>
            </w:pPr>
            <w:r>
              <w:rPr>
                <w:rFonts w:asciiTheme="minorHAnsi" w:hAnsiTheme="minorHAnsi" w:cstheme="minorHAnsi"/>
                <w:sz w:val="20"/>
                <w:szCs w:val="20"/>
              </w:rPr>
              <w:t>Statistical tests and data analysis</w:t>
            </w:r>
          </w:p>
          <w:p w14:paraId="5EE760F7" w14:textId="720BB218" w:rsidR="001D1A2A" w:rsidRPr="004E4D0A" w:rsidRDefault="001D1A2A" w:rsidP="001D1A2A">
            <w:pPr>
              <w:rPr>
                <w:rFonts w:asciiTheme="minorHAnsi" w:hAnsiTheme="minorHAnsi" w:cstheme="minorHAnsi"/>
                <w:szCs w:val="20"/>
              </w:rPr>
            </w:pPr>
            <w:r>
              <w:rPr>
                <w:rFonts w:asciiTheme="minorHAnsi" w:hAnsiTheme="minorHAnsi" w:cstheme="minorHAnsi"/>
                <w:sz w:val="20"/>
                <w:szCs w:val="20"/>
              </w:rPr>
              <w:t>Argumentation</w:t>
            </w:r>
            <w:r w:rsidRPr="004E4D0A">
              <w:rPr>
                <w:rFonts w:asciiTheme="minorHAnsi" w:hAnsiTheme="minorHAnsi" w:cstheme="minorHAnsi"/>
                <w:szCs w:val="20"/>
              </w:rPr>
              <w:t xml:space="preserve"> </w:t>
            </w:r>
          </w:p>
        </w:tc>
        <w:tc>
          <w:tcPr>
            <w:tcW w:w="5400" w:type="dxa"/>
            <w:gridSpan w:val="2"/>
          </w:tcPr>
          <w:p w14:paraId="6D7FD9BD"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605835D2" w14:textId="7890BD3F" w:rsidR="008607B2" w:rsidRPr="008607B2" w:rsidRDefault="008607B2" w:rsidP="008607B2">
            <w:pPr>
              <w:rPr>
                <w:rFonts w:asciiTheme="minorHAnsi" w:hAnsiTheme="minorHAnsi" w:cstheme="minorHAnsi"/>
                <w:b/>
                <w:bCs/>
                <w:sz w:val="20"/>
                <w:szCs w:val="20"/>
              </w:rPr>
            </w:pPr>
            <w:r w:rsidRPr="008607B2">
              <w:rPr>
                <w:rFonts w:asciiTheme="minorHAnsi" w:hAnsiTheme="minorHAnsi" w:cstheme="minorHAnsi"/>
                <w:b/>
                <w:bCs/>
                <w:sz w:val="20"/>
                <w:szCs w:val="20"/>
              </w:rPr>
              <w:t>ABOUT THIS LESSON</w:t>
            </w:r>
          </w:p>
          <w:p w14:paraId="5BAB0071" w14:textId="78842DC7" w:rsidR="008607B2" w:rsidRPr="008607B2" w:rsidRDefault="008607B2" w:rsidP="008607B2">
            <w:pPr>
              <w:rPr>
                <w:rFonts w:asciiTheme="minorHAnsi" w:hAnsiTheme="minorHAnsi" w:cstheme="minorHAnsi"/>
                <w:sz w:val="20"/>
                <w:szCs w:val="20"/>
              </w:rPr>
            </w:pPr>
            <w:r w:rsidRPr="008607B2">
              <w:rPr>
                <w:rFonts w:asciiTheme="minorHAnsi" w:hAnsiTheme="minorHAnsi" w:cstheme="minorHAnsi"/>
                <w:sz w:val="20"/>
                <w:szCs w:val="20"/>
              </w:rPr>
              <w:t>This activity involves a review of the process</w:t>
            </w:r>
            <w:r>
              <w:rPr>
                <w:rFonts w:asciiTheme="minorHAnsi" w:hAnsiTheme="minorHAnsi" w:cstheme="minorHAnsi"/>
                <w:sz w:val="20"/>
                <w:szCs w:val="20"/>
              </w:rPr>
              <w:t xml:space="preserve"> </w:t>
            </w:r>
            <w:r w:rsidRPr="008607B2">
              <w:rPr>
                <w:rFonts w:asciiTheme="minorHAnsi" w:hAnsiTheme="minorHAnsi" w:cstheme="minorHAnsi"/>
                <w:sz w:val="20"/>
                <w:szCs w:val="20"/>
              </w:rPr>
              <w:t>of photosynthesis and the factors that affect</w:t>
            </w:r>
            <w:r>
              <w:rPr>
                <w:rFonts w:asciiTheme="minorHAnsi" w:hAnsiTheme="minorHAnsi" w:cstheme="minorHAnsi"/>
                <w:sz w:val="20"/>
                <w:szCs w:val="20"/>
              </w:rPr>
              <w:t xml:space="preserve"> </w:t>
            </w:r>
            <w:r w:rsidRPr="008607B2">
              <w:rPr>
                <w:rFonts w:asciiTheme="minorHAnsi" w:hAnsiTheme="minorHAnsi" w:cstheme="minorHAnsi"/>
                <w:sz w:val="20"/>
                <w:szCs w:val="20"/>
              </w:rPr>
              <w:t>that process. Students are asked to create a</w:t>
            </w:r>
            <w:r>
              <w:rPr>
                <w:rFonts w:asciiTheme="minorHAnsi" w:hAnsiTheme="minorHAnsi" w:cstheme="minorHAnsi"/>
                <w:sz w:val="20"/>
                <w:szCs w:val="20"/>
              </w:rPr>
              <w:t xml:space="preserve"> </w:t>
            </w:r>
            <w:r w:rsidRPr="008607B2">
              <w:rPr>
                <w:rFonts w:asciiTheme="minorHAnsi" w:hAnsiTheme="minorHAnsi" w:cstheme="minorHAnsi"/>
                <w:sz w:val="20"/>
                <w:szCs w:val="20"/>
              </w:rPr>
              <w:t>floating leaf disk assay to ascertain if photosynthesis</w:t>
            </w:r>
          </w:p>
          <w:p w14:paraId="284A4CB6" w14:textId="258AC4EB" w:rsidR="008607B2" w:rsidRDefault="008607B2" w:rsidP="008607B2">
            <w:pPr>
              <w:rPr>
                <w:rFonts w:asciiTheme="minorHAnsi" w:hAnsiTheme="minorHAnsi" w:cstheme="minorHAnsi"/>
                <w:sz w:val="20"/>
                <w:szCs w:val="20"/>
              </w:rPr>
            </w:pPr>
            <w:r w:rsidRPr="008607B2">
              <w:rPr>
                <w:rFonts w:asciiTheme="minorHAnsi" w:hAnsiTheme="minorHAnsi" w:cstheme="minorHAnsi"/>
                <w:sz w:val="20"/>
                <w:szCs w:val="20"/>
              </w:rPr>
              <w:t>has occurred. Upon completion, the students are asked</w:t>
            </w:r>
            <w:r>
              <w:rPr>
                <w:rFonts w:asciiTheme="minorHAnsi" w:hAnsiTheme="minorHAnsi" w:cstheme="minorHAnsi"/>
                <w:sz w:val="20"/>
                <w:szCs w:val="20"/>
              </w:rPr>
              <w:t xml:space="preserve"> </w:t>
            </w:r>
            <w:r w:rsidRPr="008607B2">
              <w:rPr>
                <w:rFonts w:asciiTheme="minorHAnsi" w:hAnsiTheme="minorHAnsi" w:cstheme="minorHAnsi"/>
                <w:sz w:val="20"/>
                <w:szCs w:val="20"/>
              </w:rPr>
              <w:t>to investigate another factor that might influence</w:t>
            </w:r>
            <w:r>
              <w:rPr>
                <w:rFonts w:asciiTheme="minorHAnsi" w:hAnsiTheme="minorHAnsi" w:cstheme="minorHAnsi"/>
                <w:sz w:val="20"/>
                <w:szCs w:val="20"/>
              </w:rPr>
              <w:t xml:space="preserve"> </w:t>
            </w:r>
            <w:r w:rsidRPr="008607B2">
              <w:rPr>
                <w:rFonts w:asciiTheme="minorHAnsi" w:hAnsiTheme="minorHAnsi" w:cstheme="minorHAnsi"/>
                <w:sz w:val="20"/>
                <w:szCs w:val="20"/>
              </w:rPr>
              <w:t>photosynthetic activity.</w:t>
            </w:r>
          </w:p>
          <w:p w14:paraId="42A8691B" w14:textId="77777777" w:rsidR="008607B2" w:rsidRPr="008607B2" w:rsidRDefault="008607B2" w:rsidP="008607B2">
            <w:pPr>
              <w:rPr>
                <w:rFonts w:asciiTheme="minorHAnsi" w:hAnsiTheme="minorHAnsi" w:cstheme="minorHAnsi"/>
                <w:sz w:val="20"/>
                <w:szCs w:val="20"/>
              </w:rPr>
            </w:pPr>
          </w:p>
          <w:p w14:paraId="456DB30A" w14:textId="77777777" w:rsidR="008607B2" w:rsidRPr="008607B2" w:rsidRDefault="008607B2" w:rsidP="008607B2">
            <w:pPr>
              <w:rPr>
                <w:rFonts w:asciiTheme="minorHAnsi" w:hAnsiTheme="minorHAnsi" w:cstheme="minorHAnsi"/>
                <w:b/>
                <w:bCs/>
                <w:sz w:val="20"/>
                <w:szCs w:val="20"/>
              </w:rPr>
            </w:pPr>
            <w:r w:rsidRPr="008607B2">
              <w:rPr>
                <w:rFonts w:asciiTheme="minorHAnsi" w:hAnsiTheme="minorHAnsi" w:cstheme="minorHAnsi"/>
                <w:b/>
                <w:bCs/>
                <w:sz w:val="20"/>
                <w:szCs w:val="20"/>
              </w:rPr>
              <w:t>OBJECTIVES</w:t>
            </w:r>
          </w:p>
          <w:p w14:paraId="1C7A6711" w14:textId="77777777" w:rsidR="008607B2" w:rsidRPr="008607B2" w:rsidRDefault="008607B2" w:rsidP="008607B2">
            <w:pPr>
              <w:rPr>
                <w:rFonts w:asciiTheme="minorHAnsi" w:hAnsiTheme="minorHAnsi" w:cstheme="minorHAnsi"/>
                <w:sz w:val="20"/>
                <w:szCs w:val="20"/>
              </w:rPr>
            </w:pPr>
            <w:r w:rsidRPr="008607B2">
              <w:rPr>
                <w:rFonts w:asciiTheme="minorHAnsi" w:hAnsiTheme="minorHAnsi" w:cstheme="minorHAnsi"/>
                <w:sz w:val="20"/>
                <w:szCs w:val="20"/>
              </w:rPr>
              <w:t>Students will:</w:t>
            </w:r>
          </w:p>
          <w:p w14:paraId="51E637CE" w14:textId="02FB6406" w:rsidR="008607B2" w:rsidRPr="00D279F6" w:rsidRDefault="008607B2" w:rsidP="00F36982">
            <w:pPr>
              <w:pStyle w:val="ListParagraph"/>
              <w:numPr>
                <w:ilvl w:val="1"/>
                <w:numId w:val="3"/>
              </w:numPr>
              <w:ind w:left="331"/>
              <w:rPr>
                <w:rFonts w:asciiTheme="minorHAnsi" w:hAnsiTheme="minorHAnsi" w:cstheme="minorHAnsi"/>
                <w:szCs w:val="20"/>
              </w:rPr>
            </w:pPr>
            <w:r w:rsidRPr="00D279F6">
              <w:rPr>
                <w:rFonts w:asciiTheme="minorHAnsi" w:hAnsiTheme="minorHAnsi" w:cstheme="minorHAnsi"/>
                <w:szCs w:val="20"/>
              </w:rPr>
              <w:t>Follow a procedure to determine the effect of</w:t>
            </w:r>
            <w:r w:rsidR="00D279F6" w:rsidRPr="00D279F6">
              <w:rPr>
                <w:rFonts w:asciiTheme="minorHAnsi" w:hAnsiTheme="minorHAnsi" w:cstheme="minorHAnsi"/>
                <w:szCs w:val="20"/>
              </w:rPr>
              <w:t xml:space="preserve"> </w:t>
            </w:r>
            <w:r w:rsidRPr="00D279F6">
              <w:rPr>
                <w:rFonts w:asciiTheme="minorHAnsi" w:hAnsiTheme="minorHAnsi" w:cstheme="minorHAnsi"/>
                <w:szCs w:val="20"/>
              </w:rPr>
              <w:t>baking soda (sodium bicarbonate)</w:t>
            </w:r>
            <w:r w:rsidR="006864DD">
              <w:rPr>
                <w:rFonts w:asciiTheme="minorHAnsi" w:hAnsiTheme="minorHAnsi" w:cstheme="minorHAnsi"/>
                <w:szCs w:val="20"/>
              </w:rPr>
              <w:t>, CO</w:t>
            </w:r>
            <w:r w:rsidR="006864DD">
              <w:rPr>
                <w:rFonts w:asciiTheme="minorHAnsi" w:hAnsiTheme="minorHAnsi" w:cstheme="minorHAnsi"/>
                <w:szCs w:val="20"/>
                <w:vertAlign w:val="subscript"/>
              </w:rPr>
              <w:t xml:space="preserve">2, </w:t>
            </w:r>
            <w:r w:rsidRPr="00D279F6">
              <w:rPr>
                <w:rFonts w:asciiTheme="minorHAnsi" w:hAnsiTheme="minorHAnsi" w:cstheme="minorHAnsi"/>
                <w:szCs w:val="20"/>
              </w:rPr>
              <w:t>on the process</w:t>
            </w:r>
            <w:r w:rsidR="00D279F6" w:rsidRPr="00D279F6">
              <w:rPr>
                <w:rFonts w:asciiTheme="minorHAnsi" w:hAnsiTheme="minorHAnsi" w:cstheme="minorHAnsi"/>
                <w:szCs w:val="20"/>
              </w:rPr>
              <w:t xml:space="preserve"> </w:t>
            </w:r>
            <w:r w:rsidRPr="00D279F6">
              <w:rPr>
                <w:rFonts w:asciiTheme="minorHAnsi" w:hAnsiTheme="minorHAnsi" w:cstheme="minorHAnsi"/>
                <w:szCs w:val="20"/>
              </w:rPr>
              <w:t>of photosynthesis</w:t>
            </w:r>
          </w:p>
          <w:p w14:paraId="3329D5F1" w14:textId="77777777" w:rsidR="00D279F6" w:rsidRDefault="008607B2" w:rsidP="00F36982">
            <w:pPr>
              <w:pStyle w:val="ListParagraph"/>
              <w:numPr>
                <w:ilvl w:val="1"/>
                <w:numId w:val="3"/>
              </w:numPr>
              <w:ind w:left="331"/>
              <w:rPr>
                <w:rFonts w:asciiTheme="minorHAnsi" w:hAnsiTheme="minorHAnsi" w:cstheme="minorHAnsi"/>
                <w:szCs w:val="20"/>
              </w:rPr>
            </w:pPr>
            <w:r w:rsidRPr="00D279F6">
              <w:rPr>
                <w:rFonts w:asciiTheme="minorHAnsi" w:hAnsiTheme="minorHAnsi" w:cstheme="minorHAnsi"/>
                <w:szCs w:val="20"/>
              </w:rPr>
              <w:t>Conduct an experiment that investigates another</w:t>
            </w:r>
            <w:r w:rsidR="00D279F6" w:rsidRPr="00D279F6">
              <w:rPr>
                <w:rFonts w:asciiTheme="minorHAnsi" w:hAnsiTheme="minorHAnsi" w:cstheme="minorHAnsi"/>
                <w:szCs w:val="20"/>
              </w:rPr>
              <w:t xml:space="preserve"> </w:t>
            </w:r>
            <w:r w:rsidRPr="00D279F6">
              <w:rPr>
                <w:rFonts w:asciiTheme="minorHAnsi" w:hAnsiTheme="minorHAnsi" w:cstheme="minorHAnsi"/>
                <w:szCs w:val="20"/>
              </w:rPr>
              <w:t>factor that might affect the rate of photosynthesis</w:t>
            </w:r>
          </w:p>
          <w:p w14:paraId="5CD12B15" w14:textId="1F87C00C" w:rsidR="00341179" w:rsidRPr="00D279F6" w:rsidRDefault="008607B2" w:rsidP="00F36982">
            <w:pPr>
              <w:pStyle w:val="ListParagraph"/>
              <w:numPr>
                <w:ilvl w:val="0"/>
                <w:numId w:val="15"/>
              </w:numPr>
              <w:ind w:left="331"/>
              <w:rPr>
                <w:rFonts w:asciiTheme="minorHAnsi" w:hAnsiTheme="minorHAnsi" w:cstheme="minorHAnsi"/>
                <w:szCs w:val="20"/>
              </w:rPr>
            </w:pPr>
            <w:r w:rsidRPr="00D279F6">
              <w:rPr>
                <w:rFonts w:asciiTheme="minorHAnsi" w:hAnsiTheme="minorHAnsi" w:cstheme="minorHAnsi"/>
                <w:szCs w:val="20"/>
              </w:rPr>
              <w:t xml:space="preserve">Create a </w:t>
            </w:r>
            <w:r w:rsidR="008E7BB8" w:rsidRPr="00D279F6">
              <w:rPr>
                <w:rFonts w:asciiTheme="minorHAnsi" w:hAnsiTheme="minorHAnsi" w:cstheme="minorHAnsi"/>
                <w:szCs w:val="20"/>
              </w:rPr>
              <w:t>mini poster</w:t>
            </w:r>
            <w:r w:rsidRPr="00D279F6">
              <w:rPr>
                <w:rFonts w:asciiTheme="minorHAnsi" w:hAnsiTheme="minorHAnsi" w:cstheme="minorHAnsi"/>
                <w:szCs w:val="20"/>
              </w:rPr>
              <w:t xml:space="preserve"> to communicate their</w:t>
            </w:r>
            <w:r w:rsidR="00D279F6" w:rsidRPr="00D279F6">
              <w:rPr>
                <w:rFonts w:asciiTheme="minorHAnsi" w:hAnsiTheme="minorHAnsi" w:cstheme="minorHAnsi"/>
                <w:szCs w:val="20"/>
              </w:rPr>
              <w:t xml:space="preserve"> </w:t>
            </w:r>
            <w:r w:rsidRPr="00D279F6">
              <w:rPr>
                <w:rFonts w:asciiTheme="minorHAnsi" w:hAnsiTheme="minorHAnsi" w:cstheme="minorHAnsi"/>
                <w:szCs w:val="20"/>
              </w:rPr>
              <w:t>results to peers that illustrates the factor that was</w:t>
            </w:r>
            <w:r w:rsidR="00D279F6">
              <w:rPr>
                <w:rFonts w:asciiTheme="minorHAnsi" w:hAnsiTheme="minorHAnsi" w:cstheme="minorHAnsi"/>
                <w:szCs w:val="20"/>
              </w:rPr>
              <w:t xml:space="preserve"> </w:t>
            </w:r>
            <w:r w:rsidRPr="00D279F6">
              <w:rPr>
                <w:rFonts w:asciiTheme="minorHAnsi" w:hAnsiTheme="minorHAnsi" w:cstheme="minorHAnsi"/>
                <w:szCs w:val="20"/>
              </w:rPr>
              <w:t>investigated</w:t>
            </w:r>
            <w:r w:rsidR="00537AED">
              <w:rPr>
                <w:rFonts w:asciiTheme="minorHAnsi" w:hAnsiTheme="minorHAnsi" w:cstheme="minorHAnsi"/>
                <w:szCs w:val="20"/>
              </w:rPr>
              <w:t>.</w:t>
            </w:r>
          </w:p>
          <w:p w14:paraId="352664C0" w14:textId="77777777" w:rsidR="00C275E0" w:rsidRDefault="00C275E0" w:rsidP="00845105">
            <w:pPr>
              <w:rPr>
                <w:rFonts w:asciiTheme="minorHAnsi" w:hAnsiTheme="minorHAnsi" w:cstheme="minorHAnsi"/>
                <w:sz w:val="20"/>
                <w:szCs w:val="20"/>
              </w:rPr>
            </w:pPr>
          </w:p>
          <w:p w14:paraId="6E561730" w14:textId="73D107D5" w:rsidR="00845105" w:rsidRDefault="00845105" w:rsidP="00845105">
            <w:pPr>
              <w:rPr>
                <w:rFonts w:asciiTheme="minorHAnsi" w:hAnsiTheme="minorHAnsi" w:cstheme="minorHAnsi"/>
                <w:sz w:val="20"/>
                <w:szCs w:val="20"/>
              </w:rPr>
            </w:pPr>
            <w:r w:rsidRPr="00845105">
              <w:rPr>
                <w:rFonts w:asciiTheme="minorHAnsi" w:hAnsiTheme="minorHAnsi" w:cstheme="minorHAnsi"/>
                <w:sz w:val="20"/>
                <w:szCs w:val="20"/>
              </w:rPr>
              <w:t>Students are given a guided practice investigating the</w:t>
            </w:r>
            <w:r>
              <w:rPr>
                <w:rFonts w:asciiTheme="minorHAnsi" w:hAnsiTheme="minorHAnsi" w:cstheme="minorHAnsi"/>
                <w:sz w:val="20"/>
                <w:szCs w:val="20"/>
              </w:rPr>
              <w:t xml:space="preserve"> </w:t>
            </w:r>
            <w:r w:rsidRPr="00845105">
              <w:rPr>
                <w:rFonts w:asciiTheme="minorHAnsi" w:hAnsiTheme="minorHAnsi" w:cstheme="minorHAnsi"/>
                <w:sz w:val="20"/>
                <w:szCs w:val="20"/>
              </w:rPr>
              <w:t>effect of adding sodium bicarbonate to a water/soap</w:t>
            </w:r>
            <w:r>
              <w:rPr>
                <w:rFonts w:asciiTheme="minorHAnsi" w:hAnsiTheme="minorHAnsi" w:cstheme="minorHAnsi"/>
                <w:sz w:val="20"/>
                <w:szCs w:val="20"/>
              </w:rPr>
              <w:t xml:space="preserve"> </w:t>
            </w:r>
            <w:r w:rsidRPr="00845105">
              <w:rPr>
                <w:rFonts w:asciiTheme="minorHAnsi" w:hAnsiTheme="minorHAnsi" w:cstheme="minorHAnsi"/>
                <w:sz w:val="20"/>
                <w:szCs w:val="20"/>
              </w:rPr>
              <w:t>solution, which will allow the leaf disks to absorb</w:t>
            </w:r>
            <w:r>
              <w:rPr>
                <w:rFonts w:asciiTheme="minorHAnsi" w:hAnsiTheme="minorHAnsi" w:cstheme="minorHAnsi"/>
                <w:sz w:val="20"/>
                <w:szCs w:val="20"/>
              </w:rPr>
              <w:t xml:space="preserve"> </w:t>
            </w:r>
            <w:r w:rsidRPr="00845105">
              <w:rPr>
                <w:rFonts w:asciiTheme="minorHAnsi" w:hAnsiTheme="minorHAnsi" w:cstheme="minorHAnsi"/>
                <w:sz w:val="20"/>
                <w:szCs w:val="20"/>
              </w:rPr>
              <w:t>carbon dioxide from the water and give off oxygen as</w:t>
            </w:r>
            <w:r>
              <w:rPr>
                <w:rFonts w:asciiTheme="minorHAnsi" w:hAnsiTheme="minorHAnsi" w:cstheme="minorHAnsi"/>
                <w:sz w:val="20"/>
                <w:szCs w:val="20"/>
              </w:rPr>
              <w:t xml:space="preserve"> </w:t>
            </w:r>
            <w:r w:rsidRPr="00845105">
              <w:rPr>
                <w:rFonts w:asciiTheme="minorHAnsi" w:hAnsiTheme="minorHAnsi" w:cstheme="minorHAnsi"/>
                <w:sz w:val="20"/>
                <w:szCs w:val="20"/>
              </w:rPr>
              <w:t>a byproduct that causes the disks to float.</w:t>
            </w:r>
            <w:r w:rsidR="00C275E0">
              <w:rPr>
                <w:rFonts w:asciiTheme="minorHAnsi" w:hAnsiTheme="minorHAnsi" w:cstheme="minorHAnsi"/>
                <w:sz w:val="20"/>
                <w:szCs w:val="20"/>
              </w:rPr>
              <w:t xml:space="preserve">  </w:t>
            </w:r>
          </w:p>
          <w:p w14:paraId="77420FD3" w14:textId="77777777" w:rsidR="00C275E0" w:rsidRPr="00845105" w:rsidRDefault="00C275E0" w:rsidP="00845105">
            <w:pPr>
              <w:rPr>
                <w:rFonts w:asciiTheme="minorHAnsi" w:hAnsiTheme="minorHAnsi" w:cstheme="minorHAnsi"/>
                <w:sz w:val="20"/>
                <w:szCs w:val="20"/>
              </w:rPr>
            </w:pPr>
          </w:p>
          <w:p w14:paraId="5D7B765F" w14:textId="5B0620D3" w:rsidR="00845105" w:rsidRDefault="00845105" w:rsidP="00845105">
            <w:pPr>
              <w:rPr>
                <w:rFonts w:asciiTheme="minorHAnsi" w:hAnsiTheme="minorHAnsi" w:cstheme="minorHAnsi"/>
                <w:sz w:val="20"/>
                <w:szCs w:val="20"/>
              </w:rPr>
            </w:pPr>
            <w:r w:rsidRPr="00845105">
              <w:rPr>
                <w:rFonts w:asciiTheme="minorHAnsi" w:hAnsiTheme="minorHAnsi" w:cstheme="minorHAnsi"/>
                <w:sz w:val="20"/>
                <w:szCs w:val="20"/>
              </w:rPr>
              <w:t>It is necessary to prepare a sodium bicarbonate</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solution for the students. To prepare 500 mL of the</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solution, add 2 g baking soda to 500 mL of distilled</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water.</w:t>
            </w:r>
          </w:p>
          <w:p w14:paraId="3171BF9F" w14:textId="77777777" w:rsidR="00C275E0" w:rsidRPr="00845105" w:rsidRDefault="00C275E0" w:rsidP="00845105">
            <w:pPr>
              <w:rPr>
                <w:rFonts w:asciiTheme="minorHAnsi" w:hAnsiTheme="minorHAnsi" w:cstheme="minorHAnsi"/>
                <w:sz w:val="20"/>
                <w:szCs w:val="20"/>
              </w:rPr>
            </w:pPr>
          </w:p>
          <w:p w14:paraId="3BBD4948" w14:textId="698E0CB5" w:rsidR="00341179" w:rsidRPr="001F28B3" w:rsidRDefault="00845105" w:rsidP="00C275E0">
            <w:pPr>
              <w:rPr>
                <w:rFonts w:asciiTheme="minorHAnsi" w:hAnsiTheme="minorHAnsi" w:cstheme="minorHAnsi"/>
                <w:sz w:val="20"/>
                <w:szCs w:val="20"/>
              </w:rPr>
            </w:pPr>
            <w:r w:rsidRPr="00845105">
              <w:rPr>
                <w:rFonts w:asciiTheme="minorHAnsi" w:hAnsiTheme="minorHAnsi" w:cstheme="minorHAnsi"/>
                <w:sz w:val="20"/>
                <w:szCs w:val="20"/>
              </w:rPr>
              <w:t>You must have fairly new syringes to make sure there</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 xml:space="preserve">is a tight </w:t>
            </w:r>
            <w:r w:rsidR="008E7BB8" w:rsidRPr="00845105">
              <w:rPr>
                <w:rFonts w:asciiTheme="minorHAnsi" w:hAnsiTheme="minorHAnsi" w:cstheme="minorHAnsi"/>
                <w:sz w:val="20"/>
                <w:szCs w:val="20"/>
              </w:rPr>
              <w:t>seal,</w:t>
            </w:r>
            <w:r w:rsidRPr="00845105">
              <w:rPr>
                <w:rFonts w:asciiTheme="minorHAnsi" w:hAnsiTheme="minorHAnsi" w:cstheme="minorHAnsi"/>
                <w:sz w:val="20"/>
                <w:szCs w:val="20"/>
              </w:rPr>
              <w:t xml:space="preserve"> or a vacuum will not be created. When</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you pull the plunger out of the syringe quickly, it</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should make a large popping sound. Demonstrate to</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your students how to make the vacuum by pulling the</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syringe all the way back while stopping the pointed</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end with your thumb.</w:t>
            </w:r>
          </w:p>
        </w:tc>
        <w:tc>
          <w:tcPr>
            <w:tcW w:w="5301" w:type="dxa"/>
          </w:tcPr>
          <w:p w14:paraId="67B13189"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13C64192" w14:textId="77777777" w:rsidR="00341179" w:rsidRPr="00882C8A" w:rsidRDefault="003411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20B50FA1" w14:textId="77777777" w:rsidR="000354A1" w:rsidRPr="00B70DBA" w:rsidRDefault="000354A1" w:rsidP="00F36982">
            <w:pPr>
              <w:pStyle w:val="ListParagraph"/>
              <w:numPr>
                <w:ilvl w:val="0"/>
                <w:numId w:val="9"/>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5D255726" w14:textId="77777777" w:rsidR="000354A1" w:rsidRDefault="000354A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37CE27A0" w14:textId="77777777" w:rsidR="00341179" w:rsidRPr="00CB2326" w:rsidRDefault="00341179" w:rsidP="000354A1">
            <w:pPr>
              <w:pStyle w:val="ListParagraph"/>
              <w:ind w:left="360"/>
              <w:rPr>
                <w:rFonts w:asciiTheme="minorHAnsi" w:hAnsiTheme="minorHAnsi" w:cstheme="minorHAnsi"/>
                <w:szCs w:val="20"/>
              </w:rPr>
            </w:pPr>
          </w:p>
          <w:p w14:paraId="7AD2F7B1" w14:textId="77777777" w:rsidR="00341179" w:rsidRPr="00882C8A" w:rsidRDefault="003411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653FF793" w14:textId="77777777" w:rsidR="000354A1" w:rsidRPr="00FA680E" w:rsidRDefault="000354A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Engage in the hands-on-minds-on modeling activity</w:t>
            </w:r>
          </w:p>
          <w:p w14:paraId="6209B4BE" w14:textId="77777777" w:rsidR="000354A1" w:rsidRDefault="000354A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2967BDE8" w14:textId="77777777" w:rsidR="000354A1" w:rsidRDefault="000354A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Write in complete sentences</w:t>
            </w:r>
          </w:p>
          <w:p w14:paraId="0A7547F3" w14:textId="77777777" w:rsidR="00341179" w:rsidRPr="00882C8A" w:rsidRDefault="00341179" w:rsidP="000354A1">
            <w:pPr>
              <w:pStyle w:val="ListParagraph"/>
              <w:ind w:left="360"/>
              <w:rPr>
                <w:rFonts w:asciiTheme="minorHAnsi" w:hAnsiTheme="minorHAnsi" w:cstheme="minorHAnsi"/>
                <w:szCs w:val="20"/>
              </w:rPr>
            </w:pPr>
          </w:p>
          <w:p w14:paraId="5055F87D"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341179" w:rsidRPr="00882C8A" w14:paraId="1D5E59F4" w14:textId="77777777" w:rsidTr="004E28FA">
              <w:tc>
                <w:tcPr>
                  <w:tcW w:w="951" w:type="dxa"/>
                  <w:vMerge w:val="restart"/>
                </w:tcPr>
                <w:p w14:paraId="0D2AAAA1" w14:textId="77777777" w:rsidR="00341179" w:rsidRPr="00882C8A" w:rsidRDefault="003411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3058" behindDoc="1" locked="0" layoutInCell="1" allowOverlap="1" wp14:anchorId="4855B150" wp14:editId="1A80204F">
                        <wp:simplePos x="0" y="0"/>
                        <wp:positionH relativeFrom="column">
                          <wp:posOffset>19050</wp:posOffset>
                        </wp:positionH>
                        <wp:positionV relativeFrom="paragraph">
                          <wp:posOffset>168910</wp:posOffset>
                        </wp:positionV>
                        <wp:extent cx="400050" cy="591820"/>
                        <wp:effectExtent l="0" t="0" r="0" b="0"/>
                        <wp:wrapSquare wrapText="bothSides"/>
                        <wp:docPr id="1456344350" name="Picture 1456344350"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0D0DFD06" w14:textId="77777777" w:rsidR="00341179" w:rsidRDefault="00BE3019"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Follow the written procedure for the inquiry lab.</w:t>
                  </w:r>
                </w:p>
                <w:p w14:paraId="40CE7362" w14:textId="77777777" w:rsidR="00BE3019" w:rsidRDefault="00E375C9"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Create a poster that will be shared with the student’s peers.</w:t>
                  </w:r>
                </w:p>
                <w:p w14:paraId="38E0A673" w14:textId="37611489" w:rsidR="00E375C9" w:rsidRPr="00882C8A" w:rsidRDefault="0009754A"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Measure the effect of different environmental factors on the rate of photosynthesis.</w:t>
                  </w:r>
                </w:p>
              </w:tc>
            </w:tr>
            <w:tr w:rsidR="00341179" w:rsidRPr="00882C8A" w14:paraId="009E3389" w14:textId="77777777" w:rsidTr="004E28FA">
              <w:tc>
                <w:tcPr>
                  <w:tcW w:w="951" w:type="dxa"/>
                  <w:vMerge/>
                </w:tcPr>
                <w:p w14:paraId="47ADA6C1"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6BE30E08" w14:textId="77777777" w:rsidR="00341179" w:rsidRPr="00C51FFF" w:rsidRDefault="00341179" w:rsidP="004E28FA">
                  <w:pPr>
                    <w:contextualSpacing/>
                    <w:rPr>
                      <w:rFonts w:asciiTheme="minorHAnsi" w:hAnsiTheme="minorHAnsi" w:cstheme="minorHAnsi"/>
                      <w:szCs w:val="20"/>
                    </w:rPr>
                  </w:pPr>
                </w:p>
              </w:tc>
            </w:tr>
            <w:tr w:rsidR="00341179" w:rsidRPr="00882C8A" w14:paraId="4CE2C41B" w14:textId="77777777" w:rsidTr="004E28FA">
              <w:trPr>
                <w:trHeight w:val="80"/>
              </w:trPr>
              <w:tc>
                <w:tcPr>
                  <w:tcW w:w="951" w:type="dxa"/>
                </w:tcPr>
                <w:p w14:paraId="502BAE2A"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36C55F38" w14:textId="77777777" w:rsidR="00341179" w:rsidRPr="00882C8A" w:rsidRDefault="00341179" w:rsidP="004E28FA">
                  <w:pPr>
                    <w:tabs>
                      <w:tab w:val="left" w:pos="7216"/>
                    </w:tabs>
                    <w:contextualSpacing/>
                    <w:rPr>
                      <w:rFonts w:asciiTheme="minorHAnsi" w:hAnsiTheme="minorHAnsi" w:cstheme="minorHAnsi"/>
                      <w:sz w:val="20"/>
                      <w:szCs w:val="20"/>
                    </w:rPr>
                  </w:pPr>
                </w:p>
              </w:tc>
            </w:tr>
            <w:tr w:rsidR="00341179" w:rsidRPr="00882C8A" w14:paraId="6BE4F16C" w14:textId="77777777" w:rsidTr="004E28FA">
              <w:tc>
                <w:tcPr>
                  <w:tcW w:w="951" w:type="dxa"/>
                  <w:vMerge w:val="restart"/>
                </w:tcPr>
                <w:p w14:paraId="328A14B4" w14:textId="77777777" w:rsidR="00341179" w:rsidRPr="00882C8A" w:rsidRDefault="003411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4082" behindDoc="1" locked="0" layoutInCell="1" allowOverlap="1" wp14:anchorId="40642CCC" wp14:editId="5E176D7E">
                        <wp:simplePos x="0" y="0"/>
                        <wp:positionH relativeFrom="column">
                          <wp:posOffset>38100</wp:posOffset>
                        </wp:positionH>
                        <wp:positionV relativeFrom="paragraph">
                          <wp:posOffset>149860</wp:posOffset>
                        </wp:positionV>
                        <wp:extent cx="477520" cy="504825"/>
                        <wp:effectExtent l="0" t="0" r="0" b="0"/>
                        <wp:wrapSquare wrapText="bothSides"/>
                        <wp:docPr id="679397604" name="Picture 679397604"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5F4042F1" w14:textId="1E32D52A" w:rsidR="00341179" w:rsidRDefault="00BC3E0C"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Environmental factors </w:t>
                  </w:r>
                  <w:r w:rsidR="00480918">
                    <w:rPr>
                      <w:rFonts w:asciiTheme="minorHAnsi" w:hAnsiTheme="minorHAnsi" w:cstheme="minorHAnsi"/>
                      <w:szCs w:val="20"/>
                    </w:rPr>
                    <w:t xml:space="preserve">(independent variables) </w:t>
                  </w:r>
                  <w:r>
                    <w:rPr>
                      <w:rFonts w:asciiTheme="minorHAnsi" w:hAnsiTheme="minorHAnsi" w:cstheme="minorHAnsi"/>
                      <w:szCs w:val="20"/>
                    </w:rPr>
                    <w:t xml:space="preserve">that affect photosynthetic rate </w:t>
                  </w:r>
                  <w:r w:rsidR="008E7BB8">
                    <w:rPr>
                      <w:rFonts w:asciiTheme="minorHAnsi" w:hAnsiTheme="minorHAnsi" w:cstheme="minorHAnsi"/>
                      <w:szCs w:val="20"/>
                    </w:rPr>
                    <w:t>are</w:t>
                  </w:r>
                  <w:r>
                    <w:rPr>
                      <w:rFonts w:asciiTheme="minorHAnsi" w:hAnsiTheme="minorHAnsi" w:cstheme="minorHAnsi"/>
                      <w:szCs w:val="20"/>
                    </w:rPr>
                    <w:t xml:space="preserve"> light intensity, color of light, amount of available CO</w:t>
                  </w:r>
                  <w:r>
                    <w:rPr>
                      <w:rFonts w:asciiTheme="minorHAnsi" w:hAnsiTheme="minorHAnsi" w:cstheme="minorHAnsi"/>
                      <w:szCs w:val="20"/>
                      <w:vertAlign w:val="subscript"/>
                    </w:rPr>
                    <w:t>2</w:t>
                  </w:r>
                  <w:r>
                    <w:rPr>
                      <w:rFonts w:asciiTheme="minorHAnsi" w:hAnsiTheme="minorHAnsi" w:cstheme="minorHAnsi"/>
                      <w:szCs w:val="20"/>
                    </w:rPr>
                    <w:t xml:space="preserve">, </w:t>
                  </w:r>
                  <w:r w:rsidR="00483AA2">
                    <w:rPr>
                      <w:rFonts w:asciiTheme="minorHAnsi" w:hAnsiTheme="minorHAnsi" w:cstheme="minorHAnsi"/>
                      <w:szCs w:val="20"/>
                    </w:rPr>
                    <w:t>temperature, and pH.</w:t>
                  </w:r>
                </w:p>
                <w:p w14:paraId="76490F82" w14:textId="0E06CEE5" w:rsidR="00483AA2" w:rsidRPr="00984C3A" w:rsidRDefault="00483AA2"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Possible dependent variables </w:t>
                  </w:r>
                  <w:r w:rsidR="00E174F8">
                    <w:rPr>
                      <w:rFonts w:asciiTheme="minorHAnsi" w:hAnsiTheme="minorHAnsi" w:cstheme="minorHAnsi"/>
                      <w:szCs w:val="20"/>
                    </w:rPr>
                    <w:t xml:space="preserve">in future investigations could </w:t>
                  </w:r>
                  <w:r w:rsidR="008E7BB8">
                    <w:rPr>
                      <w:rFonts w:asciiTheme="minorHAnsi" w:hAnsiTheme="minorHAnsi" w:cstheme="minorHAnsi"/>
                      <w:szCs w:val="20"/>
                    </w:rPr>
                    <w:t>be</w:t>
                  </w:r>
                  <w:r w:rsidR="00E174F8">
                    <w:rPr>
                      <w:rFonts w:asciiTheme="minorHAnsi" w:hAnsiTheme="minorHAnsi" w:cstheme="minorHAnsi"/>
                      <w:szCs w:val="20"/>
                    </w:rPr>
                    <w:t xml:space="preserve"> </w:t>
                  </w:r>
                  <w:r w:rsidR="00962BD4">
                    <w:rPr>
                      <w:rFonts w:asciiTheme="minorHAnsi" w:hAnsiTheme="minorHAnsi" w:cstheme="minorHAnsi"/>
                      <w:szCs w:val="20"/>
                    </w:rPr>
                    <w:t>buildup</w:t>
                  </w:r>
                  <w:r w:rsidR="00E174F8">
                    <w:rPr>
                      <w:rFonts w:asciiTheme="minorHAnsi" w:hAnsiTheme="minorHAnsi" w:cstheme="minorHAnsi"/>
                      <w:szCs w:val="20"/>
                    </w:rPr>
                    <w:t xml:space="preserve"> of oxygen, depletion of carbon dioxide, </w:t>
                  </w:r>
                  <w:r w:rsidR="00480918">
                    <w:rPr>
                      <w:rFonts w:asciiTheme="minorHAnsi" w:hAnsiTheme="minorHAnsi" w:cstheme="minorHAnsi"/>
                      <w:szCs w:val="20"/>
                    </w:rPr>
                    <w:t xml:space="preserve">and </w:t>
                  </w:r>
                  <w:r w:rsidR="008E7BB8">
                    <w:rPr>
                      <w:rFonts w:asciiTheme="minorHAnsi" w:hAnsiTheme="minorHAnsi" w:cstheme="minorHAnsi"/>
                      <w:szCs w:val="20"/>
                    </w:rPr>
                    <w:t>buildup</w:t>
                  </w:r>
                  <w:r w:rsidR="00480918">
                    <w:rPr>
                      <w:rFonts w:asciiTheme="minorHAnsi" w:hAnsiTheme="minorHAnsi" w:cstheme="minorHAnsi"/>
                      <w:szCs w:val="20"/>
                    </w:rPr>
                    <w:t xml:space="preserve"> of glucose.</w:t>
                  </w:r>
                </w:p>
              </w:tc>
            </w:tr>
            <w:tr w:rsidR="00341179" w:rsidRPr="00882C8A" w14:paraId="6ACBA59E" w14:textId="77777777" w:rsidTr="004E28FA">
              <w:tc>
                <w:tcPr>
                  <w:tcW w:w="951" w:type="dxa"/>
                  <w:vMerge/>
                </w:tcPr>
                <w:p w14:paraId="490EBE89"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55B062D0" w14:textId="77777777" w:rsidR="00341179" w:rsidRPr="00C51FFF" w:rsidRDefault="00341179" w:rsidP="004E28FA">
                  <w:pPr>
                    <w:tabs>
                      <w:tab w:val="left" w:pos="7216"/>
                    </w:tabs>
                    <w:contextualSpacing/>
                    <w:rPr>
                      <w:rFonts w:asciiTheme="minorHAnsi" w:hAnsiTheme="minorHAnsi" w:cstheme="minorHAnsi"/>
                      <w:szCs w:val="20"/>
                    </w:rPr>
                  </w:pPr>
                </w:p>
              </w:tc>
            </w:tr>
          </w:tbl>
          <w:p w14:paraId="219D995C" w14:textId="77777777" w:rsidR="00341179" w:rsidRPr="00882C8A" w:rsidRDefault="00341179" w:rsidP="004E28FA">
            <w:pPr>
              <w:tabs>
                <w:tab w:val="left" w:pos="7216"/>
              </w:tabs>
              <w:contextualSpacing/>
              <w:rPr>
                <w:rFonts w:asciiTheme="minorHAnsi" w:hAnsiTheme="minorHAnsi" w:cstheme="minorHAnsi"/>
                <w:sz w:val="20"/>
                <w:szCs w:val="20"/>
              </w:rPr>
            </w:pPr>
          </w:p>
        </w:tc>
      </w:tr>
      <w:tr w:rsidR="006A3AE1" w:rsidRPr="00882C8A" w14:paraId="0B011A97" w14:textId="77777777" w:rsidTr="004E28FA">
        <w:trPr>
          <w:trHeight w:val="389"/>
        </w:trPr>
        <w:tc>
          <w:tcPr>
            <w:tcW w:w="8697" w:type="dxa"/>
            <w:gridSpan w:val="2"/>
            <w:vAlign w:val="center"/>
          </w:tcPr>
          <w:p w14:paraId="40117C58" w14:textId="41911DF9" w:rsidR="006A3AE1" w:rsidRPr="00882C8A" w:rsidRDefault="005B2E3A" w:rsidP="004E28FA">
            <w:pPr>
              <w:contextualSpacing/>
              <w:rPr>
                <w:rFonts w:asciiTheme="minorHAnsi" w:hAnsiTheme="minorHAnsi" w:cstheme="minorHAnsi"/>
                <w:b/>
                <w:bCs/>
                <w:sz w:val="20"/>
                <w:szCs w:val="20"/>
              </w:rPr>
            </w:pPr>
            <w:r>
              <w:rPr>
                <w:rFonts w:asciiTheme="minorHAnsi" w:hAnsiTheme="minorHAnsi" w:cstheme="minorHAnsi"/>
                <w:b/>
                <w:bCs/>
                <w:sz w:val="20"/>
                <w:szCs w:val="20"/>
              </w:rPr>
              <w:lastRenderedPageBreak/>
              <w:t>L</w:t>
            </w:r>
            <w:r w:rsidR="006A3AE1" w:rsidRPr="00882C8A">
              <w:rPr>
                <w:rFonts w:asciiTheme="minorHAnsi" w:hAnsiTheme="minorHAnsi" w:cstheme="minorHAnsi"/>
                <w:b/>
                <w:bCs/>
                <w:sz w:val="20"/>
                <w:szCs w:val="20"/>
              </w:rPr>
              <w:t>esson #</w:t>
            </w:r>
            <w:r w:rsidR="006A3AE1">
              <w:rPr>
                <w:rFonts w:asciiTheme="minorHAnsi" w:hAnsiTheme="minorHAnsi" w:cstheme="minorHAnsi"/>
                <w:b/>
                <w:bCs/>
                <w:sz w:val="20"/>
                <w:szCs w:val="20"/>
              </w:rPr>
              <w:t>7</w:t>
            </w:r>
            <w:r w:rsidR="006A3AE1" w:rsidRPr="00882C8A">
              <w:rPr>
                <w:rFonts w:asciiTheme="minorHAnsi" w:hAnsiTheme="minorHAnsi" w:cstheme="minorHAnsi"/>
                <w:b/>
                <w:bCs/>
                <w:sz w:val="20"/>
                <w:szCs w:val="20"/>
              </w:rPr>
              <w:t xml:space="preserve">: </w:t>
            </w:r>
            <w:r w:rsidR="006A3AE1">
              <w:rPr>
                <w:rFonts w:asciiTheme="minorHAnsi" w:hAnsiTheme="minorHAnsi" w:cstheme="minorHAnsi"/>
                <w:b/>
                <w:bCs/>
                <w:sz w:val="20"/>
                <w:szCs w:val="20"/>
              </w:rPr>
              <w:t>Cellular Respiration</w:t>
            </w:r>
            <w:r w:rsidR="0093359E">
              <w:rPr>
                <w:rFonts w:asciiTheme="minorHAnsi" w:hAnsiTheme="minorHAnsi" w:cstheme="minorHAnsi"/>
                <w:b/>
                <w:bCs/>
                <w:sz w:val="20"/>
                <w:szCs w:val="20"/>
              </w:rPr>
              <w:t xml:space="preserve"> Modeling</w:t>
            </w:r>
          </w:p>
        </w:tc>
        <w:tc>
          <w:tcPr>
            <w:tcW w:w="5968" w:type="dxa"/>
            <w:gridSpan w:val="2"/>
            <w:vAlign w:val="center"/>
          </w:tcPr>
          <w:p w14:paraId="79DC143B" w14:textId="77777777" w:rsidR="006A3AE1" w:rsidRPr="00882C8A" w:rsidRDefault="006A3AE1"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A3AE1" w:rsidRPr="00882C8A" w14:paraId="608A07F7" w14:textId="77777777" w:rsidTr="004E28FA">
        <w:tc>
          <w:tcPr>
            <w:tcW w:w="3964" w:type="dxa"/>
          </w:tcPr>
          <w:p w14:paraId="4465CFC6" w14:textId="77777777" w:rsidR="006A3AE1" w:rsidRPr="00514630"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Objective</w:t>
            </w:r>
          </w:p>
          <w:p w14:paraId="10E0AC42" w14:textId="7886F517" w:rsidR="006A3AE1" w:rsidRPr="00882C8A" w:rsidRDefault="006A3AE1"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2D4CA7">
              <w:rPr>
                <w:rFonts w:asciiTheme="minorHAnsi" w:hAnsiTheme="minorHAnsi" w:cstheme="minorHAnsi"/>
                <w:bCs/>
                <w:sz w:val="20"/>
                <w:szCs w:val="20"/>
              </w:rPr>
              <w:t>Create a model that shows the relationships involved in the process of cellular respiration.</w:t>
            </w:r>
          </w:p>
          <w:p w14:paraId="163D24D7" w14:textId="77777777" w:rsidR="006A3AE1" w:rsidRPr="00514630"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Standards</w:t>
            </w:r>
          </w:p>
          <w:p w14:paraId="26C7C68A"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3.3.A:</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Describe the role of energy in living organisms.</w:t>
            </w:r>
          </w:p>
          <w:p w14:paraId="59185706"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3.3.B:</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Explain how shared, conserved, and fundamental processes and features support the concept of common ancestry for all organisms.</w:t>
            </w:r>
          </w:p>
          <w:p w14:paraId="3F2CBC8F"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3.5.A:</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Describe the processes and structural features of mitochondria that allow organisms to use energy stored in biological macromolecules.</w:t>
            </w:r>
          </w:p>
          <w:p w14:paraId="324A89C0"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 xml:space="preserve">3.5.B:  </w:t>
            </w:r>
            <w:r w:rsidRPr="00CE36CB">
              <w:rPr>
                <w:rFonts w:asciiTheme="minorHAnsi" w:hAnsiTheme="minorHAnsi" w:cstheme="minorHAnsi"/>
                <w:i/>
                <w:iCs/>
                <w:color w:val="000000"/>
                <w:sz w:val="20"/>
                <w:szCs w:val="20"/>
              </w:rPr>
              <w:t>Explain how cells obtain energy from biological macromolecules in order to power cellular functions.</w:t>
            </w:r>
          </w:p>
          <w:p w14:paraId="1A816D97" w14:textId="77777777" w:rsidR="006A3AE1" w:rsidRPr="00514630"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Vocabulary</w:t>
            </w:r>
          </w:p>
          <w:p w14:paraId="7255EBE8" w14:textId="77777777" w:rsidR="006A3AE1" w:rsidRPr="00C32558" w:rsidRDefault="006A3AE1" w:rsidP="004E28FA">
            <w:pPr>
              <w:contextualSpacing/>
              <w:rPr>
                <w:rFonts w:asciiTheme="minorHAnsi" w:hAnsiTheme="minorHAnsi" w:cstheme="minorHAnsi"/>
                <w:sz w:val="20"/>
                <w:szCs w:val="20"/>
              </w:rPr>
            </w:pPr>
            <w:r w:rsidRPr="00C32558">
              <w:rPr>
                <w:rFonts w:asciiTheme="minorHAnsi" w:hAnsiTheme="minorHAnsi" w:cstheme="minorHAnsi"/>
                <w:sz w:val="20"/>
                <w:szCs w:val="20"/>
              </w:rPr>
              <w:t>mitochondria</w:t>
            </w:r>
          </w:p>
          <w:p w14:paraId="65480A02" w14:textId="77777777" w:rsidR="006A3AE1" w:rsidRPr="00C32558" w:rsidRDefault="006A3AE1" w:rsidP="004E28FA">
            <w:pPr>
              <w:contextualSpacing/>
              <w:rPr>
                <w:rFonts w:asciiTheme="minorHAnsi" w:hAnsiTheme="minorHAnsi" w:cstheme="minorHAnsi"/>
                <w:sz w:val="20"/>
                <w:szCs w:val="20"/>
              </w:rPr>
            </w:pPr>
            <w:r w:rsidRPr="00C32558">
              <w:rPr>
                <w:rFonts w:asciiTheme="minorHAnsi" w:hAnsiTheme="minorHAnsi" w:cstheme="minorHAnsi"/>
                <w:sz w:val="20"/>
                <w:szCs w:val="20"/>
              </w:rPr>
              <w:t>ATP</w:t>
            </w:r>
          </w:p>
          <w:p w14:paraId="17B4C9C4" w14:textId="77777777" w:rsidR="006A3AE1" w:rsidRPr="00C32558" w:rsidRDefault="006A3AE1" w:rsidP="004E28FA">
            <w:pPr>
              <w:contextualSpacing/>
              <w:rPr>
                <w:rFonts w:asciiTheme="minorHAnsi" w:hAnsiTheme="minorHAnsi" w:cstheme="minorHAnsi"/>
                <w:sz w:val="20"/>
                <w:szCs w:val="20"/>
              </w:rPr>
            </w:pPr>
            <w:r w:rsidRPr="00C32558">
              <w:rPr>
                <w:rFonts w:asciiTheme="minorHAnsi" w:hAnsiTheme="minorHAnsi" w:cstheme="minorHAnsi"/>
                <w:sz w:val="20"/>
                <w:szCs w:val="20"/>
              </w:rPr>
              <w:t>ATP synthase</w:t>
            </w:r>
          </w:p>
          <w:p w14:paraId="0DAD3248" w14:textId="77777777" w:rsidR="006A3AE1" w:rsidRPr="00C32558" w:rsidRDefault="006A3AE1" w:rsidP="004E28FA">
            <w:pPr>
              <w:contextualSpacing/>
              <w:rPr>
                <w:rFonts w:asciiTheme="minorHAnsi" w:hAnsiTheme="minorHAnsi" w:cstheme="minorHAnsi"/>
                <w:sz w:val="20"/>
                <w:szCs w:val="20"/>
              </w:rPr>
            </w:pPr>
            <w:r w:rsidRPr="00C32558">
              <w:rPr>
                <w:rFonts w:asciiTheme="minorHAnsi" w:hAnsiTheme="minorHAnsi" w:cstheme="minorHAnsi"/>
                <w:sz w:val="20"/>
                <w:szCs w:val="20"/>
              </w:rPr>
              <w:t>cell respiration</w:t>
            </w:r>
          </w:p>
          <w:p w14:paraId="486EB1F9" w14:textId="77777777" w:rsidR="006A3AE1" w:rsidRPr="00C32558" w:rsidRDefault="006A3AE1" w:rsidP="004E28FA">
            <w:pPr>
              <w:contextualSpacing/>
              <w:rPr>
                <w:rFonts w:asciiTheme="minorHAnsi" w:hAnsiTheme="minorHAnsi" w:cstheme="minorHAnsi"/>
                <w:sz w:val="20"/>
                <w:szCs w:val="20"/>
              </w:rPr>
            </w:pPr>
            <w:r w:rsidRPr="00C32558">
              <w:rPr>
                <w:rFonts w:asciiTheme="minorHAnsi" w:hAnsiTheme="minorHAnsi" w:cstheme="minorHAnsi"/>
                <w:sz w:val="20"/>
                <w:szCs w:val="20"/>
              </w:rPr>
              <w:t>aerobic respiration</w:t>
            </w:r>
          </w:p>
          <w:p w14:paraId="59AE71AD" w14:textId="77777777" w:rsidR="006A3AE1" w:rsidRPr="00882C8A" w:rsidRDefault="006A3AE1" w:rsidP="004E28FA">
            <w:pPr>
              <w:contextualSpacing/>
              <w:rPr>
                <w:rFonts w:asciiTheme="minorHAnsi" w:hAnsiTheme="minorHAnsi" w:cstheme="minorHAnsi"/>
                <w:sz w:val="20"/>
                <w:szCs w:val="20"/>
              </w:rPr>
            </w:pPr>
            <w:r w:rsidRPr="00C32558">
              <w:rPr>
                <w:rFonts w:asciiTheme="minorHAnsi" w:hAnsiTheme="minorHAnsi" w:cstheme="minorHAnsi"/>
                <w:sz w:val="20"/>
                <w:szCs w:val="20"/>
              </w:rPr>
              <w:t>anaerobic respiration</w:t>
            </w:r>
          </w:p>
          <w:p w14:paraId="144BD9FC" w14:textId="77777777" w:rsidR="006A3AE1" w:rsidRPr="00514630"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Science Practices</w:t>
            </w:r>
          </w:p>
          <w:p w14:paraId="3CF64DBF" w14:textId="616C6D4B" w:rsidR="006A3AE1" w:rsidRPr="00712FE7" w:rsidRDefault="00A44834" w:rsidP="00F36982">
            <w:pPr>
              <w:pStyle w:val="ListParagraph"/>
              <w:numPr>
                <w:ilvl w:val="0"/>
                <w:numId w:val="12"/>
              </w:numPr>
              <w:rPr>
                <w:rFonts w:asciiTheme="minorHAnsi" w:hAnsiTheme="minorHAnsi" w:cstheme="minorHAnsi"/>
                <w:szCs w:val="20"/>
              </w:rPr>
            </w:pPr>
            <w:r>
              <w:rPr>
                <w:rFonts w:asciiTheme="minorHAnsi" w:hAnsiTheme="minorHAnsi" w:cstheme="minorHAnsi"/>
                <w:szCs w:val="20"/>
              </w:rPr>
              <w:t>Questions and Methods</w:t>
            </w:r>
          </w:p>
          <w:p w14:paraId="501170E0" w14:textId="21441B69" w:rsidR="006A3AE1" w:rsidRPr="00712FE7" w:rsidRDefault="00A44834" w:rsidP="00F36982">
            <w:pPr>
              <w:pStyle w:val="ListParagraph"/>
              <w:numPr>
                <w:ilvl w:val="0"/>
                <w:numId w:val="12"/>
              </w:numPr>
              <w:rPr>
                <w:rFonts w:asciiTheme="minorHAnsi" w:hAnsiTheme="minorHAnsi" w:cstheme="minorHAnsi"/>
                <w:szCs w:val="20"/>
              </w:rPr>
            </w:pPr>
            <w:r>
              <w:rPr>
                <w:rFonts w:asciiTheme="minorHAnsi" w:hAnsiTheme="minorHAnsi" w:cstheme="minorHAnsi"/>
                <w:szCs w:val="20"/>
              </w:rPr>
              <w:t>Data Analysis</w:t>
            </w:r>
          </w:p>
          <w:p w14:paraId="48242F12" w14:textId="77777777" w:rsidR="006A3AE1" w:rsidRPr="00712FE7" w:rsidRDefault="006A3AE1" w:rsidP="00F36982">
            <w:pPr>
              <w:pStyle w:val="ListParagraph"/>
              <w:numPr>
                <w:ilvl w:val="0"/>
                <w:numId w:val="12"/>
              </w:numPr>
              <w:rPr>
                <w:rFonts w:asciiTheme="minorHAnsi" w:hAnsiTheme="minorHAnsi" w:cstheme="minorHAnsi"/>
                <w:szCs w:val="20"/>
              </w:rPr>
            </w:pPr>
            <w:r w:rsidRPr="00712FE7">
              <w:rPr>
                <w:rFonts w:asciiTheme="minorHAnsi" w:hAnsiTheme="minorHAnsi" w:cstheme="minorHAnsi"/>
                <w:szCs w:val="20"/>
              </w:rPr>
              <w:t>Constructing explanations</w:t>
            </w:r>
          </w:p>
        </w:tc>
        <w:tc>
          <w:tcPr>
            <w:tcW w:w="5400" w:type="dxa"/>
            <w:gridSpan w:val="2"/>
          </w:tcPr>
          <w:p w14:paraId="2F2E9C62" w14:textId="77777777" w:rsidR="006A3AE1" w:rsidRPr="00D921D3"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D921D3">
              <w:rPr>
                <w:rFonts w:asciiTheme="minorHAnsi" w:hAnsiTheme="minorHAnsi" w:cstheme="minorHAnsi"/>
                <w:b/>
                <w:bCs/>
                <w:color w:val="FFFFFF" w:themeColor="background1"/>
                <w:sz w:val="20"/>
                <w:szCs w:val="20"/>
              </w:rPr>
              <w:t>Instructional Notes</w:t>
            </w:r>
          </w:p>
          <w:p w14:paraId="7157D961" w14:textId="04455393" w:rsidR="00A36335" w:rsidRPr="00D921D3" w:rsidRDefault="00A36335" w:rsidP="00A36335">
            <w:pPr>
              <w:contextualSpacing/>
              <w:rPr>
                <w:rFonts w:asciiTheme="minorHAnsi" w:hAnsiTheme="minorHAnsi" w:cstheme="minorHAnsi"/>
                <w:sz w:val="20"/>
                <w:szCs w:val="20"/>
              </w:rPr>
            </w:pPr>
            <w:r w:rsidRPr="00D921D3">
              <w:rPr>
                <w:rFonts w:asciiTheme="minorHAnsi" w:hAnsiTheme="minorHAnsi" w:cstheme="minorHAnsi"/>
                <w:sz w:val="20"/>
                <w:szCs w:val="20"/>
              </w:rPr>
              <w:t xml:space="preserve">Students watch a </w:t>
            </w:r>
            <w:r w:rsidRPr="00515A65">
              <w:rPr>
                <w:rFonts w:asciiTheme="minorHAnsi" w:hAnsiTheme="minorHAnsi" w:cstheme="minorHAnsi"/>
                <w:sz w:val="20"/>
                <w:szCs w:val="20"/>
              </w:rPr>
              <w:t xml:space="preserve">video </w:t>
            </w:r>
            <w:r w:rsidRPr="00D921D3">
              <w:rPr>
                <w:rFonts w:asciiTheme="minorHAnsi" w:hAnsiTheme="minorHAnsi" w:cstheme="minorHAnsi"/>
                <w:sz w:val="20"/>
                <w:szCs w:val="20"/>
              </w:rPr>
              <w:t>on cellular respiration (aerobic vs anaerobic)</w:t>
            </w:r>
            <w:r w:rsidR="006966F1">
              <w:rPr>
                <w:rFonts w:asciiTheme="minorHAnsi" w:hAnsiTheme="minorHAnsi" w:cstheme="minorHAnsi"/>
                <w:sz w:val="20"/>
                <w:szCs w:val="20"/>
              </w:rPr>
              <w:t xml:space="preserve">.  </w:t>
            </w:r>
            <w:r w:rsidR="00C80DBA">
              <w:rPr>
                <w:rFonts w:asciiTheme="minorHAnsi" w:hAnsiTheme="minorHAnsi" w:cstheme="minorHAnsi"/>
                <w:sz w:val="20"/>
                <w:szCs w:val="20"/>
              </w:rPr>
              <w:t xml:space="preserve">The students can either take notes before the card </w:t>
            </w:r>
            <w:r w:rsidR="004A549B">
              <w:rPr>
                <w:rFonts w:asciiTheme="minorHAnsi" w:hAnsiTheme="minorHAnsi" w:cstheme="minorHAnsi"/>
                <w:sz w:val="20"/>
                <w:szCs w:val="20"/>
              </w:rPr>
              <w:t>sort OR</w:t>
            </w:r>
            <w:r w:rsidR="00C80DBA">
              <w:rPr>
                <w:rFonts w:asciiTheme="minorHAnsi" w:hAnsiTheme="minorHAnsi" w:cstheme="minorHAnsi"/>
                <w:sz w:val="20"/>
                <w:szCs w:val="20"/>
              </w:rPr>
              <w:t xml:space="preserve"> do the card sort AS they watch the video.</w:t>
            </w:r>
          </w:p>
          <w:p w14:paraId="523B52AD" w14:textId="77777777" w:rsidR="00A36335" w:rsidRPr="00D921D3" w:rsidRDefault="00A36335" w:rsidP="00A36335">
            <w:pPr>
              <w:contextualSpacing/>
              <w:rPr>
                <w:rFonts w:asciiTheme="minorHAnsi" w:hAnsiTheme="minorHAnsi" w:cstheme="minorHAnsi"/>
                <w:sz w:val="20"/>
                <w:szCs w:val="20"/>
              </w:rPr>
            </w:pPr>
          </w:p>
          <w:p w14:paraId="48DF9B2D" w14:textId="77777777" w:rsidR="00A36335" w:rsidRDefault="00A36335" w:rsidP="00A36335">
            <w:pPr>
              <w:contextualSpacing/>
              <w:rPr>
                <w:rFonts w:asciiTheme="minorHAnsi" w:hAnsiTheme="minorHAnsi" w:cstheme="minorHAnsi"/>
                <w:sz w:val="20"/>
                <w:szCs w:val="20"/>
              </w:rPr>
            </w:pPr>
            <w:r w:rsidRPr="00D921D3">
              <w:rPr>
                <w:rFonts w:asciiTheme="minorHAnsi" w:hAnsiTheme="minorHAnsi" w:cstheme="minorHAnsi"/>
                <w:sz w:val="20"/>
                <w:szCs w:val="20"/>
              </w:rPr>
              <w:t>Then students will participate in a card sort.  It is imperative that you allow students to produce their own models, i.e., there are multiple ways in which students can find relationships among the different cards.  The important thing is that they create their own models of how they fit together and then be able to communicate to others why they created the models that they did.  You will need to cut these cards out  before class and have them ready for each student (or student group).</w:t>
            </w:r>
          </w:p>
          <w:p w14:paraId="78D7F34A" w14:textId="77777777" w:rsidR="00D921D3" w:rsidRPr="00D921D3" w:rsidRDefault="00D921D3" w:rsidP="00A36335">
            <w:pPr>
              <w:contextualSpacing/>
              <w:rPr>
                <w:rFonts w:asciiTheme="minorHAnsi" w:hAnsiTheme="minorHAnsi" w:cstheme="minorHAnsi"/>
                <w:sz w:val="20"/>
                <w:szCs w:val="20"/>
              </w:rPr>
            </w:pPr>
          </w:p>
          <w:p w14:paraId="4550EF81" w14:textId="297D7D81" w:rsidR="00A36335" w:rsidRPr="00D921D3" w:rsidRDefault="00A36335" w:rsidP="00A36335">
            <w:pPr>
              <w:tabs>
                <w:tab w:val="left" w:pos="426"/>
              </w:tabs>
              <w:contextualSpacing/>
              <w:rPr>
                <w:rFonts w:asciiTheme="minorHAnsi" w:hAnsiTheme="minorHAnsi" w:cstheme="minorHAnsi"/>
                <w:sz w:val="20"/>
                <w:szCs w:val="20"/>
              </w:rPr>
            </w:pPr>
            <w:r w:rsidRPr="00D921D3">
              <w:rPr>
                <w:rFonts w:asciiTheme="minorHAnsi" w:hAnsiTheme="minorHAnsi" w:cstheme="minorHAnsi"/>
                <w:sz w:val="20"/>
                <w:szCs w:val="20"/>
              </w:rPr>
              <w:tab/>
            </w:r>
            <w:r w:rsidR="00072C2F">
              <w:rPr>
                <w:noProof/>
              </w:rPr>
              <w:drawing>
                <wp:inline distT="0" distB="0" distL="0" distR="0" wp14:anchorId="4E448605" wp14:editId="00E59AF1">
                  <wp:extent cx="2573166" cy="1800225"/>
                  <wp:effectExtent l="0" t="0" r="0" b="0"/>
                  <wp:docPr id="1999326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6386" name=""/>
                          <pic:cNvPicPr/>
                        </pic:nvPicPr>
                        <pic:blipFill>
                          <a:blip r:embed="rId27"/>
                          <a:stretch>
                            <a:fillRect/>
                          </a:stretch>
                        </pic:blipFill>
                        <pic:spPr>
                          <a:xfrm>
                            <a:off x="0" y="0"/>
                            <a:ext cx="2576670" cy="1802677"/>
                          </a:xfrm>
                          <a:prstGeom prst="rect">
                            <a:avLst/>
                          </a:prstGeom>
                        </pic:spPr>
                      </pic:pic>
                    </a:graphicData>
                  </a:graphic>
                </wp:inline>
              </w:drawing>
            </w:r>
          </w:p>
          <w:p w14:paraId="5682E3D4" w14:textId="77777777" w:rsidR="00072C2F" w:rsidRDefault="00072C2F" w:rsidP="00A36335">
            <w:pPr>
              <w:contextualSpacing/>
              <w:rPr>
                <w:rFonts w:asciiTheme="minorHAnsi" w:hAnsiTheme="minorHAnsi" w:cstheme="minorHAnsi"/>
                <w:sz w:val="20"/>
                <w:szCs w:val="20"/>
              </w:rPr>
            </w:pPr>
          </w:p>
          <w:p w14:paraId="588A220C" w14:textId="644C73D5" w:rsidR="006A3AE1" w:rsidRPr="00D921D3" w:rsidRDefault="00A36335" w:rsidP="00A36335">
            <w:pPr>
              <w:contextualSpacing/>
              <w:rPr>
                <w:rFonts w:asciiTheme="minorHAnsi" w:hAnsiTheme="minorHAnsi" w:cstheme="minorHAnsi"/>
                <w:sz w:val="20"/>
                <w:szCs w:val="20"/>
              </w:rPr>
            </w:pPr>
            <w:r w:rsidRPr="00D921D3">
              <w:rPr>
                <w:rFonts w:asciiTheme="minorHAnsi" w:hAnsiTheme="minorHAnsi" w:cstheme="minorHAnsi"/>
                <w:sz w:val="20"/>
                <w:szCs w:val="20"/>
              </w:rPr>
              <w:t>Then, students will have an opportunity to apply what they have learned by crafting a written response involving the purpose/process of cellular respiration, as well as analyzing a graph.</w:t>
            </w:r>
          </w:p>
        </w:tc>
        <w:tc>
          <w:tcPr>
            <w:tcW w:w="5301" w:type="dxa"/>
          </w:tcPr>
          <w:p w14:paraId="46490FDC" w14:textId="77777777" w:rsidR="006A3AE1" w:rsidRPr="00514630"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Lesson Look Fors</w:t>
            </w:r>
          </w:p>
          <w:p w14:paraId="7BF23B2B" w14:textId="77777777" w:rsidR="006A3AE1" w:rsidRPr="00882C8A" w:rsidRDefault="006A3AE1"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16D4CF11" w14:textId="77777777" w:rsidR="006A3AE1" w:rsidRDefault="006A3AE1"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Teachers should be walking around the room during the Gizmo activity asking probing questions.</w:t>
            </w:r>
          </w:p>
          <w:p w14:paraId="7D188F1F" w14:textId="77777777" w:rsidR="006A3AE1" w:rsidRDefault="006A3AE1"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Allow students to productively struggle with the content, using accountable talk moves to facilitate the lesson.</w:t>
            </w:r>
          </w:p>
          <w:p w14:paraId="32379132" w14:textId="77777777" w:rsidR="006A3AE1" w:rsidRPr="00CB2326" w:rsidRDefault="006A3AE1" w:rsidP="004E28FA">
            <w:pPr>
              <w:contextualSpacing/>
              <w:rPr>
                <w:rFonts w:asciiTheme="minorHAnsi" w:hAnsiTheme="minorHAnsi" w:cstheme="minorHAnsi"/>
                <w:szCs w:val="20"/>
              </w:rPr>
            </w:pPr>
          </w:p>
          <w:p w14:paraId="18CA0B99" w14:textId="77777777" w:rsidR="006A3AE1" w:rsidRPr="00882C8A" w:rsidRDefault="006A3AE1"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1A2BBDA8" w14:textId="77777777" w:rsidR="006A3AE1" w:rsidRDefault="006A3AE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Engage in the online simulation and fill out the student document.</w:t>
            </w:r>
          </w:p>
          <w:p w14:paraId="1B179E0A" w14:textId="77777777" w:rsidR="006A3AE1" w:rsidRDefault="006A3AE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Ask clarification questions regarding what they are learning.</w:t>
            </w:r>
          </w:p>
          <w:p w14:paraId="7416AE76" w14:textId="77777777" w:rsidR="006A3AE1" w:rsidRPr="00C20498" w:rsidRDefault="006A3AE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Writing in complete sentences</w:t>
            </w:r>
          </w:p>
          <w:p w14:paraId="252FD3FD" w14:textId="77777777" w:rsidR="006A3AE1" w:rsidRPr="00882C8A" w:rsidRDefault="006A3AE1" w:rsidP="004E28FA">
            <w:pPr>
              <w:ind w:left="346" w:hanging="346"/>
              <w:contextualSpacing/>
              <w:rPr>
                <w:rFonts w:asciiTheme="minorHAnsi" w:hAnsiTheme="minorHAnsi" w:cstheme="minorHAnsi"/>
                <w:sz w:val="20"/>
                <w:szCs w:val="20"/>
              </w:rPr>
            </w:pPr>
          </w:p>
          <w:p w14:paraId="36E452C6" w14:textId="77777777" w:rsidR="006A3AE1" w:rsidRPr="00514630"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6A3AE1" w:rsidRPr="00882C8A" w14:paraId="2A2A9096" w14:textId="77777777" w:rsidTr="004E28FA">
              <w:tc>
                <w:tcPr>
                  <w:tcW w:w="951" w:type="dxa"/>
                  <w:vMerge w:val="restart"/>
                </w:tcPr>
                <w:p w14:paraId="704842CE" w14:textId="77777777" w:rsidR="006A3AE1" w:rsidRPr="00882C8A" w:rsidRDefault="006A3AE1"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17634" behindDoc="1" locked="0" layoutInCell="1" allowOverlap="1" wp14:anchorId="2A607EC0" wp14:editId="52EB546E">
                        <wp:simplePos x="0" y="0"/>
                        <wp:positionH relativeFrom="column">
                          <wp:posOffset>19050</wp:posOffset>
                        </wp:positionH>
                        <wp:positionV relativeFrom="paragraph">
                          <wp:posOffset>168910</wp:posOffset>
                        </wp:positionV>
                        <wp:extent cx="400050" cy="591820"/>
                        <wp:effectExtent l="0" t="0" r="0" b="0"/>
                        <wp:wrapSquare wrapText="bothSides"/>
                        <wp:docPr id="286772776" name="Picture 28677277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1F37C09D" w14:textId="77777777" w:rsidR="006A3AE1" w:rsidRDefault="006A3AE1"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Interact with online case study and answer questions regarding the concepts learned.</w:t>
                  </w:r>
                </w:p>
                <w:p w14:paraId="38E5108A" w14:textId="77777777" w:rsidR="006A3AE1" w:rsidRDefault="006A3AE1"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Investigate a hypothesis using quality experimental design.</w:t>
                  </w:r>
                </w:p>
                <w:p w14:paraId="46B85F3D" w14:textId="77777777" w:rsidR="006A3AE1" w:rsidRPr="00882C8A" w:rsidRDefault="006A3AE1"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Make conclusions based on data analysis.</w:t>
                  </w:r>
                </w:p>
              </w:tc>
            </w:tr>
            <w:tr w:rsidR="006A3AE1" w:rsidRPr="00882C8A" w14:paraId="5ECAEAC6" w14:textId="77777777" w:rsidTr="004E28FA">
              <w:tc>
                <w:tcPr>
                  <w:tcW w:w="951" w:type="dxa"/>
                  <w:vMerge/>
                </w:tcPr>
                <w:p w14:paraId="3DF993C6" w14:textId="77777777" w:rsidR="006A3AE1" w:rsidRPr="00882C8A" w:rsidRDefault="006A3AE1" w:rsidP="004E28FA">
                  <w:pPr>
                    <w:tabs>
                      <w:tab w:val="left" w:pos="7216"/>
                    </w:tabs>
                    <w:contextualSpacing/>
                    <w:rPr>
                      <w:rFonts w:asciiTheme="minorHAnsi" w:hAnsiTheme="minorHAnsi" w:cstheme="minorHAnsi"/>
                      <w:sz w:val="20"/>
                      <w:szCs w:val="20"/>
                    </w:rPr>
                  </w:pPr>
                </w:p>
              </w:tc>
              <w:tc>
                <w:tcPr>
                  <w:tcW w:w="4134" w:type="dxa"/>
                </w:tcPr>
                <w:p w14:paraId="2AA6DF22" w14:textId="77777777" w:rsidR="006A3AE1" w:rsidRPr="00C51FFF" w:rsidRDefault="006A3AE1" w:rsidP="004E28FA">
                  <w:pPr>
                    <w:contextualSpacing/>
                    <w:rPr>
                      <w:rFonts w:asciiTheme="minorHAnsi" w:hAnsiTheme="minorHAnsi" w:cstheme="minorHAnsi"/>
                      <w:szCs w:val="20"/>
                    </w:rPr>
                  </w:pPr>
                </w:p>
              </w:tc>
            </w:tr>
            <w:tr w:rsidR="006A3AE1" w:rsidRPr="00882C8A" w14:paraId="58A5C15F" w14:textId="77777777" w:rsidTr="004E28FA">
              <w:trPr>
                <w:trHeight w:val="80"/>
              </w:trPr>
              <w:tc>
                <w:tcPr>
                  <w:tcW w:w="951" w:type="dxa"/>
                </w:tcPr>
                <w:p w14:paraId="299D9C73" w14:textId="77777777" w:rsidR="006A3AE1" w:rsidRPr="00882C8A" w:rsidRDefault="006A3AE1" w:rsidP="004E28FA">
                  <w:pPr>
                    <w:tabs>
                      <w:tab w:val="left" w:pos="7216"/>
                    </w:tabs>
                    <w:contextualSpacing/>
                    <w:rPr>
                      <w:rFonts w:asciiTheme="minorHAnsi" w:hAnsiTheme="minorHAnsi" w:cstheme="minorHAnsi"/>
                      <w:sz w:val="20"/>
                      <w:szCs w:val="20"/>
                    </w:rPr>
                  </w:pPr>
                </w:p>
              </w:tc>
              <w:tc>
                <w:tcPr>
                  <w:tcW w:w="4134" w:type="dxa"/>
                </w:tcPr>
                <w:p w14:paraId="1E87BE8C" w14:textId="77777777" w:rsidR="006A3AE1" w:rsidRPr="00882C8A" w:rsidRDefault="006A3AE1" w:rsidP="004E28FA">
                  <w:pPr>
                    <w:tabs>
                      <w:tab w:val="left" w:pos="7216"/>
                    </w:tabs>
                    <w:contextualSpacing/>
                    <w:rPr>
                      <w:rFonts w:asciiTheme="minorHAnsi" w:hAnsiTheme="minorHAnsi" w:cstheme="minorHAnsi"/>
                      <w:sz w:val="20"/>
                      <w:szCs w:val="20"/>
                    </w:rPr>
                  </w:pPr>
                </w:p>
              </w:tc>
            </w:tr>
            <w:tr w:rsidR="006A3AE1" w:rsidRPr="00882C8A" w14:paraId="33DFD33F" w14:textId="77777777" w:rsidTr="004E28FA">
              <w:tc>
                <w:tcPr>
                  <w:tcW w:w="951" w:type="dxa"/>
                  <w:vMerge w:val="restart"/>
                </w:tcPr>
                <w:p w14:paraId="69F84269" w14:textId="77777777" w:rsidR="006A3AE1" w:rsidRPr="00882C8A" w:rsidRDefault="006A3AE1"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18658" behindDoc="1" locked="0" layoutInCell="1" allowOverlap="1" wp14:anchorId="2912E125" wp14:editId="54541278">
                        <wp:simplePos x="0" y="0"/>
                        <wp:positionH relativeFrom="column">
                          <wp:posOffset>38100</wp:posOffset>
                        </wp:positionH>
                        <wp:positionV relativeFrom="paragraph">
                          <wp:posOffset>149860</wp:posOffset>
                        </wp:positionV>
                        <wp:extent cx="477520" cy="504825"/>
                        <wp:effectExtent l="0" t="0" r="0" b="0"/>
                        <wp:wrapSquare wrapText="bothSides"/>
                        <wp:docPr id="1357233650" name="Picture 1357233650"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74189B5F" w14:textId="77777777" w:rsidR="006A3AE1" w:rsidRDefault="006A3AE1"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Glycolysis is the splitting of glucose into 2 pyruvate, giving off 2 ATP.</w:t>
                  </w:r>
                </w:p>
                <w:p w14:paraId="6F0D748F" w14:textId="77777777" w:rsidR="006A3AE1" w:rsidRPr="003C76D6" w:rsidRDefault="006A3AE1"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Kreb’s Cycle (Citric Acid Cycle) takes the pyruvate and gives off carbon dioxide, hydrogen ions, and 2 ATP.</w:t>
                  </w:r>
                </w:p>
                <w:p w14:paraId="723D8543" w14:textId="77777777" w:rsidR="006A3AE1" w:rsidRDefault="006A3AE1"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electron transport chain, where ATP synthase is, creates the most ATP (~32).</w:t>
                  </w:r>
                </w:p>
                <w:p w14:paraId="3D2E4A29" w14:textId="77777777" w:rsidR="006A3AE1" w:rsidRPr="004E0E1C" w:rsidRDefault="006A3AE1" w:rsidP="004E28FA">
                  <w:pPr>
                    <w:pStyle w:val="ListParagraph"/>
                    <w:tabs>
                      <w:tab w:val="left" w:pos="7216"/>
                    </w:tabs>
                    <w:ind w:left="150"/>
                    <w:rPr>
                      <w:rFonts w:asciiTheme="minorHAnsi" w:hAnsiTheme="minorHAnsi" w:cstheme="minorHAnsi"/>
                      <w:szCs w:val="20"/>
                    </w:rPr>
                  </w:pPr>
                </w:p>
              </w:tc>
            </w:tr>
            <w:tr w:rsidR="006A3AE1" w:rsidRPr="00882C8A" w14:paraId="7A6B1AC5" w14:textId="77777777" w:rsidTr="004E28FA">
              <w:tc>
                <w:tcPr>
                  <w:tcW w:w="951" w:type="dxa"/>
                  <w:vMerge/>
                </w:tcPr>
                <w:p w14:paraId="2CB7F540" w14:textId="77777777" w:rsidR="006A3AE1" w:rsidRPr="00882C8A" w:rsidRDefault="006A3AE1" w:rsidP="004E28FA">
                  <w:pPr>
                    <w:tabs>
                      <w:tab w:val="left" w:pos="7216"/>
                    </w:tabs>
                    <w:contextualSpacing/>
                    <w:rPr>
                      <w:rFonts w:asciiTheme="minorHAnsi" w:hAnsiTheme="minorHAnsi" w:cstheme="minorHAnsi"/>
                      <w:sz w:val="20"/>
                      <w:szCs w:val="20"/>
                    </w:rPr>
                  </w:pPr>
                </w:p>
              </w:tc>
              <w:tc>
                <w:tcPr>
                  <w:tcW w:w="4134" w:type="dxa"/>
                </w:tcPr>
                <w:p w14:paraId="2848582A" w14:textId="77777777" w:rsidR="006A3AE1" w:rsidRPr="00C51FFF" w:rsidRDefault="006A3AE1" w:rsidP="004E28FA">
                  <w:pPr>
                    <w:tabs>
                      <w:tab w:val="left" w:pos="7216"/>
                    </w:tabs>
                    <w:contextualSpacing/>
                    <w:rPr>
                      <w:rFonts w:asciiTheme="minorHAnsi" w:hAnsiTheme="minorHAnsi" w:cstheme="minorHAnsi"/>
                      <w:szCs w:val="20"/>
                    </w:rPr>
                  </w:pPr>
                </w:p>
              </w:tc>
            </w:tr>
          </w:tbl>
          <w:p w14:paraId="79EEFDC3" w14:textId="77777777" w:rsidR="006A3AE1" w:rsidRPr="00882C8A" w:rsidRDefault="006A3AE1" w:rsidP="004E28FA">
            <w:pPr>
              <w:tabs>
                <w:tab w:val="left" w:pos="7216"/>
              </w:tabs>
              <w:contextualSpacing/>
              <w:rPr>
                <w:rFonts w:asciiTheme="minorHAnsi" w:hAnsiTheme="minorHAnsi" w:cstheme="minorHAnsi"/>
                <w:sz w:val="20"/>
                <w:szCs w:val="20"/>
              </w:rPr>
            </w:pPr>
          </w:p>
        </w:tc>
      </w:tr>
    </w:tbl>
    <w:p w14:paraId="2A84B49C" w14:textId="77777777" w:rsidR="006A3AE1" w:rsidRDefault="006A3AE1" w:rsidP="007755B9">
      <w:pPr>
        <w:ind w:left="-810" w:firstLine="90"/>
        <w:rPr>
          <w:rFonts w:asciiTheme="minorHAnsi" w:hAnsiTheme="minorHAnsi" w:cstheme="minorHAnsi"/>
          <w:sz w:val="16"/>
        </w:rPr>
      </w:pPr>
    </w:p>
    <w:p w14:paraId="5EBC86B3" w14:textId="77777777" w:rsidR="00341179" w:rsidRDefault="00341179" w:rsidP="007755B9">
      <w:pPr>
        <w:ind w:left="-810" w:firstLine="90"/>
        <w:rPr>
          <w:rFonts w:asciiTheme="minorHAnsi" w:hAnsiTheme="minorHAnsi" w:cstheme="minorHAnsi"/>
          <w:sz w:val="16"/>
        </w:rPr>
      </w:pPr>
    </w:p>
    <w:p w14:paraId="1D789289" w14:textId="77777777" w:rsidR="004A549B" w:rsidRDefault="004A549B" w:rsidP="007755B9">
      <w:pPr>
        <w:ind w:left="-810" w:firstLine="90"/>
        <w:rPr>
          <w:rFonts w:asciiTheme="minorHAnsi" w:hAnsiTheme="minorHAnsi" w:cstheme="minorHAnsi"/>
          <w:sz w:val="16"/>
        </w:rPr>
      </w:pPr>
    </w:p>
    <w:p w14:paraId="7CC677E1" w14:textId="77777777" w:rsidR="004A549B" w:rsidRDefault="004A549B" w:rsidP="007755B9">
      <w:pPr>
        <w:ind w:left="-810" w:firstLine="90"/>
        <w:rPr>
          <w:rFonts w:asciiTheme="minorHAnsi" w:hAnsiTheme="minorHAnsi" w:cstheme="minorHAnsi"/>
          <w:sz w:val="16"/>
        </w:rPr>
      </w:pPr>
    </w:p>
    <w:p w14:paraId="3101D94C" w14:textId="77777777" w:rsidR="004A549B" w:rsidRDefault="004A549B" w:rsidP="007755B9">
      <w:pPr>
        <w:ind w:left="-810" w:firstLine="90"/>
        <w:rPr>
          <w:rFonts w:asciiTheme="minorHAnsi" w:hAnsiTheme="minorHAnsi" w:cstheme="minorHAnsi"/>
          <w:sz w:val="16"/>
        </w:rPr>
      </w:pPr>
    </w:p>
    <w:p w14:paraId="4B9CAC33" w14:textId="77777777" w:rsidR="004A549B" w:rsidRDefault="004A549B" w:rsidP="007755B9">
      <w:pPr>
        <w:ind w:left="-810" w:firstLine="90"/>
        <w:rPr>
          <w:rFonts w:asciiTheme="minorHAnsi" w:hAnsiTheme="minorHAnsi" w:cstheme="minorHAnsi"/>
          <w:sz w:val="16"/>
        </w:rPr>
      </w:pPr>
    </w:p>
    <w:p w14:paraId="6BB5F2E8" w14:textId="77777777" w:rsidR="00341179" w:rsidRDefault="00341179" w:rsidP="007755B9">
      <w:pPr>
        <w:ind w:left="-810" w:firstLine="90"/>
        <w:rPr>
          <w:rFonts w:asciiTheme="minorHAnsi" w:hAnsiTheme="minorHAnsi" w:cstheme="minorHAnsi"/>
          <w:sz w:val="16"/>
        </w:rPr>
      </w:pPr>
    </w:p>
    <w:tbl>
      <w:tblPr>
        <w:tblStyle w:val="TableGrid"/>
        <w:tblW w:w="14665" w:type="dxa"/>
        <w:tblLook w:val="04A0" w:firstRow="1" w:lastRow="0" w:firstColumn="1" w:lastColumn="0" w:noHBand="0" w:noVBand="1"/>
      </w:tblPr>
      <w:tblGrid>
        <w:gridCol w:w="3834"/>
        <w:gridCol w:w="4867"/>
        <w:gridCol w:w="663"/>
        <w:gridCol w:w="5301"/>
      </w:tblGrid>
      <w:tr w:rsidR="006A4CD7" w:rsidRPr="00882C8A" w14:paraId="5D17EEC5" w14:textId="77777777" w:rsidTr="004E28FA">
        <w:trPr>
          <w:trHeight w:val="389"/>
        </w:trPr>
        <w:tc>
          <w:tcPr>
            <w:tcW w:w="8697" w:type="dxa"/>
            <w:gridSpan w:val="2"/>
            <w:vAlign w:val="center"/>
          </w:tcPr>
          <w:p w14:paraId="0359A1A1" w14:textId="758F5E9C" w:rsidR="00341179" w:rsidRPr="00882C8A" w:rsidRDefault="00341179"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Pr>
                <w:rFonts w:asciiTheme="minorHAnsi" w:hAnsiTheme="minorHAnsi" w:cstheme="minorHAnsi"/>
                <w:b/>
                <w:bCs/>
                <w:sz w:val="20"/>
                <w:szCs w:val="20"/>
              </w:rPr>
              <w:t>8</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Cellular Respiration Activity</w:t>
            </w:r>
          </w:p>
        </w:tc>
        <w:tc>
          <w:tcPr>
            <w:tcW w:w="5968" w:type="dxa"/>
            <w:gridSpan w:val="2"/>
            <w:vAlign w:val="center"/>
          </w:tcPr>
          <w:p w14:paraId="209A5E14" w14:textId="77777777" w:rsidR="00341179" w:rsidRPr="00882C8A" w:rsidRDefault="00341179"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A4CD7" w:rsidRPr="00882C8A" w14:paraId="4F73EF76" w14:textId="77777777" w:rsidTr="00FB105B">
        <w:trPr>
          <w:trHeight w:val="70"/>
        </w:trPr>
        <w:tc>
          <w:tcPr>
            <w:tcW w:w="3964" w:type="dxa"/>
          </w:tcPr>
          <w:p w14:paraId="7A2FDCAC"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19319BE9" w14:textId="294650F4" w:rsidR="00341179" w:rsidRPr="00882C8A" w:rsidRDefault="00341179"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4E1C8F">
              <w:rPr>
                <w:rFonts w:asciiTheme="minorHAnsi" w:hAnsiTheme="minorHAnsi" w:cstheme="minorHAnsi"/>
                <w:bCs/>
                <w:sz w:val="20"/>
                <w:szCs w:val="20"/>
              </w:rPr>
              <w:t xml:space="preserve">Explain how energy flows through </w:t>
            </w:r>
            <w:r w:rsidR="000267C2">
              <w:rPr>
                <w:rFonts w:asciiTheme="minorHAnsi" w:hAnsiTheme="minorHAnsi" w:cstheme="minorHAnsi"/>
                <w:bCs/>
                <w:sz w:val="20"/>
                <w:szCs w:val="20"/>
              </w:rPr>
              <w:t>the three steps of cellular respiration.</w:t>
            </w:r>
          </w:p>
          <w:p w14:paraId="1F370300"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2B6117FE"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3.3.A:</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Describe the role of energy in living organisms.</w:t>
            </w:r>
          </w:p>
          <w:p w14:paraId="46E244BD"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3.3.B:</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Explain how shared, conserved, and fundamental processes and features support the concept of common ancestry for all organisms.</w:t>
            </w:r>
          </w:p>
          <w:p w14:paraId="7173DBDA"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3.5.A:</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Describe the processes and structural features of mitochondria that allow organisms to use energy stored in biological macromolecules.</w:t>
            </w:r>
          </w:p>
          <w:p w14:paraId="04C62832"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 xml:space="preserve">3.5.B:  </w:t>
            </w:r>
            <w:r w:rsidRPr="00CE36CB">
              <w:rPr>
                <w:rFonts w:asciiTheme="minorHAnsi" w:hAnsiTheme="minorHAnsi" w:cstheme="minorHAnsi"/>
                <w:i/>
                <w:iCs/>
                <w:color w:val="000000"/>
                <w:sz w:val="20"/>
                <w:szCs w:val="20"/>
              </w:rPr>
              <w:t>Explain how cells obtain energy from biological macromolecules in order to power cellular functions.</w:t>
            </w:r>
          </w:p>
          <w:p w14:paraId="1C7AEA2C" w14:textId="77777777" w:rsidR="00341179" w:rsidRPr="0062743C" w:rsidRDefault="00341179" w:rsidP="004E28FA">
            <w:pPr>
              <w:pStyle w:val="paragraph"/>
              <w:spacing w:before="0" w:beforeAutospacing="0" w:after="0" w:afterAutospacing="0"/>
              <w:contextualSpacing/>
              <w:textAlignment w:val="baseline"/>
              <w:rPr>
                <w:rStyle w:val="normaltextrun"/>
                <w:rFonts w:asciiTheme="minorHAnsi" w:hAnsiTheme="minorHAnsi" w:cstheme="minorHAnsi"/>
                <w:sz w:val="20"/>
                <w:szCs w:val="20"/>
              </w:rPr>
            </w:pPr>
          </w:p>
          <w:p w14:paraId="3276654A"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0318906B" w14:textId="628F3106" w:rsidR="00341179" w:rsidRDefault="0048699D" w:rsidP="004E28FA">
            <w:pPr>
              <w:contextualSpacing/>
              <w:rPr>
                <w:rFonts w:asciiTheme="minorHAnsi" w:hAnsiTheme="minorHAnsi" w:cstheme="minorHAnsi"/>
                <w:sz w:val="20"/>
                <w:szCs w:val="20"/>
              </w:rPr>
            </w:pPr>
            <w:r>
              <w:rPr>
                <w:rFonts w:asciiTheme="minorHAnsi" w:hAnsiTheme="minorHAnsi" w:cstheme="minorHAnsi"/>
                <w:sz w:val="20"/>
                <w:szCs w:val="20"/>
              </w:rPr>
              <w:t>Cellular respiration</w:t>
            </w:r>
          </w:p>
          <w:p w14:paraId="279BCBA3" w14:textId="125B3672" w:rsidR="0048699D" w:rsidRDefault="0048699D" w:rsidP="004E28FA">
            <w:pPr>
              <w:contextualSpacing/>
              <w:rPr>
                <w:rFonts w:asciiTheme="minorHAnsi" w:hAnsiTheme="minorHAnsi" w:cstheme="minorHAnsi"/>
                <w:sz w:val="20"/>
                <w:szCs w:val="20"/>
              </w:rPr>
            </w:pPr>
            <w:r>
              <w:rPr>
                <w:rFonts w:asciiTheme="minorHAnsi" w:hAnsiTheme="minorHAnsi" w:cstheme="minorHAnsi"/>
                <w:sz w:val="20"/>
                <w:szCs w:val="20"/>
              </w:rPr>
              <w:t>Glycolysis</w:t>
            </w:r>
          </w:p>
          <w:p w14:paraId="455B3849" w14:textId="17AC1D36" w:rsidR="0048699D" w:rsidRDefault="0048699D" w:rsidP="004E28FA">
            <w:pPr>
              <w:contextualSpacing/>
              <w:rPr>
                <w:rFonts w:asciiTheme="minorHAnsi" w:hAnsiTheme="minorHAnsi" w:cstheme="minorHAnsi"/>
                <w:sz w:val="20"/>
                <w:szCs w:val="20"/>
              </w:rPr>
            </w:pPr>
            <w:r>
              <w:rPr>
                <w:rFonts w:asciiTheme="minorHAnsi" w:hAnsiTheme="minorHAnsi" w:cstheme="minorHAnsi"/>
                <w:sz w:val="20"/>
                <w:szCs w:val="20"/>
              </w:rPr>
              <w:t>Kreb’s Cycle (Citric Acid Cycle)</w:t>
            </w:r>
          </w:p>
          <w:p w14:paraId="54E3F084" w14:textId="516CAB07" w:rsidR="0048699D" w:rsidRDefault="0048699D" w:rsidP="004E28FA">
            <w:pPr>
              <w:contextualSpacing/>
              <w:rPr>
                <w:rFonts w:asciiTheme="minorHAnsi" w:hAnsiTheme="minorHAnsi" w:cstheme="minorHAnsi"/>
                <w:sz w:val="20"/>
                <w:szCs w:val="20"/>
              </w:rPr>
            </w:pPr>
            <w:r>
              <w:rPr>
                <w:rFonts w:asciiTheme="minorHAnsi" w:hAnsiTheme="minorHAnsi" w:cstheme="minorHAnsi"/>
                <w:sz w:val="20"/>
                <w:szCs w:val="20"/>
              </w:rPr>
              <w:t>Electron transport chain</w:t>
            </w:r>
          </w:p>
          <w:p w14:paraId="40CE44E1" w14:textId="731A4572" w:rsidR="0048699D" w:rsidRDefault="0048699D" w:rsidP="004E28FA">
            <w:pPr>
              <w:contextualSpacing/>
              <w:rPr>
                <w:rFonts w:asciiTheme="minorHAnsi" w:hAnsiTheme="minorHAnsi" w:cstheme="minorHAnsi"/>
                <w:sz w:val="20"/>
                <w:szCs w:val="20"/>
              </w:rPr>
            </w:pPr>
            <w:r>
              <w:rPr>
                <w:rFonts w:asciiTheme="minorHAnsi" w:hAnsiTheme="minorHAnsi" w:cstheme="minorHAnsi"/>
                <w:sz w:val="20"/>
                <w:szCs w:val="20"/>
              </w:rPr>
              <w:t>Aerobic respiration</w:t>
            </w:r>
          </w:p>
          <w:p w14:paraId="2A1AC015" w14:textId="768FE8A2" w:rsidR="0048699D" w:rsidRDefault="0048699D" w:rsidP="004E28FA">
            <w:pPr>
              <w:contextualSpacing/>
              <w:rPr>
                <w:rFonts w:asciiTheme="minorHAnsi" w:hAnsiTheme="minorHAnsi" w:cstheme="minorHAnsi"/>
                <w:sz w:val="20"/>
                <w:szCs w:val="20"/>
              </w:rPr>
            </w:pPr>
            <w:r>
              <w:rPr>
                <w:rFonts w:asciiTheme="minorHAnsi" w:hAnsiTheme="minorHAnsi" w:cstheme="minorHAnsi"/>
                <w:sz w:val="20"/>
                <w:szCs w:val="20"/>
              </w:rPr>
              <w:t>Anaerobic respiration</w:t>
            </w:r>
          </w:p>
          <w:p w14:paraId="4A0B9A79" w14:textId="13C96D09" w:rsidR="003D5125" w:rsidRPr="00882C8A" w:rsidRDefault="003D5125" w:rsidP="004E28FA">
            <w:pPr>
              <w:contextualSpacing/>
              <w:rPr>
                <w:rFonts w:asciiTheme="minorHAnsi" w:hAnsiTheme="minorHAnsi" w:cstheme="minorHAnsi"/>
                <w:sz w:val="20"/>
                <w:szCs w:val="20"/>
              </w:rPr>
            </w:pPr>
            <w:r>
              <w:rPr>
                <w:rFonts w:asciiTheme="minorHAnsi" w:hAnsiTheme="minorHAnsi" w:cstheme="minorHAnsi"/>
                <w:sz w:val="20"/>
                <w:szCs w:val="20"/>
              </w:rPr>
              <w:t>Proton gradient (proton motive force)</w:t>
            </w:r>
          </w:p>
          <w:p w14:paraId="606905C0"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7535C93B" w14:textId="77777777" w:rsidR="00341179" w:rsidRPr="00E97B92" w:rsidRDefault="00E97B92" w:rsidP="004E28FA">
            <w:pPr>
              <w:rPr>
                <w:rFonts w:asciiTheme="minorHAnsi" w:hAnsiTheme="minorHAnsi" w:cstheme="minorHAnsi"/>
                <w:sz w:val="20"/>
                <w:szCs w:val="20"/>
              </w:rPr>
            </w:pPr>
            <w:r w:rsidRPr="00E97B92">
              <w:rPr>
                <w:rFonts w:asciiTheme="minorHAnsi" w:hAnsiTheme="minorHAnsi" w:cstheme="minorHAnsi"/>
                <w:sz w:val="20"/>
                <w:szCs w:val="20"/>
              </w:rPr>
              <w:t>Concept Explanation</w:t>
            </w:r>
          </w:p>
          <w:p w14:paraId="3BDEA24A" w14:textId="77777777" w:rsidR="00E97B92" w:rsidRPr="00E97B92" w:rsidRDefault="00E97B92" w:rsidP="004E28FA">
            <w:pPr>
              <w:rPr>
                <w:rFonts w:asciiTheme="minorHAnsi" w:hAnsiTheme="minorHAnsi" w:cstheme="minorHAnsi"/>
                <w:sz w:val="20"/>
                <w:szCs w:val="20"/>
              </w:rPr>
            </w:pPr>
            <w:r w:rsidRPr="00E97B92">
              <w:rPr>
                <w:rFonts w:asciiTheme="minorHAnsi" w:hAnsiTheme="minorHAnsi" w:cstheme="minorHAnsi"/>
                <w:sz w:val="20"/>
                <w:szCs w:val="20"/>
              </w:rPr>
              <w:t>Visual representations</w:t>
            </w:r>
          </w:p>
          <w:p w14:paraId="659E9BF8" w14:textId="77777777" w:rsidR="00E97B92" w:rsidRPr="00E97B92" w:rsidRDefault="00E97B92" w:rsidP="004E28FA">
            <w:pPr>
              <w:rPr>
                <w:rFonts w:asciiTheme="minorHAnsi" w:hAnsiTheme="minorHAnsi" w:cstheme="minorHAnsi"/>
                <w:sz w:val="20"/>
                <w:szCs w:val="20"/>
              </w:rPr>
            </w:pPr>
            <w:r w:rsidRPr="00E97B92">
              <w:rPr>
                <w:rFonts w:asciiTheme="minorHAnsi" w:hAnsiTheme="minorHAnsi" w:cstheme="minorHAnsi"/>
                <w:sz w:val="20"/>
                <w:szCs w:val="20"/>
              </w:rPr>
              <w:t>Questions and Methods</w:t>
            </w:r>
          </w:p>
          <w:p w14:paraId="380E8F63" w14:textId="06A992A3" w:rsidR="00E97B92" w:rsidRPr="004E4D0A" w:rsidRDefault="00E97B92" w:rsidP="004E28FA">
            <w:pPr>
              <w:rPr>
                <w:rFonts w:asciiTheme="minorHAnsi" w:hAnsiTheme="minorHAnsi" w:cstheme="minorHAnsi"/>
                <w:szCs w:val="20"/>
              </w:rPr>
            </w:pPr>
            <w:r w:rsidRPr="00E97B92">
              <w:rPr>
                <w:rFonts w:asciiTheme="minorHAnsi" w:hAnsiTheme="minorHAnsi" w:cstheme="minorHAnsi"/>
                <w:sz w:val="20"/>
                <w:szCs w:val="20"/>
              </w:rPr>
              <w:t>Argumentation</w:t>
            </w:r>
          </w:p>
        </w:tc>
        <w:tc>
          <w:tcPr>
            <w:tcW w:w="5400" w:type="dxa"/>
            <w:gridSpan w:val="2"/>
          </w:tcPr>
          <w:p w14:paraId="219FA461" w14:textId="77777777" w:rsidR="00341179" w:rsidRPr="00341179"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3F300BB8" w14:textId="17026E19" w:rsidR="004836F8" w:rsidRDefault="000A443E" w:rsidP="00A303F7">
            <w:pPr>
              <w:contextualSpacing/>
              <w:rPr>
                <w:rFonts w:asciiTheme="minorHAnsi" w:hAnsiTheme="minorHAnsi" w:cstheme="minorHAnsi"/>
                <w:sz w:val="20"/>
                <w:szCs w:val="20"/>
              </w:rPr>
            </w:pPr>
            <w:r>
              <w:rPr>
                <w:rFonts w:asciiTheme="minorHAnsi" w:hAnsiTheme="minorHAnsi" w:cstheme="minorHAnsi"/>
                <w:sz w:val="20"/>
                <w:szCs w:val="20"/>
              </w:rPr>
              <w:t xml:space="preserve">Today students will practice their writing utilizing two free response questions that assesses content from unit 3 (and a little from </w:t>
            </w:r>
            <w:r w:rsidR="002878F7">
              <w:rPr>
                <w:rFonts w:asciiTheme="minorHAnsi" w:hAnsiTheme="minorHAnsi" w:cstheme="minorHAnsi"/>
                <w:sz w:val="20"/>
                <w:szCs w:val="20"/>
              </w:rPr>
              <w:t>unit 2).</w:t>
            </w:r>
          </w:p>
          <w:p w14:paraId="2D7F79DB" w14:textId="77777777" w:rsidR="000A443E" w:rsidRDefault="000A443E" w:rsidP="00A303F7">
            <w:pPr>
              <w:contextualSpacing/>
              <w:rPr>
                <w:rFonts w:asciiTheme="minorHAnsi" w:hAnsiTheme="minorHAnsi" w:cstheme="minorHAnsi"/>
                <w:sz w:val="20"/>
                <w:szCs w:val="20"/>
              </w:rPr>
            </w:pPr>
          </w:p>
          <w:p w14:paraId="47FDE165" w14:textId="6F79FDB5" w:rsidR="004836F8" w:rsidRDefault="004836F8" w:rsidP="004836F8">
            <w:pPr>
              <w:contextualSpacing/>
              <w:rPr>
                <w:rFonts w:asciiTheme="minorHAnsi" w:hAnsiTheme="minorHAnsi" w:cstheme="minorHAnsi"/>
                <w:sz w:val="20"/>
                <w:szCs w:val="20"/>
              </w:rPr>
            </w:pPr>
            <w:r>
              <w:rPr>
                <w:rFonts w:asciiTheme="minorHAnsi" w:hAnsiTheme="minorHAnsi" w:cstheme="minorHAnsi"/>
                <w:sz w:val="20"/>
                <w:szCs w:val="20"/>
              </w:rPr>
              <w:t>A highlight and rewrite activity takes some time, but it is SO worth it!  The students follow these directions:</w:t>
            </w:r>
          </w:p>
          <w:p w14:paraId="71BCB675" w14:textId="77777777" w:rsidR="004836F8" w:rsidRDefault="004836F8" w:rsidP="00F36982">
            <w:pPr>
              <w:pStyle w:val="ListParagraph"/>
              <w:numPr>
                <w:ilvl w:val="0"/>
                <w:numId w:val="14"/>
              </w:numPr>
              <w:rPr>
                <w:rFonts w:asciiTheme="minorHAnsi" w:hAnsiTheme="minorHAnsi" w:cstheme="minorHAnsi"/>
                <w:szCs w:val="20"/>
              </w:rPr>
            </w:pPr>
            <w:r>
              <w:rPr>
                <w:rFonts w:asciiTheme="minorHAnsi" w:hAnsiTheme="minorHAnsi" w:cstheme="minorHAnsi"/>
                <w:szCs w:val="20"/>
              </w:rPr>
              <w:t>They are presented with a prompt (an AP Biology FRQ) and asked to write the best answer they can in the given time.  The appropriate amount of time is 2.5 minutes for each “point.”  Therefore for this question (worth 9 points) they should get 22.5 minutes.</w:t>
            </w:r>
          </w:p>
          <w:p w14:paraId="6FB08D61" w14:textId="77777777" w:rsidR="004836F8" w:rsidRDefault="004836F8" w:rsidP="00F36982">
            <w:pPr>
              <w:pStyle w:val="ListParagraph"/>
              <w:numPr>
                <w:ilvl w:val="0"/>
                <w:numId w:val="14"/>
              </w:numPr>
              <w:rPr>
                <w:rFonts w:asciiTheme="minorHAnsi" w:hAnsiTheme="minorHAnsi" w:cstheme="minorHAnsi"/>
                <w:szCs w:val="20"/>
              </w:rPr>
            </w:pPr>
            <w:r>
              <w:rPr>
                <w:rFonts w:asciiTheme="minorHAnsi" w:hAnsiTheme="minorHAnsi" w:cstheme="minorHAnsi"/>
                <w:szCs w:val="20"/>
              </w:rPr>
              <w:t>Then, they take the rubric by which the question was originally scored at the AP Biology Reading and with a highlighter, they “highlight” everywhere on their answer where the rubric states that they earned a point.</w:t>
            </w:r>
          </w:p>
          <w:p w14:paraId="51436D36" w14:textId="77777777" w:rsidR="004836F8" w:rsidRDefault="004836F8" w:rsidP="00F36982">
            <w:pPr>
              <w:pStyle w:val="ListParagraph"/>
              <w:numPr>
                <w:ilvl w:val="0"/>
                <w:numId w:val="14"/>
              </w:numPr>
              <w:rPr>
                <w:rFonts w:asciiTheme="minorHAnsi" w:hAnsiTheme="minorHAnsi" w:cstheme="minorHAnsi"/>
                <w:szCs w:val="20"/>
              </w:rPr>
            </w:pPr>
            <w:r w:rsidRPr="004836F8">
              <w:rPr>
                <w:rFonts w:asciiTheme="minorHAnsi" w:hAnsiTheme="minorHAnsi" w:cstheme="minorHAnsi"/>
                <w:szCs w:val="20"/>
              </w:rPr>
              <w:t>Then, they analyze their answer (with the highlights) for where they earned points and where they didn’t earn points.  They write down on the document their answers to questions such as:  Why did I receive a point here? Why did I not receive a point here? Did I not earn this point because I didn’t know it, didn’t understand the question, or did I forget to add in something that I did know?</w:t>
            </w:r>
          </w:p>
          <w:p w14:paraId="1B23D061" w14:textId="7F68369B" w:rsidR="004836F8" w:rsidRPr="004836F8" w:rsidRDefault="004836F8" w:rsidP="00F36982">
            <w:pPr>
              <w:pStyle w:val="ListParagraph"/>
              <w:numPr>
                <w:ilvl w:val="0"/>
                <w:numId w:val="14"/>
              </w:numPr>
              <w:rPr>
                <w:rFonts w:asciiTheme="minorHAnsi" w:hAnsiTheme="minorHAnsi" w:cstheme="minorHAnsi"/>
                <w:szCs w:val="20"/>
              </w:rPr>
            </w:pPr>
            <w:r w:rsidRPr="004836F8">
              <w:rPr>
                <w:rFonts w:asciiTheme="minorHAnsi" w:hAnsiTheme="minorHAnsi" w:cstheme="minorHAnsi"/>
                <w:szCs w:val="20"/>
              </w:rPr>
              <w:t xml:space="preserve">Then the students will be presented with the question again.  This time, taking what they now know, they write a perfect response.  This might be tricky at first, </w:t>
            </w:r>
            <w:r w:rsidR="00F36982" w:rsidRPr="004836F8">
              <w:rPr>
                <w:rFonts w:asciiTheme="minorHAnsi" w:hAnsiTheme="minorHAnsi" w:cstheme="minorHAnsi"/>
                <w:szCs w:val="20"/>
              </w:rPr>
              <w:t>i.e.,</w:t>
            </w:r>
            <w:r w:rsidRPr="004836F8">
              <w:rPr>
                <w:rFonts w:asciiTheme="minorHAnsi" w:hAnsiTheme="minorHAnsi" w:cstheme="minorHAnsi"/>
                <w:szCs w:val="20"/>
              </w:rPr>
              <w:t xml:space="preserve"> to take the rubric and use it to write a perfect response, but it will truly revolutionize their ability to write like a biologist.  </w:t>
            </w:r>
            <w:r w:rsidRPr="007917C7">
              <w:rPr>
                <mc:AlternateContent>
                  <mc:Choice Requires="w16se">
                    <w:rFonts w:asciiTheme="minorHAnsi" w:hAnsiTheme="minorHAnsi" w:cstheme="minorHAnsi"/>
                  </mc:Choice>
                  <mc:Fallback>
                    <w:rFonts w:ascii="Segoe UI Emoji" w:eastAsia="Segoe UI Emoji" w:hAnsi="Segoe UI Emoji" w:cs="Segoe UI Emoji"/>
                  </mc:Fallback>
                </mc:AlternateContent>
                <w:szCs w:val="20"/>
              </w:rPr>
              <mc:AlternateContent>
                <mc:Choice Requires="w16se">
                  <w16se:symEx w16se:font="Segoe UI Emoji" w16se:char="1F60A"/>
                </mc:Choice>
                <mc:Fallback>
                  <w:t>😊</w:t>
                </mc:Fallback>
              </mc:AlternateContent>
            </w:r>
          </w:p>
          <w:p w14:paraId="6428F8F7" w14:textId="77777777" w:rsidR="00A61252" w:rsidRDefault="00A61252" w:rsidP="00140609">
            <w:pPr>
              <w:tabs>
                <w:tab w:val="left" w:pos="3330"/>
              </w:tabs>
              <w:rPr>
                <w:rFonts w:asciiTheme="minorHAnsi" w:hAnsiTheme="minorHAnsi" w:cstheme="minorHAnsi"/>
                <w:szCs w:val="20"/>
              </w:rPr>
            </w:pPr>
          </w:p>
          <w:p w14:paraId="0471E7CC" w14:textId="6F23B50D" w:rsidR="00A303F7" w:rsidRPr="00140609" w:rsidRDefault="00A303F7" w:rsidP="00140609">
            <w:pPr>
              <w:tabs>
                <w:tab w:val="left" w:pos="3330"/>
              </w:tabs>
              <w:rPr>
                <w:rFonts w:asciiTheme="minorHAnsi" w:hAnsiTheme="minorHAnsi" w:cstheme="minorHAnsi"/>
                <w:szCs w:val="20"/>
              </w:rPr>
            </w:pPr>
          </w:p>
        </w:tc>
        <w:tc>
          <w:tcPr>
            <w:tcW w:w="5301" w:type="dxa"/>
          </w:tcPr>
          <w:p w14:paraId="20D62652"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5288EDE2" w14:textId="77777777" w:rsidR="00341179" w:rsidRPr="00882C8A" w:rsidRDefault="003411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27B1EA84" w14:textId="77777777" w:rsidR="00430B8A" w:rsidRDefault="00430B8A"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Circulate around the room ensuring that students are engaged in the highlight and rewrite (some will want to give up.)</w:t>
            </w:r>
          </w:p>
          <w:p w14:paraId="6F7E9122" w14:textId="6DB9D2A3" w:rsidR="00430B8A" w:rsidRDefault="00430B8A"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 xml:space="preserve">Allow for some productive </w:t>
            </w:r>
            <w:r w:rsidR="00772984">
              <w:rPr>
                <w:rFonts w:asciiTheme="minorHAnsi" w:hAnsiTheme="minorHAnsi" w:cstheme="minorHAnsi"/>
                <w:szCs w:val="20"/>
              </w:rPr>
              <w:t>struggle and</w:t>
            </w:r>
            <w:r>
              <w:rPr>
                <w:rFonts w:asciiTheme="minorHAnsi" w:hAnsiTheme="minorHAnsi" w:cstheme="minorHAnsi"/>
                <w:szCs w:val="20"/>
              </w:rPr>
              <w:t xml:space="preserve"> not immediately swooping in and help them.</w:t>
            </w:r>
          </w:p>
          <w:p w14:paraId="6A1AC5A0" w14:textId="77777777" w:rsidR="00341179" w:rsidRPr="00CB2326" w:rsidRDefault="00341179" w:rsidP="00430B8A">
            <w:pPr>
              <w:pStyle w:val="ListParagraph"/>
              <w:ind w:left="360"/>
              <w:rPr>
                <w:rFonts w:asciiTheme="minorHAnsi" w:hAnsiTheme="minorHAnsi" w:cstheme="minorHAnsi"/>
                <w:szCs w:val="20"/>
              </w:rPr>
            </w:pPr>
          </w:p>
          <w:p w14:paraId="201C72C1" w14:textId="77777777" w:rsidR="00341179" w:rsidRPr="00882C8A" w:rsidRDefault="003411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428C12DA" w14:textId="77777777" w:rsidR="00430B8A" w:rsidRDefault="00430B8A"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Give the first attempt a really solid try, not just waiting on the rubric to help them out.  Some productive struggle here will be good for them.</w:t>
            </w:r>
          </w:p>
          <w:p w14:paraId="12BC1F5F" w14:textId="77777777" w:rsidR="00430B8A" w:rsidRDefault="00430B8A"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Analyzing their own answer to identify glows and grows.</w:t>
            </w:r>
          </w:p>
          <w:p w14:paraId="7E6B119A" w14:textId="13B9833B" w:rsidR="00341179" w:rsidRPr="00FB105B" w:rsidRDefault="00430B8A"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Really putting in some effort on the “rewrite” portion of the assignment in order to craft a perfect response.</w:t>
            </w:r>
          </w:p>
          <w:p w14:paraId="6C8F49B0"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341179" w:rsidRPr="00882C8A" w14:paraId="40763238" w14:textId="77777777" w:rsidTr="004E28FA">
              <w:tc>
                <w:tcPr>
                  <w:tcW w:w="951" w:type="dxa"/>
                  <w:vMerge w:val="restart"/>
                </w:tcPr>
                <w:p w14:paraId="500AD1CF" w14:textId="77777777" w:rsidR="00341179" w:rsidRPr="00882C8A" w:rsidRDefault="003411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9202" behindDoc="1" locked="0" layoutInCell="1" allowOverlap="1" wp14:anchorId="2DB670C3" wp14:editId="4B10BC16">
                        <wp:simplePos x="0" y="0"/>
                        <wp:positionH relativeFrom="column">
                          <wp:posOffset>19050</wp:posOffset>
                        </wp:positionH>
                        <wp:positionV relativeFrom="paragraph">
                          <wp:posOffset>168910</wp:posOffset>
                        </wp:positionV>
                        <wp:extent cx="400050" cy="591820"/>
                        <wp:effectExtent l="0" t="0" r="0" b="0"/>
                        <wp:wrapSquare wrapText="bothSides"/>
                        <wp:docPr id="1733595791" name="Picture 173359579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54555C0D" w14:textId="77777777" w:rsidR="00706977" w:rsidRDefault="00706977"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Construct a response to a prompt with multiple questions associated with it.</w:t>
                  </w:r>
                </w:p>
                <w:p w14:paraId="69B933B0" w14:textId="71BC4755" w:rsidR="00706977" w:rsidRDefault="00706977"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Identify the different components of quality experimental design</w:t>
                  </w:r>
                </w:p>
                <w:p w14:paraId="4A1FC931" w14:textId="0100E665" w:rsidR="00341179" w:rsidRPr="00882C8A" w:rsidRDefault="00706977"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Justify a prediction and/or claim</w:t>
                  </w:r>
                </w:p>
              </w:tc>
            </w:tr>
            <w:tr w:rsidR="00341179" w:rsidRPr="00882C8A" w14:paraId="69C1F0D6" w14:textId="77777777" w:rsidTr="004E28FA">
              <w:tc>
                <w:tcPr>
                  <w:tcW w:w="951" w:type="dxa"/>
                  <w:vMerge/>
                </w:tcPr>
                <w:p w14:paraId="11716AE2"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471E2017" w14:textId="77777777" w:rsidR="00341179" w:rsidRPr="00C51FFF" w:rsidRDefault="00341179" w:rsidP="004E28FA">
                  <w:pPr>
                    <w:contextualSpacing/>
                    <w:rPr>
                      <w:rFonts w:asciiTheme="minorHAnsi" w:hAnsiTheme="minorHAnsi" w:cstheme="minorHAnsi"/>
                      <w:szCs w:val="20"/>
                    </w:rPr>
                  </w:pPr>
                </w:p>
              </w:tc>
            </w:tr>
            <w:tr w:rsidR="00341179" w:rsidRPr="00882C8A" w14:paraId="392F5526" w14:textId="77777777" w:rsidTr="004E28FA">
              <w:trPr>
                <w:trHeight w:val="80"/>
              </w:trPr>
              <w:tc>
                <w:tcPr>
                  <w:tcW w:w="951" w:type="dxa"/>
                </w:tcPr>
                <w:p w14:paraId="504143D1"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72D38F5A" w14:textId="77777777" w:rsidR="00341179" w:rsidRPr="00882C8A" w:rsidRDefault="00341179" w:rsidP="004E28FA">
                  <w:pPr>
                    <w:tabs>
                      <w:tab w:val="left" w:pos="7216"/>
                    </w:tabs>
                    <w:contextualSpacing/>
                    <w:rPr>
                      <w:rFonts w:asciiTheme="minorHAnsi" w:hAnsiTheme="minorHAnsi" w:cstheme="minorHAnsi"/>
                      <w:sz w:val="20"/>
                      <w:szCs w:val="20"/>
                    </w:rPr>
                  </w:pPr>
                </w:p>
              </w:tc>
            </w:tr>
            <w:tr w:rsidR="00341179" w:rsidRPr="00882C8A" w14:paraId="4939167C" w14:textId="77777777" w:rsidTr="004E28FA">
              <w:tc>
                <w:tcPr>
                  <w:tcW w:w="951" w:type="dxa"/>
                  <w:vMerge w:val="restart"/>
                </w:tcPr>
                <w:p w14:paraId="67E26A8B" w14:textId="77777777" w:rsidR="00341179" w:rsidRPr="00882C8A" w:rsidRDefault="003411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0226" behindDoc="1" locked="0" layoutInCell="1" allowOverlap="1" wp14:anchorId="5C0C6A43" wp14:editId="6355771C">
                        <wp:simplePos x="0" y="0"/>
                        <wp:positionH relativeFrom="column">
                          <wp:posOffset>38100</wp:posOffset>
                        </wp:positionH>
                        <wp:positionV relativeFrom="paragraph">
                          <wp:posOffset>149860</wp:posOffset>
                        </wp:positionV>
                        <wp:extent cx="477520" cy="504825"/>
                        <wp:effectExtent l="0" t="0" r="0" b="0"/>
                        <wp:wrapSquare wrapText="bothSides"/>
                        <wp:docPr id="1217377607" name="Picture 1217377607"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10119D97" w14:textId="77777777" w:rsidR="00341179" w:rsidRDefault="00DC0781"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Glycolysis breaks down glucose into two pyruvat</w:t>
                  </w:r>
                  <w:r w:rsidR="00955A58">
                    <w:rPr>
                      <w:rFonts w:asciiTheme="minorHAnsi" w:hAnsiTheme="minorHAnsi" w:cstheme="minorHAnsi"/>
                      <w:szCs w:val="20"/>
                    </w:rPr>
                    <w:t>e.</w:t>
                  </w:r>
                </w:p>
                <w:p w14:paraId="66DBC1D0" w14:textId="77777777" w:rsidR="00955A58" w:rsidRDefault="00955A58"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Kreb’s Cycle (Citric Acid Cycle)</w:t>
                  </w:r>
                  <w:r w:rsidR="00B93745">
                    <w:rPr>
                      <w:rFonts w:asciiTheme="minorHAnsi" w:hAnsiTheme="minorHAnsi" w:cstheme="minorHAnsi"/>
                      <w:szCs w:val="20"/>
                    </w:rPr>
                    <w:t xml:space="preserve"> gives electrons to electron carriers (NAD</w:t>
                  </w:r>
                  <w:r w:rsidR="00B93745">
                    <w:rPr>
                      <w:rFonts w:asciiTheme="minorHAnsi" w:hAnsiTheme="minorHAnsi" w:cstheme="minorHAnsi"/>
                      <w:szCs w:val="20"/>
                      <w:vertAlign w:val="superscript"/>
                    </w:rPr>
                    <w:t>+</w:t>
                  </w:r>
                  <w:r w:rsidR="00B93745">
                    <w:rPr>
                      <w:rFonts w:asciiTheme="minorHAnsi" w:hAnsiTheme="minorHAnsi" w:cstheme="minorHAnsi"/>
                      <w:szCs w:val="20"/>
                    </w:rPr>
                    <w:t xml:space="preserve"> and FAD</w:t>
                  </w:r>
                  <w:r w:rsidR="00B93745">
                    <w:rPr>
                      <w:rFonts w:asciiTheme="minorHAnsi" w:hAnsiTheme="minorHAnsi" w:cstheme="minorHAnsi"/>
                      <w:szCs w:val="20"/>
                      <w:vertAlign w:val="superscript"/>
                    </w:rPr>
                    <w:t>+</w:t>
                  </w:r>
                  <w:r w:rsidR="00B93745">
                    <w:rPr>
                      <w:rFonts w:asciiTheme="minorHAnsi" w:hAnsiTheme="minorHAnsi" w:cstheme="minorHAnsi"/>
                      <w:szCs w:val="20"/>
                    </w:rPr>
                    <w:t>)</w:t>
                  </w:r>
                  <w:r w:rsidR="00FB3E65">
                    <w:rPr>
                      <w:rFonts w:asciiTheme="minorHAnsi" w:hAnsiTheme="minorHAnsi" w:cstheme="minorHAnsi"/>
                      <w:szCs w:val="20"/>
                    </w:rPr>
                    <w:t xml:space="preserve"> and they take them to the electron transport chain.</w:t>
                  </w:r>
                </w:p>
                <w:p w14:paraId="115638D4" w14:textId="77777777" w:rsidR="00FB3E65" w:rsidRDefault="00FB3E65"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electron transport chain produces enough energy to force proton</w:t>
                  </w:r>
                  <w:r w:rsidR="000A3B29">
                    <w:rPr>
                      <w:rFonts w:asciiTheme="minorHAnsi" w:hAnsiTheme="minorHAnsi" w:cstheme="minorHAnsi"/>
                      <w:szCs w:val="20"/>
                    </w:rPr>
                    <w:t>s through the inner membrane and when the protons fall back through ATP synthase, ATP produced.</w:t>
                  </w:r>
                </w:p>
                <w:p w14:paraId="4DF4CD54" w14:textId="77777777" w:rsidR="000A3B29" w:rsidRDefault="000A3B29"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Anaerobic respiration occurs in the absence of oxygen.</w:t>
                  </w:r>
                </w:p>
                <w:p w14:paraId="741E4B3B" w14:textId="00E8F563" w:rsidR="000267C2" w:rsidRPr="00984C3A" w:rsidRDefault="000267C2"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Energy flow through cellular respiration:  </w:t>
                  </w:r>
                  <w:r w:rsidRPr="000358E0">
                    <w:rPr>
                      <w:rFonts w:asciiTheme="minorHAnsi" w:hAnsiTheme="minorHAnsi" w:cstheme="minorHAnsi"/>
                      <w:color w:val="C00000"/>
                      <w:szCs w:val="20"/>
                    </w:rPr>
                    <w:t xml:space="preserve">glucose </w:t>
                  </w:r>
                  <w:r w:rsidRPr="000358E0">
                    <w:rPr>
                      <w:rFonts w:asciiTheme="minorHAnsi" w:hAnsiTheme="minorHAnsi" w:cstheme="minorHAnsi"/>
                      <w:color w:val="C00000"/>
                      <w:szCs w:val="20"/>
                    </w:rPr>
                    <w:sym w:font="Wingdings" w:char="F0E0"/>
                  </w:r>
                  <w:r w:rsidRPr="000358E0">
                    <w:rPr>
                      <w:rFonts w:asciiTheme="minorHAnsi" w:hAnsiTheme="minorHAnsi" w:cstheme="minorHAnsi"/>
                      <w:color w:val="C00000"/>
                      <w:szCs w:val="20"/>
                    </w:rPr>
                    <w:t xml:space="preserve"> NADH </w:t>
                  </w:r>
                  <w:r w:rsidRPr="000358E0">
                    <w:rPr>
                      <w:rFonts w:asciiTheme="minorHAnsi" w:hAnsiTheme="minorHAnsi" w:cstheme="minorHAnsi"/>
                      <w:color w:val="C00000"/>
                      <w:szCs w:val="20"/>
                    </w:rPr>
                    <w:sym w:font="Wingdings" w:char="F0E0"/>
                  </w:r>
                  <w:r w:rsidRPr="000358E0">
                    <w:rPr>
                      <w:rFonts w:asciiTheme="minorHAnsi" w:hAnsiTheme="minorHAnsi" w:cstheme="minorHAnsi"/>
                      <w:color w:val="C00000"/>
                      <w:szCs w:val="20"/>
                    </w:rPr>
                    <w:t xml:space="preserve"> electron transport chain </w:t>
                  </w:r>
                  <w:r w:rsidR="00FB105B" w:rsidRPr="000358E0">
                    <w:rPr>
                      <w:rFonts w:asciiTheme="minorHAnsi" w:hAnsiTheme="minorHAnsi" w:cstheme="minorHAnsi"/>
                      <w:color w:val="C00000"/>
                      <w:szCs w:val="20"/>
                    </w:rPr>
                    <w:sym w:font="Wingdings" w:char="F0E0"/>
                  </w:r>
                  <w:r w:rsidR="00FB105B" w:rsidRPr="000358E0">
                    <w:rPr>
                      <w:rFonts w:asciiTheme="minorHAnsi" w:hAnsiTheme="minorHAnsi" w:cstheme="minorHAnsi"/>
                      <w:color w:val="C00000"/>
                      <w:szCs w:val="20"/>
                    </w:rPr>
                    <w:t xml:space="preserve"> </w:t>
                  </w:r>
                  <w:r w:rsidRPr="000358E0">
                    <w:rPr>
                      <w:rFonts w:asciiTheme="minorHAnsi" w:hAnsiTheme="minorHAnsi" w:cstheme="minorHAnsi"/>
                      <w:color w:val="C00000"/>
                      <w:szCs w:val="20"/>
                    </w:rPr>
                    <w:t xml:space="preserve"> </w:t>
                  </w:r>
                  <w:r w:rsidR="00FB105B" w:rsidRPr="000358E0">
                    <w:rPr>
                      <w:rFonts w:asciiTheme="minorHAnsi" w:hAnsiTheme="minorHAnsi" w:cstheme="minorHAnsi"/>
                      <w:color w:val="C00000"/>
                      <w:szCs w:val="20"/>
                    </w:rPr>
                    <w:t xml:space="preserve">proton-motive force </w:t>
                  </w:r>
                  <w:r w:rsidR="00FB105B" w:rsidRPr="000358E0">
                    <w:rPr>
                      <w:rFonts w:asciiTheme="minorHAnsi" w:hAnsiTheme="minorHAnsi" w:cstheme="minorHAnsi"/>
                      <w:color w:val="C00000"/>
                      <w:szCs w:val="20"/>
                    </w:rPr>
                    <w:sym w:font="Wingdings" w:char="F0E0"/>
                  </w:r>
                  <w:r w:rsidR="00FB105B" w:rsidRPr="000358E0">
                    <w:rPr>
                      <w:rFonts w:asciiTheme="minorHAnsi" w:hAnsiTheme="minorHAnsi" w:cstheme="minorHAnsi"/>
                      <w:color w:val="C00000"/>
                      <w:szCs w:val="20"/>
                    </w:rPr>
                    <w:t xml:space="preserve"> ATP</w:t>
                  </w:r>
                </w:p>
              </w:tc>
            </w:tr>
            <w:tr w:rsidR="00341179" w:rsidRPr="00882C8A" w14:paraId="1200CE46" w14:textId="77777777" w:rsidTr="004E28FA">
              <w:tc>
                <w:tcPr>
                  <w:tcW w:w="951" w:type="dxa"/>
                  <w:vMerge/>
                </w:tcPr>
                <w:p w14:paraId="2E207D39"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2F70B5F2" w14:textId="77777777" w:rsidR="00341179" w:rsidRPr="00C51FFF" w:rsidRDefault="00341179" w:rsidP="004E28FA">
                  <w:pPr>
                    <w:tabs>
                      <w:tab w:val="left" w:pos="7216"/>
                    </w:tabs>
                    <w:contextualSpacing/>
                    <w:rPr>
                      <w:rFonts w:asciiTheme="minorHAnsi" w:hAnsiTheme="minorHAnsi" w:cstheme="minorHAnsi"/>
                      <w:szCs w:val="20"/>
                    </w:rPr>
                  </w:pPr>
                </w:p>
              </w:tc>
            </w:tr>
          </w:tbl>
          <w:p w14:paraId="43F6003D" w14:textId="77777777" w:rsidR="00341179" w:rsidRPr="00882C8A" w:rsidRDefault="00341179" w:rsidP="004E28FA">
            <w:pPr>
              <w:tabs>
                <w:tab w:val="left" w:pos="7216"/>
              </w:tabs>
              <w:contextualSpacing/>
              <w:rPr>
                <w:rFonts w:asciiTheme="minorHAnsi" w:hAnsiTheme="minorHAnsi" w:cstheme="minorHAnsi"/>
                <w:sz w:val="20"/>
                <w:szCs w:val="20"/>
              </w:rPr>
            </w:pPr>
          </w:p>
        </w:tc>
      </w:tr>
      <w:tr w:rsidR="006A4CD7" w:rsidRPr="00882C8A" w14:paraId="47F4F853" w14:textId="77777777" w:rsidTr="004E28FA">
        <w:trPr>
          <w:trHeight w:val="389"/>
        </w:trPr>
        <w:tc>
          <w:tcPr>
            <w:tcW w:w="8697" w:type="dxa"/>
            <w:gridSpan w:val="2"/>
            <w:vAlign w:val="center"/>
          </w:tcPr>
          <w:p w14:paraId="60C76727" w14:textId="447FF893" w:rsidR="00341179" w:rsidRPr="00882C8A" w:rsidRDefault="00341179"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Pr>
                <w:rFonts w:asciiTheme="minorHAnsi" w:hAnsiTheme="minorHAnsi" w:cstheme="minorHAnsi"/>
                <w:b/>
                <w:bCs/>
                <w:sz w:val="20"/>
                <w:szCs w:val="20"/>
              </w:rPr>
              <w:t>9</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Cellular Respiration Lab</w:t>
            </w:r>
          </w:p>
        </w:tc>
        <w:tc>
          <w:tcPr>
            <w:tcW w:w="5968" w:type="dxa"/>
            <w:gridSpan w:val="2"/>
            <w:vAlign w:val="center"/>
          </w:tcPr>
          <w:p w14:paraId="5CCD3848" w14:textId="77777777" w:rsidR="00341179" w:rsidRPr="00882C8A" w:rsidRDefault="00341179"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A4CD7" w:rsidRPr="00882C8A" w14:paraId="6DD2B0AA" w14:textId="77777777" w:rsidTr="004E28FA">
        <w:tc>
          <w:tcPr>
            <w:tcW w:w="3964" w:type="dxa"/>
          </w:tcPr>
          <w:p w14:paraId="1BE75DA6"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16006673" w14:textId="695F3019" w:rsidR="00341179" w:rsidRPr="00882C8A" w:rsidRDefault="00341179"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680DFE">
              <w:rPr>
                <w:rFonts w:asciiTheme="minorHAnsi" w:hAnsiTheme="minorHAnsi" w:cstheme="minorHAnsi"/>
                <w:bCs/>
                <w:sz w:val="20"/>
                <w:szCs w:val="20"/>
              </w:rPr>
              <w:t>Analyze a student-designed experiment for the effect of a</w:t>
            </w:r>
            <w:r w:rsidR="00717F63">
              <w:rPr>
                <w:rFonts w:asciiTheme="minorHAnsi" w:hAnsiTheme="minorHAnsi" w:cstheme="minorHAnsi"/>
                <w:bCs/>
                <w:sz w:val="20"/>
                <w:szCs w:val="20"/>
              </w:rPr>
              <w:t>n environmental factor that might affect cellular respiration.</w:t>
            </w:r>
          </w:p>
          <w:p w14:paraId="286705A6"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264719D6"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3.3.A:</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Describe the role of energy in living organisms.</w:t>
            </w:r>
          </w:p>
          <w:p w14:paraId="10B6FEC9"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3.3.B:</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Explain how shared, conserved, and fundamental processes and features support the concept of common ancestry for all organisms.</w:t>
            </w:r>
          </w:p>
          <w:p w14:paraId="575928E7"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3.5.A:</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Describe the processes and structural features of mitochondria that allow organisms to use energy stored in biological macromolecules.</w:t>
            </w:r>
          </w:p>
          <w:p w14:paraId="1283157D"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 xml:space="preserve">3.5.B:  </w:t>
            </w:r>
            <w:r w:rsidRPr="00CE36CB">
              <w:rPr>
                <w:rFonts w:asciiTheme="minorHAnsi" w:hAnsiTheme="minorHAnsi" w:cstheme="minorHAnsi"/>
                <w:i/>
                <w:iCs/>
                <w:color w:val="000000"/>
                <w:sz w:val="20"/>
                <w:szCs w:val="20"/>
              </w:rPr>
              <w:t>Explain how cells obtain energy from biological macromolecules in order to power cellular functions.</w:t>
            </w:r>
          </w:p>
          <w:p w14:paraId="135069CE" w14:textId="77777777" w:rsidR="00341179" w:rsidRPr="0062743C" w:rsidRDefault="00341179" w:rsidP="004E28FA">
            <w:pPr>
              <w:pStyle w:val="paragraph"/>
              <w:spacing w:before="0" w:beforeAutospacing="0" w:after="0" w:afterAutospacing="0"/>
              <w:contextualSpacing/>
              <w:textAlignment w:val="baseline"/>
              <w:rPr>
                <w:rStyle w:val="normaltextrun"/>
                <w:rFonts w:asciiTheme="minorHAnsi" w:hAnsiTheme="minorHAnsi" w:cstheme="minorHAnsi"/>
                <w:sz w:val="20"/>
                <w:szCs w:val="20"/>
              </w:rPr>
            </w:pPr>
          </w:p>
          <w:p w14:paraId="0EF7B5AB"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50010C94" w14:textId="0211CFA9" w:rsidR="00341179" w:rsidRDefault="003D5040" w:rsidP="004E28FA">
            <w:pPr>
              <w:contextualSpacing/>
              <w:rPr>
                <w:rFonts w:asciiTheme="minorHAnsi" w:hAnsiTheme="minorHAnsi" w:cstheme="minorHAnsi"/>
                <w:sz w:val="20"/>
                <w:szCs w:val="20"/>
              </w:rPr>
            </w:pPr>
            <w:r>
              <w:rPr>
                <w:rFonts w:asciiTheme="minorHAnsi" w:hAnsiTheme="minorHAnsi" w:cstheme="minorHAnsi"/>
                <w:sz w:val="20"/>
                <w:szCs w:val="20"/>
              </w:rPr>
              <w:t>ATP</w:t>
            </w:r>
          </w:p>
          <w:p w14:paraId="53A57234" w14:textId="673982B3" w:rsidR="003D5040" w:rsidRDefault="003D5040" w:rsidP="004E28FA">
            <w:pPr>
              <w:contextualSpacing/>
              <w:rPr>
                <w:rFonts w:asciiTheme="minorHAnsi" w:hAnsiTheme="minorHAnsi" w:cstheme="minorHAnsi"/>
                <w:sz w:val="20"/>
                <w:szCs w:val="20"/>
              </w:rPr>
            </w:pPr>
            <w:r>
              <w:rPr>
                <w:rFonts w:asciiTheme="minorHAnsi" w:hAnsiTheme="minorHAnsi" w:cstheme="minorHAnsi"/>
                <w:sz w:val="20"/>
                <w:szCs w:val="20"/>
              </w:rPr>
              <w:t>NADH</w:t>
            </w:r>
          </w:p>
          <w:p w14:paraId="4A88B80B" w14:textId="432F36DD" w:rsidR="003D5040" w:rsidRDefault="003D5040" w:rsidP="004E28FA">
            <w:pPr>
              <w:contextualSpacing/>
              <w:rPr>
                <w:rFonts w:asciiTheme="minorHAnsi" w:hAnsiTheme="minorHAnsi" w:cstheme="minorHAnsi"/>
                <w:sz w:val="20"/>
                <w:szCs w:val="20"/>
              </w:rPr>
            </w:pPr>
            <w:r>
              <w:rPr>
                <w:rFonts w:asciiTheme="minorHAnsi" w:hAnsiTheme="minorHAnsi" w:cstheme="minorHAnsi"/>
                <w:sz w:val="20"/>
                <w:szCs w:val="20"/>
              </w:rPr>
              <w:t>Cellular Respiration</w:t>
            </w:r>
          </w:p>
          <w:p w14:paraId="32A699BF" w14:textId="3490F932" w:rsidR="00596DD7" w:rsidRDefault="0081098F" w:rsidP="004E28FA">
            <w:pPr>
              <w:contextualSpacing/>
              <w:rPr>
                <w:rFonts w:asciiTheme="minorHAnsi" w:hAnsiTheme="minorHAnsi" w:cstheme="minorHAnsi"/>
                <w:sz w:val="20"/>
                <w:szCs w:val="20"/>
              </w:rPr>
            </w:pPr>
            <w:r>
              <w:rPr>
                <w:rFonts w:asciiTheme="minorHAnsi" w:hAnsiTheme="minorHAnsi" w:cstheme="minorHAnsi"/>
                <w:sz w:val="20"/>
                <w:szCs w:val="20"/>
              </w:rPr>
              <w:t>Null hypothesis</w:t>
            </w:r>
          </w:p>
          <w:p w14:paraId="0704C0C3" w14:textId="3742C725" w:rsidR="0081098F" w:rsidRPr="00882C8A" w:rsidRDefault="0081098F" w:rsidP="004E28FA">
            <w:pPr>
              <w:contextualSpacing/>
              <w:rPr>
                <w:rFonts w:asciiTheme="minorHAnsi" w:hAnsiTheme="minorHAnsi" w:cstheme="minorHAnsi"/>
                <w:sz w:val="20"/>
                <w:szCs w:val="20"/>
              </w:rPr>
            </w:pPr>
            <w:r>
              <w:rPr>
                <w:rFonts w:asciiTheme="minorHAnsi" w:hAnsiTheme="minorHAnsi" w:cstheme="minorHAnsi"/>
                <w:sz w:val="20"/>
                <w:szCs w:val="20"/>
              </w:rPr>
              <w:t>Alternative hypothesis</w:t>
            </w:r>
          </w:p>
          <w:p w14:paraId="534C7117"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0794D89C" w14:textId="77777777" w:rsidR="00341179" w:rsidRDefault="00817EEB" w:rsidP="004E28FA">
            <w:pPr>
              <w:rPr>
                <w:rFonts w:asciiTheme="minorHAnsi" w:hAnsiTheme="minorHAnsi" w:cstheme="minorHAnsi"/>
                <w:sz w:val="20"/>
                <w:szCs w:val="20"/>
              </w:rPr>
            </w:pPr>
            <w:r>
              <w:rPr>
                <w:rFonts w:asciiTheme="minorHAnsi" w:hAnsiTheme="minorHAnsi" w:cstheme="minorHAnsi"/>
                <w:sz w:val="20"/>
                <w:szCs w:val="20"/>
              </w:rPr>
              <w:t>Constructing explanations</w:t>
            </w:r>
          </w:p>
          <w:p w14:paraId="6FF91835" w14:textId="77777777" w:rsidR="00817EEB" w:rsidRDefault="00817EEB" w:rsidP="004E28FA">
            <w:pPr>
              <w:rPr>
                <w:rFonts w:asciiTheme="minorHAnsi" w:hAnsiTheme="minorHAnsi" w:cstheme="minorHAnsi"/>
                <w:sz w:val="20"/>
                <w:szCs w:val="20"/>
              </w:rPr>
            </w:pPr>
            <w:r>
              <w:rPr>
                <w:rFonts w:asciiTheme="minorHAnsi" w:hAnsiTheme="minorHAnsi" w:cstheme="minorHAnsi"/>
                <w:sz w:val="20"/>
                <w:szCs w:val="20"/>
              </w:rPr>
              <w:t>Visual representations</w:t>
            </w:r>
          </w:p>
          <w:p w14:paraId="06B6CF5E" w14:textId="77777777" w:rsidR="00817EEB" w:rsidRDefault="00817EEB" w:rsidP="004E28FA">
            <w:pPr>
              <w:rPr>
                <w:rFonts w:asciiTheme="minorHAnsi" w:hAnsiTheme="minorHAnsi" w:cstheme="minorHAnsi"/>
                <w:sz w:val="20"/>
                <w:szCs w:val="20"/>
              </w:rPr>
            </w:pPr>
            <w:r>
              <w:rPr>
                <w:rFonts w:asciiTheme="minorHAnsi" w:hAnsiTheme="minorHAnsi" w:cstheme="minorHAnsi"/>
                <w:sz w:val="20"/>
                <w:szCs w:val="20"/>
              </w:rPr>
              <w:t>Questions and methods</w:t>
            </w:r>
          </w:p>
          <w:p w14:paraId="44512CA2" w14:textId="77777777" w:rsidR="00817EEB" w:rsidRDefault="00FE771D" w:rsidP="004E28FA">
            <w:pPr>
              <w:rPr>
                <w:rFonts w:asciiTheme="minorHAnsi" w:hAnsiTheme="minorHAnsi" w:cstheme="minorHAnsi"/>
                <w:sz w:val="20"/>
                <w:szCs w:val="20"/>
              </w:rPr>
            </w:pPr>
            <w:r>
              <w:rPr>
                <w:rFonts w:asciiTheme="minorHAnsi" w:hAnsiTheme="minorHAnsi" w:cstheme="minorHAnsi"/>
                <w:sz w:val="20"/>
                <w:szCs w:val="20"/>
              </w:rPr>
              <w:t>Representing and describing data</w:t>
            </w:r>
          </w:p>
          <w:p w14:paraId="1279D52F" w14:textId="77777777" w:rsidR="00FE771D" w:rsidRDefault="00FE771D" w:rsidP="004E28FA">
            <w:pPr>
              <w:rPr>
                <w:rFonts w:asciiTheme="minorHAnsi" w:hAnsiTheme="minorHAnsi" w:cstheme="minorHAnsi"/>
                <w:sz w:val="20"/>
                <w:szCs w:val="20"/>
              </w:rPr>
            </w:pPr>
            <w:r>
              <w:rPr>
                <w:rFonts w:asciiTheme="minorHAnsi" w:hAnsiTheme="minorHAnsi" w:cstheme="minorHAnsi"/>
                <w:sz w:val="20"/>
                <w:szCs w:val="20"/>
              </w:rPr>
              <w:t>Statistical tests and data analysis</w:t>
            </w:r>
          </w:p>
          <w:p w14:paraId="369B6BB4" w14:textId="557B3E89" w:rsidR="00FE771D" w:rsidRPr="00900867" w:rsidRDefault="001D1A2A" w:rsidP="004E28FA">
            <w:pPr>
              <w:rPr>
                <w:rFonts w:asciiTheme="minorHAnsi" w:hAnsiTheme="minorHAnsi" w:cstheme="minorHAnsi"/>
                <w:sz w:val="20"/>
                <w:szCs w:val="20"/>
              </w:rPr>
            </w:pPr>
            <w:r>
              <w:rPr>
                <w:rFonts w:asciiTheme="minorHAnsi" w:hAnsiTheme="minorHAnsi" w:cstheme="minorHAnsi"/>
                <w:sz w:val="20"/>
                <w:szCs w:val="20"/>
              </w:rPr>
              <w:t>A</w:t>
            </w:r>
            <w:r w:rsidR="00FE771D">
              <w:rPr>
                <w:rFonts w:asciiTheme="minorHAnsi" w:hAnsiTheme="minorHAnsi" w:cstheme="minorHAnsi"/>
                <w:sz w:val="20"/>
                <w:szCs w:val="20"/>
              </w:rPr>
              <w:t>rgumentation</w:t>
            </w:r>
          </w:p>
        </w:tc>
        <w:tc>
          <w:tcPr>
            <w:tcW w:w="5400" w:type="dxa"/>
            <w:gridSpan w:val="2"/>
          </w:tcPr>
          <w:p w14:paraId="037FA4E5" w14:textId="77777777" w:rsidR="00341179" w:rsidRPr="00341179"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0D22CD74" w14:textId="0AC635B3" w:rsidR="00140609" w:rsidRDefault="00140609" w:rsidP="00140609">
            <w:pPr>
              <w:rPr>
                <w:rFonts w:asciiTheme="minorHAnsi" w:hAnsiTheme="minorHAnsi" w:cstheme="minorHAnsi"/>
                <w:sz w:val="20"/>
                <w:szCs w:val="20"/>
              </w:rPr>
            </w:pPr>
            <w:r w:rsidRPr="00140609">
              <w:rPr>
                <w:rFonts w:asciiTheme="minorHAnsi" w:hAnsiTheme="minorHAnsi" w:cstheme="minorHAnsi"/>
                <w:sz w:val="20"/>
                <w:szCs w:val="20"/>
              </w:rPr>
              <w:t xml:space="preserve">Students will engage in an open-inquiry lab called </w:t>
            </w:r>
            <w:r w:rsidRPr="00515A65">
              <w:rPr>
                <w:rFonts w:asciiTheme="minorHAnsi" w:hAnsiTheme="minorHAnsi" w:cstheme="minorHAnsi"/>
                <w:sz w:val="20"/>
                <w:szCs w:val="20"/>
              </w:rPr>
              <w:t>Cellular Respiration Accounting Model</w:t>
            </w:r>
            <w:r w:rsidRPr="00140609">
              <w:rPr>
                <w:rFonts w:asciiTheme="minorHAnsi" w:hAnsiTheme="minorHAnsi" w:cstheme="minorHAnsi"/>
                <w:sz w:val="20"/>
                <w:szCs w:val="20"/>
              </w:rPr>
              <w:t>.  Students will have access to a simulation that they are 100% in control of.  They will ask an appropriate scientific question, make a hypothesis, design their data collecting protocol, and then run their experiment.  The simulation has a graph that keeps up with each “run” that they do.</w:t>
            </w:r>
          </w:p>
          <w:p w14:paraId="5BF2923C" w14:textId="77777777" w:rsidR="006A4CD7" w:rsidRPr="00140609" w:rsidRDefault="006A4CD7" w:rsidP="00140609">
            <w:pPr>
              <w:rPr>
                <w:rFonts w:asciiTheme="minorHAnsi" w:hAnsiTheme="minorHAnsi" w:cstheme="minorHAnsi"/>
                <w:sz w:val="20"/>
                <w:szCs w:val="20"/>
              </w:rPr>
            </w:pPr>
          </w:p>
          <w:p w14:paraId="0B309776" w14:textId="7C480389" w:rsidR="00140609" w:rsidRPr="00140609" w:rsidRDefault="006A4CD7" w:rsidP="00140609">
            <w:pPr>
              <w:jc w:val="center"/>
              <w:rPr>
                <w:rFonts w:asciiTheme="minorHAnsi" w:hAnsiTheme="minorHAnsi" w:cstheme="minorHAnsi"/>
                <w:sz w:val="20"/>
                <w:szCs w:val="20"/>
              </w:rPr>
            </w:pPr>
            <w:r>
              <w:rPr>
                <w:noProof/>
              </w:rPr>
              <w:drawing>
                <wp:inline distT="0" distB="0" distL="0" distR="0" wp14:anchorId="71BC8BCA" wp14:editId="6495645F">
                  <wp:extent cx="3333750" cy="1717386"/>
                  <wp:effectExtent l="0" t="0" r="0" b="0"/>
                  <wp:docPr id="100544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4148" name=""/>
                          <pic:cNvPicPr/>
                        </pic:nvPicPr>
                        <pic:blipFill>
                          <a:blip r:embed="rId28"/>
                          <a:stretch>
                            <a:fillRect/>
                          </a:stretch>
                        </pic:blipFill>
                        <pic:spPr>
                          <a:xfrm>
                            <a:off x="0" y="0"/>
                            <a:ext cx="3347209" cy="1724319"/>
                          </a:xfrm>
                          <a:prstGeom prst="rect">
                            <a:avLst/>
                          </a:prstGeom>
                        </pic:spPr>
                      </pic:pic>
                    </a:graphicData>
                  </a:graphic>
                </wp:inline>
              </w:drawing>
            </w:r>
          </w:p>
          <w:p w14:paraId="622F514F" w14:textId="77777777" w:rsidR="00140609" w:rsidRPr="00140609" w:rsidRDefault="00140609" w:rsidP="00140609">
            <w:pPr>
              <w:rPr>
                <w:rFonts w:asciiTheme="minorHAnsi" w:hAnsiTheme="minorHAnsi" w:cstheme="minorHAnsi"/>
                <w:sz w:val="20"/>
                <w:szCs w:val="20"/>
              </w:rPr>
            </w:pPr>
          </w:p>
          <w:p w14:paraId="4C4F382D" w14:textId="77777777" w:rsidR="00140609" w:rsidRPr="00140609" w:rsidRDefault="00140609" w:rsidP="00140609">
            <w:pPr>
              <w:tabs>
                <w:tab w:val="left" w:pos="3330"/>
              </w:tabs>
              <w:rPr>
                <w:rFonts w:asciiTheme="minorHAnsi" w:hAnsiTheme="minorHAnsi" w:cstheme="minorHAnsi"/>
                <w:b/>
                <w:bCs/>
                <w:sz w:val="20"/>
                <w:szCs w:val="20"/>
              </w:rPr>
            </w:pPr>
            <w:r w:rsidRPr="00140609">
              <w:rPr>
                <w:rFonts w:asciiTheme="minorHAnsi" w:hAnsiTheme="minorHAnsi" w:cstheme="minorHAnsi"/>
                <w:b/>
                <w:bCs/>
                <w:sz w:val="20"/>
                <w:szCs w:val="20"/>
              </w:rPr>
              <w:t>Students will do the following:</w:t>
            </w:r>
          </w:p>
          <w:p w14:paraId="162AEADF" w14:textId="39E47667" w:rsidR="00140609" w:rsidRPr="00140609" w:rsidRDefault="00F36982" w:rsidP="00F36982">
            <w:pPr>
              <w:pStyle w:val="ListParagraph"/>
              <w:numPr>
                <w:ilvl w:val="0"/>
                <w:numId w:val="13"/>
              </w:numPr>
              <w:tabs>
                <w:tab w:val="left" w:pos="3330"/>
              </w:tabs>
              <w:ind w:left="357"/>
              <w:rPr>
                <w:rFonts w:asciiTheme="minorHAnsi" w:hAnsiTheme="minorHAnsi" w:cstheme="minorHAnsi"/>
                <w:szCs w:val="20"/>
              </w:rPr>
            </w:pPr>
            <w:r w:rsidRPr="00140609">
              <w:rPr>
                <w:rFonts w:asciiTheme="minorHAnsi" w:hAnsiTheme="minorHAnsi" w:cstheme="minorHAnsi"/>
                <w:szCs w:val="20"/>
              </w:rPr>
              <w:t>Produce</w:t>
            </w:r>
            <w:r w:rsidR="00140609" w:rsidRPr="00140609">
              <w:rPr>
                <w:rFonts w:asciiTheme="minorHAnsi" w:hAnsiTheme="minorHAnsi" w:cstheme="minorHAnsi"/>
                <w:szCs w:val="20"/>
              </w:rPr>
              <w:t xml:space="preserve"> a question that they would like to answer. </w:t>
            </w:r>
            <w:r w:rsidR="00140609" w:rsidRPr="00140609">
              <w:rPr>
                <w:rFonts w:asciiTheme="minorHAnsi" w:hAnsiTheme="minorHAnsi" w:cstheme="minorHAnsi"/>
                <w:i/>
                <w:iCs/>
                <w:color w:val="C00000"/>
                <w:szCs w:val="20"/>
              </w:rPr>
              <w:t>What is the effect of temperature on ATP production during cellular respiration?</w:t>
            </w:r>
          </w:p>
          <w:p w14:paraId="07811C4C" w14:textId="3EF1A10B" w:rsidR="00140609" w:rsidRPr="00140609" w:rsidRDefault="00140609" w:rsidP="00F36982">
            <w:pPr>
              <w:pStyle w:val="ListParagraph"/>
              <w:numPr>
                <w:ilvl w:val="0"/>
                <w:numId w:val="13"/>
              </w:numPr>
              <w:tabs>
                <w:tab w:val="left" w:pos="3330"/>
              </w:tabs>
              <w:ind w:left="357"/>
              <w:rPr>
                <w:rFonts w:asciiTheme="minorHAnsi" w:hAnsiTheme="minorHAnsi" w:cstheme="minorHAnsi"/>
                <w:szCs w:val="20"/>
              </w:rPr>
            </w:pPr>
            <w:r w:rsidRPr="00140609">
              <w:rPr>
                <w:rFonts w:asciiTheme="minorHAnsi" w:hAnsiTheme="minorHAnsi" w:cstheme="minorHAnsi"/>
                <w:szCs w:val="20"/>
              </w:rPr>
              <w:t xml:space="preserve">They will make </w:t>
            </w:r>
            <w:r w:rsidR="00596DD7">
              <w:rPr>
                <w:rFonts w:asciiTheme="minorHAnsi" w:hAnsiTheme="minorHAnsi" w:cstheme="minorHAnsi"/>
                <w:szCs w:val="20"/>
              </w:rPr>
              <w:t>both a null and an alternative</w:t>
            </w:r>
            <w:r w:rsidRPr="00140609">
              <w:rPr>
                <w:rFonts w:asciiTheme="minorHAnsi" w:hAnsiTheme="minorHAnsi" w:cstheme="minorHAnsi"/>
                <w:szCs w:val="20"/>
              </w:rPr>
              <w:t xml:space="preserve"> hypothesis. </w:t>
            </w:r>
            <w:r w:rsidRPr="00140609">
              <w:rPr>
                <w:rFonts w:asciiTheme="minorHAnsi" w:hAnsiTheme="minorHAnsi" w:cstheme="minorHAnsi"/>
                <w:i/>
                <w:iCs/>
                <w:color w:val="C00000"/>
                <w:szCs w:val="20"/>
              </w:rPr>
              <w:t xml:space="preserve"> </w:t>
            </w:r>
            <w:r w:rsidR="00E93207">
              <w:rPr>
                <w:rFonts w:asciiTheme="minorHAnsi" w:hAnsiTheme="minorHAnsi" w:cstheme="minorHAnsi"/>
                <w:i/>
                <w:iCs/>
                <w:color w:val="C00000"/>
                <w:szCs w:val="20"/>
              </w:rPr>
              <w:t xml:space="preserve">(NH) Temperature will have no effect on ATP production.  (AH) </w:t>
            </w:r>
            <w:r w:rsidRPr="00140609">
              <w:rPr>
                <w:rFonts w:asciiTheme="minorHAnsi" w:hAnsiTheme="minorHAnsi" w:cstheme="minorHAnsi"/>
                <w:i/>
                <w:iCs/>
                <w:color w:val="C00000"/>
                <w:szCs w:val="20"/>
              </w:rPr>
              <w:t>With increased temperature, the ATP produced will increase.</w:t>
            </w:r>
          </w:p>
          <w:p w14:paraId="7F273452" w14:textId="77777777" w:rsidR="00140609" w:rsidRPr="00140609" w:rsidRDefault="00140609" w:rsidP="00F36982">
            <w:pPr>
              <w:pStyle w:val="ListParagraph"/>
              <w:numPr>
                <w:ilvl w:val="0"/>
                <w:numId w:val="13"/>
              </w:numPr>
              <w:tabs>
                <w:tab w:val="left" w:pos="3330"/>
              </w:tabs>
              <w:ind w:left="357"/>
              <w:rPr>
                <w:rFonts w:asciiTheme="minorHAnsi" w:hAnsiTheme="minorHAnsi" w:cstheme="minorHAnsi"/>
                <w:szCs w:val="20"/>
              </w:rPr>
            </w:pPr>
            <w:r w:rsidRPr="00140609">
              <w:rPr>
                <w:rFonts w:asciiTheme="minorHAnsi" w:hAnsiTheme="minorHAnsi" w:cstheme="minorHAnsi"/>
                <w:szCs w:val="20"/>
              </w:rPr>
              <w:t>They will design an experiment.  Students list out the steps they will take (how they will manipulate the simulation) in order to run their experiment.</w:t>
            </w:r>
          </w:p>
          <w:p w14:paraId="16023092" w14:textId="77777777" w:rsidR="00140609" w:rsidRDefault="00140609" w:rsidP="00F36982">
            <w:pPr>
              <w:pStyle w:val="ListParagraph"/>
              <w:numPr>
                <w:ilvl w:val="0"/>
                <w:numId w:val="13"/>
              </w:numPr>
              <w:tabs>
                <w:tab w:val="left" w:pos="3330"/>
              </w:tabs>
              <w:ind w:left="357"/>
              <w:rPr>
                <w:rFonts w:asciiTheme="minorHAnsi" w:hAnsiTheme="minorHAnsi" w:cstheme="minorHAnsi"/>
                <w:szCs w:val="20"/>
              </w:rPr>
            </w:pPr>
            <w:r w:rsidRPr="00140609">
              <w:rPr>
                <w:rFonts w:asciiTheme="minorHAnsi" w:hAnsiTheme="minorHAnsi" w:cstheme="minorHAnsi"/>
                <w:szCs w:val="20"/>
              </w:rPr>
              <w:t>They will analyze their results by recreating the data on the screen on their own paper.</w:t>
            </w:r>
          </w:p>
          <w:p w14:paraId="52E5AA20" w14:textId="66604349" w:rsidR="00341179" w:rsidRPr="001F28B3" w:rsidRDefault="00140609" w:rsidP="00F36982">
            <w:pPr>
              <w:pStyle w:val="ListParagraph"/>
              <w:numPr>
                <w:ilvl w:val="0"/>
                <w:numId w:val="13"/>
              </w:numPr>
              <w:tabs>
                <w:tab w:val="left" w:pos="3330"/>
              </w:tabs>
              <w:ind w:left="357"/>
              <w:rPr>
                <w:rFonts w:asciiTheme="minorHAnsi" w:hAnsiTheme="minorHAnsi" w:cstheme="minorHAnsi"/>
                <w:szCs w:val="20"/>
              </w:rPr>
            </w:pPr>
            <w:r w:rsidRPr="00140609">
              <w:rPr>
                <w:rFonts w:asciiTheme="minorHAnsi" w:hAnsiTheme="minorHAnsi" w:cstheme="minorHAnsi"/>
                <w:szCs w:val="20"/>
              </w:rPr>
              <w:t xml:space="preserve">They will then make a conclusion and support it with evidence and explanation. </w:t>
            </w:r>
            <w:r w:rsidRPr="00140609">
              <w:rPr>
                <w:rFonts w:asciiTheme="minorHAnsi" w:hAnsiTheme="minorHAnsi" w:cstheme="minorHAnsi"/>
                <w:i/>
                <w:iCs/>
                <w:color w:val="C00000"/>
                <w:szCs w:val="20"/>
              </w:rPr>
              <w:t>I support/reject my hypothesis that stated…, the graph shows that ATP steadily increased with increased temperature until 50 degrees where it dipped back down due to enzymes being denatured.</w:t>
            </w:r>
          </w:p>
        </w:tc>
        <w:tc>
          <w:tcPr>
            <w:tcW w:w="5301" w:type="dxa"/>
          </w:tcPr>
          <w:p w14:paraId="4FBC6BA9"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0A7B0AAA" w14:textId="77777777" w:rsidR="00341179" w:rsidRPr="00882C8A" w:rsidRDefault="003411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66332DC6" w14:textId="77777777" w:rsidR="004E3765" w:rsidRPr="00B70DBA" w:rsidRDefault="004E3765" w:rsidP="00F36982">
            <w:pPr>
              <w:pStyle w:val="ListParagraph"/>
              <w:numPr>
                <w:ilvl w:val="0"/>
                <w:numId w:val="8"/>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546FF0D3" w14:textId="77777777" w:rsidR="004E3765" w:rsidRDefault="004E3765"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2D54CE30" w14:textId="77777777" w:rsidR="00341179" w:rsidRPr="00CB2326" w:rsidRDefault="00341179" w:rsidP="004E3765">
            <w:pPr>
              <w:pStyle w:val="ListParagraph"/>
              <w:ind w:left="360"/>
              <w:rPr>
                <w:rFonts w:asciiTheme="minorHAnsi" w:hAnsiTheme="minorHAnsi" w:cstheme="minorHAnsi"/>
                <w:szCs w:val="20"/>
              </w:rPr>
            </w:pPr>
          </w:p>
          <w:p w14:paraId="2976C448" w14:textId="77777777" w:rsidR="00341179" w:rsidRPr="00882C8A" w:rsidRDefault="003411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661E2009" w14:textId="77777777" w:rsidR="004E3765" w:rsidRPr="00FA680E" w:rsidRDefault="004E3765"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Engage in the hands-on-minds-on modeling activity</w:t>
            </w:r>
          </w:p>
          <w:p w14:paraId="2CBFE3E5" w14:textId="77777777" w:rsidR="004E3765" w:rsidRDefault="004E3765"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58968DE0" w14:textId="77777777" w:rsidR="004E3765" w:rsidRDefault="004E3765"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Write in complete sentences</w:t>
            </w:r>
          </w:p>
          <w:p w14:paraId="4C54C483" w14:textId="77777777" w:rsidR="00341179" w:rsidRPr="00882C8A" w:rsidRDefault="00341179" w:rsidP="004E3765">
            <w:pPr>
              <w:pStyle w:val="ListParagraph"/>
              <w:ind w:left="360"/>
              <w:rPr>
                <w:rFonts w:asciiTheme="minorHAnsi" w:hAnsiTheme="minorHAnsi" w:cstheme="minorHAnsi"/>
                <w:szCs w:val="20"/>
              </w:rPr>
            </w:pPr>
          </w:p>
          <w:p w14:paraId="6B03C4EE"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341179" w:rsidRPr="00882C8A" w14:paraId="408862D0" w14:textId="77777777" w:rsidTr="004E28FA">
              <w:tc>
                <w:tcPr>
                  <w:tcW w:w="951" w:type="dxa"/>
                  <w:vMerge w:val="restart"/>
                </w:tcPr>
                <w:p w14:paraId="0AA6DB85" w14:textId="77777777" w:rsidR="00341179" w:rsidRPr="00882C8A" w:rsidRDefault="003411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2274" behindDoc="1" locked="0" layoutInCell="1" allowOverlap="1" wp14:anchorId="46D068C3" wp14:editId="444FD62F">
                        <wp:simplePos x="0" y="0"/>
                        <wp:positionH relativeFrom="column">
                          <wp:posOffset>19050</wp:posOffset>
                        </wp:positionH>
                        <wp:positionV relativeFrom="paragraph">
                          <wp:posOffset>168910</wp:posOffset>
                        </wp:positionV>
                        <wp:extent cx="400050" cy="591820"/>
                        <wp:effectExtent l="0" t="0" r="0" b="0"/>
                        <wp:wrapSquare wrapText="bothSides"/>
                        <wp:docPr id="1424789188" name="Picture 142478918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7339B75C" w14:textId="77777777" w:rsidR="00341179" w:rsidRDefault="003F0AE5"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Design an experiment to test the effect of a certain independent variable on a dependent variable.</w:t>
                  </w:r>
                </w:p>
                <w:p w14:paraId="3E4036F0" w14:textId="6260D1DB" w:rsidR="003F0AE5" w:rsidRPr="00882C8A" w:rsidRDefault="003F0AE5"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Analyze a graph for trends and then make a conclusion that is backed with evidence.</w:t>
                  </w:r>
                </w:p>
              </w:tc>
            </w:tr>
            <w:tr w:rsidR="00341179" w:rsidRPr="00882C8A" w14:paraId="6CC2CDAF" w14:textId="77777777" w:rsidTr="004E28FA">
              <w:tc>
                <w:tcPr>
                  <w:tcW w:w="951" w:type="dxa"/>
                  <w:vMerge/>
                </w:tcPr>
                <w:p w14:paraId="4B43A64B"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7D4F7830" w14:textId="77777777" w:rsidR="00341179" w:rsidRPr="00C51FFF" w:rsidRDefault="00341179" w:rsidP="004E28FA">
                  <w:pPr>
                    <w:contextualSpacing/>
                    <w:rPr>
                      <w:rFonts w:asciiTheme="minorHAnsi" w:hAnsiTheme="minorHAnsi" w:cstheme="minorHAnsi"/>
                      <w:szCs w:val="20"/>
                    </w:rPr>
                  </w:pPr>
                </w:p>
              </w:tc>
            </w:tr>
            <w:tr w:rsidR="00341179" w:rsidRPr="00882C8A" w14:paraId="26118084" w14:textId="77777777" w:rsidTr="004E28FA">
              <w:trPr>
                <w:trHeight w:val="80"/>
              </w:trPr>
              <w:tc>
                <w:tcPr>
                  <w:tcW w:w="951" w:type="dxa"/>
                </w:tcPr>
                <w:p w14:paraId="0859A358"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71DC28AE" w14:textId="77777777" w:rsidR="00341179" w:rsidRPr="00882C8A" w:rsidRDefault="00341179" w:rsidP="004E28FA">
                  <w:pPr>
                    <w:tabs>
                      <w:tab w:val="left" w:pos="7216"/>
                    </w:tabs>
                    <w:contextualSpacing/>
                    <w:rPr>
                      <w:rFonts w:asciiTheme="minorHAnsi" w:hAnsiTheme="minorHAnsi" w:cstheme="minorHAnsi"/>
                      <w:sz w:val="20"/>
                      <w:szCs w:val="20"/>
                    </w:rPr>
                  </w:pPr>
                </w:p>
              </w:tc>
            </w:tr>
            <w:tr w:rsidR="00341179" w:rsidRPr="00882C8A" w14:paraId="46499BE1" w14:textId="77777777" w:rsidTr="004E28FA">
              <w:tc>
                <w:tcPr>
                  <w:tcW w:w="951" w:type="dxa"/>
                  <w:vMerge w:val="restart"/>
                </w:tcPr>
                <w:p w14:paraId="087C119D" w14:textId="77777777" w:rsidR="00341179" w:rsidRPr="00882C8A" w:rsidRDefault="003411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3298" behindDoc="1" locked="0" layoutInCell="1" allowOverlap="1" wp14:anchorId="45D89EA4" wp14:editId="224AE40E">
                        <wp:simplePos x="0" y="0"/>
                        <wp:positionH relativeFrom="column">
                          <wp:posOffset>38100</wp:posOffset>
                        </wp:positionH>
                        <wp:positionV relativeFrom="paragraph">
                          <wp:posOffset>149860</wp:posOffset>
                        </wp:positionV>
                        <wp:extent cx="477520" cy="504825"/>
                        <wp:effectExtent l="0" t="0" r="0" b="0"/>
                        <wp:wrapSquare wrapText="bothSides"/>
                        <wp:docPr id="1229604442" name="Picture 1229604442"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1FC70CC3" w14:textId="77777777" w:rsidR="008B6C65" w:rsidRDefault="008B6C65"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There are several factors that can have an effect on the rate of cellular respiration, such as carbon dioxide accumulation, oxygen production, and ATP production.</w:t>
                  </w:r>
                </w:p>
                <w:p w14:paraId="7CE8B375" w14:textId="77777777" w:rsidR="008B6C65" w:rsidRDefault="002C29C4"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The equation for cellular respiration is: </w:t>
                  </w:r>
                </w:p>
                <w:p w14:paraId="1ABC565B" w14:textId="202EA069" w:rsidR="002C29C4" w:rsidRPr="008B6C65" w:rsidRDefault="002C29C4" w:rsidP="002C29C4">
                  <w:pPr>
                    <w:pStyle w:val="ListParagraph"/>
                    <w:tabs>
                      <w:tab w:val="left" w:pos="7216"/>
                    </w:tabs>
                    <w:ind w:left="150"/>
                    <w:rPr>
                      <w:rFonts w:asciiTheme="minorHAnsi" w:hAnsiTheme="minorHAnsi" w:cstheme="minorHAnsi"/>
                      <w:szCs w:val="20"/>
                    </w:rPr>
                  </w:pPr>
                  <w:r>
                    <w:rPr>
                      <w:rFonts w:asciiTheme="minorHAnsi" w:hAnsiTheme="minorHAnsi" w:cstheme="minorHAnsi"/>
                      <w:szCs w:val="20"/>
                    </w:rPr>
                    <w:t>C</w:t>
                  </w:r>
                  <w:r w:rsidRPr="002C29C4">
                    <w:rPr>
                      <w:rFonts w:asciiTheme="minorHAnsi" w:hAnsiTheme="minorHAnsi" w:cstheme="minorHAnsi"/>
                      <w:szCs w:val="20"/>
                      <w:vertAlign w:val="subscript"/>
                    </w:rPr>
                    <w:t>6</w:t>
                  </w:r>
                  <w:r>
                    <w:rPr>
                      <w:rFonts w:asciiTheme="minorHAnsi" w:hAnsiTheme="minorHAnsi" w:cstheme="minorHAnsi"/>
                      <w:szCs w:val="20"/>
                    </w:rPr>
                    <w:t>H</w:t>
                  </w:r>
                  <w:r w:rsidRPr="002C29C4">
                    <w:rPr>
                      <w:rFonts w:asciiTheme="minorHAnsi" w:hAnsiTheme="minorHAnsi" w:cstheme="minorHAnsi"/>
                      <w:szCs w:val="20"/>
                      <w:vertAlign w:val="subscript"/>
                    </w:rPr>
                    <w:t>12</w:t>
                  </w:r>
                  <w:r>
                    <w:rPr>
                      <w:rFonts w:asciiTheme="minorHAnsi" w:hAnsiTheme="minorHAnsi" w:cstheme="minorHAnsi"/>
                      <w:szCs w:val="20"/>
                    </w:rPr>
                    <w:t>O</w:t>
                  </w:r>
                  <w:r w:rsidRPr="002C29C4">
                    <w:rPr>
                      <w:rFonts w:asciiTheme="minorHAnsi" w:hAnsiTheme="minorHAnsi" w:cstheme="minorHAnsi"/>
                      <w:szCs w:val="20"/>
                      <w:vertAlign w:val="subscript"/>
                    </w:rPr>
                    <w:t>6</w:t>
                  </w:r>
                  <w:r>
                    <w:rPr>
                      <w:rFonts w:asciiTheme="minorHAnsi" w:hAnsiTheme="minorHAnsi" w:cstheme="minorHAnsi"/>
                      <w:szCs w:val="20"/>
                    </w:rPr>
                    <w:t xml:space="preserve"> + </w:t>
                  </w:r>
                  <w:r w:rsidR="003F0AE5">
                    <w:rPr>
                      <w:rFonts w:asciiTheme="minorHAnsi" w:hAnsiTheme="minorHAnsi" w:cstheme="minorHAnsi"/>
                      <w:szCs w:val="20"/>
                    </w:rPr>
                    <w:t>6</w:t>
                  </w:r>
                  <w:r>
                    <w:rPr>
                      <w:rFonts w:asciiTheme="minorHAnsi" w:hAnsiTheme="minorHAnsi" w:cstheme="minorHAnsi"/>
                      <w:szCs w:val="20"/>
                    </w:rPr>
                    <w:t>O</w:t>
                  </w:r>
                  <w:r w:rsidRPr="002C29C4">
                    <w:rPr>
                      <w:rFonts w:asciiTheme="minorHAnsi" w:hAnsiTheme="minorHAnsi" w:cstheme="minorHAnsi"/>
                      <w:szCs w:val="20"/>
                      <w:vertAlign w:val="subscript"/>
                    </w:rPr>
                    <w:t>2</w:t>
                  </w:r>
                  <w:r>
                    <w:rPr>
                      <w:rFonts w:asciiTheme="minorHAnsi" w:hAnsiTheme="minorHAnsi" w:cstheme="minorHAnsi"/>
                      <w:szCs w:val="20"/>
                    </w:rPr>
                    <w:t xml:space="preserve"> </w:t>
                  </w:r>
                  <w:r w:rsidRPr="002C29C4">
                    <w:rPr>
                      <w:rFonts w:asciiTheme="minorHAnsi" w:hAnsiTheme="minorHAnsi" w:cstheme="minorHAnsi"/>
                      <w:szCs w:val="20"/>
                    </w:rPr>
                    <w:sym w:font="Wingdings" w:char="F0E0"/>
                  </w:r>
                  <w:r>
                    <w:rPr>
                      <w:rFonts w:asciiTheme="minorHAnsi" w:hAnsiTheme="minorHAnsi" w:cstheme="minorHAnsi"/>
                      <w:szCs w:val="20"/>
                    </w:rPr>
                    <w:t xml:space="preserve"> </w:t>
                  </w:r>
                  <w:r w:rsidR="003F0AE5">
                    <w:rPr>
                      <w:rFonts w:asciiTheme="minorHAnsi" w:hAnsiTheme="minorHAnsi" w:cstheme="minorHAnsi"/>
                      <w:szCs w:val="20"/>
                    </w:rPr>
                    <w:t>6</w:t>
                  </w:r>
                  <w:r>
                    <w:rPr>
                      <w:rFonts w:asciiTheme="minorHAnsi" w:hAnsiTheme="minorHAnsi" w:cstheme="minorHAnsi"/>
                      <w:szCs w:val="20"/>
                    </w:rPr>
                    <w:t>CO</w:t>
                  </w:r>
                  <w:r w:rsidRPr="002C29C4">
                    <w:rPr>
                      <w:rFonts w:asciiTheme="minorHAnsi" w:hAnsiTheme="minorHAnsi" w:cstheme="minorHAnsi"/>
                      <w:szCs w:val="20"/>
                      <w:vertAlign w:val="subscript"/>
                    </w:rPr>
                    <w:t>2</w:t>
                  </w:r>
                  <w:r>
                    <w:rPr>
                      <w:rFonts w:asciiTheme="minorHAnsi" w:hAnsiTheme="minorHAnsi" w:cstheme="minorHAnsi"/>
                      <w:szCs w:val="20"/>
                    </w:rPr>
                    <w:t xml:space="preserve"> + </w:t>
                  </w:r>
                  <w:r w:rsidR="003F0AE5">
                    <w:rPr>
                      <w:rFonts w:asciiTheme="minorHAnsi" w:hAnsiTheme="minorHAnsi" w:cstheme="minorHAnsi"/>
                      <w:szCs w:val="20"/>
                    </w:rPr>
                    <w:t>6</w:t>
                  </w:r>
                  <w:r>
                    <w:rPr>
                      <w:rFonts w:asciiTheme="minorHAnsi" w:hAnsiTheme="minorHAnsi" w:cstheme="minorHAnsi"/>
                      <w:szCs w:val="20"/>
                    </w:rPr>
                    <w:t>H</w:t>
                  </w:r>
                  <w:r w:rsidRPr="002C29C4">
                    <w:rPr>
                      <w:rFonts w:asciiTheme="minorHAnsi" w:hAnsiTheme="minorHAnsi" w:cstheme="minorHAnsi"/>
                      <w:szCs w:val="20"/>
                      <w:vertAlign w:val="subscript"/>
                    </w:rPr>
                    <w:t>2</w:t>
                  </w:r>
                  <w:r>
                    <w:rPr>
                      <w:rFonts w:asciiTheme="minorHAnsi" w:hAnsiTheme="minorHAnsi" w:cstheme="minorHAnsi"/>
                      <w:szCs w:val="20"/>
                    </w:rPr>
                    <w:t>0 + ATP (energy)</w:t>
                  </w:r>
                </w:p>
              </w:tc>
            </w:tr>
            <w:tr w:rsidR="00341179" w:rsidRPr="00882C8A" w14:paraId="4DC9DE26" w14:textId="77777777" w:rsidTr="004E28FA">
              <w:tc>
                <w:tcPr>
                  <w:tcW w:w="951" w:type="dxa"/>
                  <w:vMerge/>
                </w:tcPr>
                <w:p w14:paraId="10EDD0C5"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0E6EDABB" w14:textId="77777777" w:rsidR="00341179" w:rsidRPr="00C51FFF" w:rsidRDefault="00341179" w:rsidP="004E28FA">
                  <w:pPr>
                    <w:tabs>
                      <w:tab w:val="left" w:pos="7216"/>
                    </w:tabs>
                    <w:contextualSpacing/>
                    <w:rPr>
                      <w:rFonts w:asciiTheme="minorHAnsi" w:hAnsiTheme="minorHAnsi" w:cstheme="minorHAnsi"/>
                      <w:szCs w:val="20"/>
                    </w:rPr>
                  </w:pPr>
                </w:p>
              </w:tc>
            </w:tr>
          </w:tbl>
          <w:p w14:paraId="545C23B5" w14:textId="77777777" w:rsidR="00341179" w:rsidRPr="00882C8A" w:rsidRDefault="00341179" w:rsidP="004E28FA">
            <w:pPr>
              <w:tabs>
                <w:tab w:val="left" w:pos="7216"/>
              </w:tabs>
              <w:contextualSpacing/>
              <w:rPr>
                <w:rFonts w:asciiTheme="minorHAnsi" w:hAnsiTheme="minorHAnsi" w:cstheme="minorHAnsi"/>
                <w:sz w:val="20"/>
                <w:szCs w:val="20"/>
              </w:rPr>
            </w:pPr>
          </w:p>
        </w:tc>
      </w:tr>
    </w:tbl>
    <w:p w14:paraId="5F24017A" w14:textId="77777777" w:rsidR="00341179" w:rsidRDefault="00341179" w:rsidP="007755B9">
      <w:pPr>
        <w:ind w:left="-810" w:firstLine="90"/>
        <w:rPr>
          <w:rFonts w:asciiTheme="minorHAnsi" w:hAnsiTheme="minorHAnsi" w:cstheme="minorHAnsi"/>
          <w:sz w:val="16"/>
        </w:rPr>
      </w:pPr>
    </w:p>
    <w:tbl>
      <w:tblPr>
        <w:tblStyle w:val="TableGrid"/>
        <w:tblW w:w="14665" w:type="dxa"/>
        <w:tblLayout w:type="fixed"/>
        <w:tblLook w:val="04A0" w:firstRow="1" w:lastRow="0" w:firstColumn="1" w:lastColumn="0" w:noHBand="0" w:noVBand="1"/>
      </w:tblPr>
      <w:tblGrid>
        <w:gridCol w:w="3964"/>
        <w:gridCol w:w="4733"/>
        <w:gridCol w:w="838"/>
        <w:gridCol w:w="5130"/>
      </w:tblGrid>
      <w:tr w:rsidR="00FD35A5" w:rsidRPr="00882C8A" w14:paraId="0F712F65" w14:textId="77777777" w:rsidTr="00795E17">
        <w:trPr>
          <w:trHeight w:val="389"/>
        </w:trPr>
        <w:tc>
          <w:tcPr>
            <w:tcW w:w="8697" w:type="dxa"/>
            <w:gridSpan w:val="2"/>
            <w:vAlign w:val="center"/>
          </w:tcPr>
          <w:p w14:paraId="5BF69F7D" w14:textId="15974DB8" w:rsidR="00FD35A5" w:rsidRPr="00882C8A" w:rsidRDefault="00FD35A5"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Lesson #</w:t>
            </w:r>
            <w:r>
              <w:rPr>
                <w:rFonts w:asciiTheme="minorHAnsi" w:hAnsiTheme="minorHAnsi" w:cstheme="minorHAnsi"/>
                <w:b/>
                <w:bCs/>
                <w:sz w:val="20"/>
                <w:szCs w:val="20"/>
              </w:rPr>
              <w:t>10</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Making Connections</w:t>
            </w:r>
          </w:p>
        </w:tc>
        <w:tc>
          <w:tcPr>
            <w:tcW w:w="5968" w:type="dxa"/>
            <w:gridSpan w:val="2"/>
            <w:vAlign w:val="center"/>
          </w:tcPr>
          <w:p w14:paraId="1F515D33" w14:textId="77777777" w:rsidR="00FD35A5" w:rsidRPr="00882C8A" w:rsidRDefault="00FD35A5"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FD35A5" w:rsidRPr="00882C8A" w14:paraId="4B9633C9" w14:textId="77777777" w:rsidTr="00795E17">
        <w:tc>
          <w:tcPr>
            <w:tcW w:w="3964" w:type="dxa"/>
          </w:tcPr>
          <w:p w14:paraId="0433DC35" w14:textId="77777777" w:rsidR="00FD35A5" w:rsidRPr="00C70466"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54939EAA" w14:textId="32441D16" w:rsidR="00FD35A5" w:rsidRPr="00882C8A" w:rsidRDefault="00FD35A5"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441E15">
              <w:rPr>
                <w:rFonts w:asciiTheme="minorHAnsi" w:hAnsiTheme="minorHAnsi" w:cstheme="minorHAnsi"/>
                <w:bCs/>
                <w:sz w:val="20"/>
                <w:szCs w:val="20"/>
              </w:rPr>
              <w:t>Investigate how carbon cycles</w:t>
            </w:r>
            <w:r w:rsidR="00E412C5">
              <w:rPr>
                <w:rFonts w:asciiTheme="minorHAnsi" w:hAnsiTheme="minorHAnsi" w:cstheme="minorHAnsi"/>
                <w:bCs/>
                <w:sz w:val="20"/>
                <w:szCs w:val="20"/>
              </w:rPr>
              <w:t xml:space="preserve"> through trophic levels and how disruptions impact ecosystem balance.</w:t>
            </w:r>
          </w:p>
          <w:p w14:paraId="3E3ACF8D" w14:textId="77777777" w:rsidR="00FD35A5" w:rsidRPr="00C70466"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11865DA5" w14:textId="46AA39C4" w:rsidR="00C44A4F" w:rsidRPr="0062743C" w:rsidRDefault="00E412C5" w:rsidP="004E28FA">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sidRPr="00E412C5">
              <w:rPr>
                <w:rStyle w:val="normaltextrun"/>
                <w:rFonts w:asciiTheme="minorHAnsi" w:hAnsiTheme="minorHAnsi" w:cstheme="minorHAnsi"/>
                <w:b/>
                <w:bCs/>
                <w:sz w:val="20"/>
                <w:szCs w:val="20"/>
              </w:rPr>
              <w:t xml:space="preserve">8.2.B: </w:t>
            </w:r>
            <w:r>
              <w:rPr>
                <w:rStyle w:val="normaltextrun"/>
                <w:rFonts w:asciiTheme="minorHAnsi" w:hAnsiTheme="minorHAnsi" w:cstheme="minorHAnsi"/>
                <w:sz w:val="20"/>
                <w:szCs w:val="20"/>
              </w:rPr>
              <w:t xml:space="preserve"> Explain how energy flows and matter cycles through trophic levels.</w:t>
            </w:r>
          </w:p>
          <w:p w14:paraId="39B46CF8" w14:textId="77777777" w:rsidR="00FD35A5" w:rsidRPr="00C70466"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7040201E"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Carbon cycle</w:t>
            </w:r>
          </w:p>
          <w:p w14:paraId="5492A471"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Photosynthesis</w:t>
            </w:r>
          </w:p>
          <w:p w14:paraId="7C37F0CD"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Cellular respiration</w:t>
            </w:r>
          </w:p>
          <w:p w14:paraId="39E3D498"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Decomposition</w:t>
            </w:r>
          </w:p>
          <w:p w14:paraId="0E27D01C"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Combustion</w:t>
            </w:r>
          </w:p>
          <w:p w14:paraId="31601602"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Reservoir</w:t>
            </w:r>
          </w:p>
          <w:p w14:paraId="35A8E096"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Biogeochemical cycle</w:t>
            </w:r>
          </w:p>
          <w:p w14:paraId="3322AE63"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Autotroph</w:t>
            </w:r>
          </w:p>
          <w:p w14:paraId="06666B6E"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Heterotroph</w:t>
            </w:r>
          </w:p>
          <w:p w14:paraId="30883C54"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Decomposer</w:t>
            </w:r>
          </w:p>
          <w:p w14:paraId="1FB8BC0B"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Atmospheric CO₂</w:t>
            </w:r>
          </w:p>
          <w:p w14:paraId="0BE36BB9"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Carbon sequestration</w:t>
            </w:r>
          </w:p>
          <w:p w14:paraId="25C17A94"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Organic carbon</w:t>
            </w:r>
          </w:p>
          <w:p w14:paraId="7CFDD2FE"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Inorganic carbon</w:t>
            </w:r>
          </w:p>
          <w:p w14:paraId="09041BB1"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Fossil fuels</w:t>
            </w:r>
          </w:p>
          <w:p w14:paraId="424EE2E9"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Greenhouse gases</w:t>
            </w:r>
          </w:p>
          <w:p w14:paraId="3A2FEEAB"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Ecosystem</w:t>
            </w:r>
          </w:p>
          <w:p w14:paraId="0709D291"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Matter cycling</w:t>
            </w:r>
          </w:p>
          <w:p w14:paraId="3B58BA11"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Energy flow</w:t>
            </w:r>
          </w:p>
          <w:p w14:paraId="4781F74C"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Abiotic factors</w:t>
            </w:r>
          </w:p>
          <w:p w14:paraId="48B396FA"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Biotic factors</w:t>
            </w:r>
          </w:p>
          <w:p w14:paraId="2C299304"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Climate change</w:t>
            </w:r>
          </w:p>
          <w:p w14:paraId="14E49589" w14:textId="0DA91F7C" w:rsidR="00147CA0" w:rsidRPr="001F5C1C" w:rsidRDefault="003A3333" w:rsidP="001F5C1C">
            <w:pPr>
              <w:rPr>
                <w:rFonts w:asciiTheme="minorHAnsi" w:hAnsiTheme="minorHAnsi" w:cstheme="minorHAnsi"/>
                <w:sz w:val="20"/>
                <w:szCs w:val="20"/>
              </w:rPr>
            </w:pPr>
            <w:r w:rsidRPr="001F5C1C">
              <w:rPr>
                <w:rFonts w:asciiTheme="minorHAnsi" w:hAnsiTheme="minorHAnsi" w:cstheme="minorHAnsi"/>
                <w:sz w:val="20"/>
                <w:szCs w:val="20"/>
              </w:rPr>
              <w:t>H</w:t>
            </w:r>
            <w:r w:rsidR="004C4280" w:rsidRPr="001F5C1C">
              <w:rPr>
                <w:rFonts w:asciiTheme="minorHAnsi" w:hAnsiTheme="minorHAnsi" w:cstheme="minorHAnsi"/>
                <w:sz w:val="20"/>
                <w:szCs w:val="20"/>
              </w:rPr>
              <w:t>omeostasis (in ecosystems)</w:t>
            </w:r>
          </w:p>
          <w:p w14:paraId="7CAEA276" w14:textId="77777777" w:rsidR="00FD35A5" w:rsidRPr="00C70466"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529B8B04" w14:textId="7633DFDB" w:rsidR="00FD35A5" w:rsidRPr="004E4D0A" w:rsidRDefault="00872B56" w:rsidP="00FE771D">
            <w:pPr>
              <w:rPr>
                <w:rFonts w:asciiTheme="minorHAnsi" w:hAnsiTheme="minorHAnsi" w:cstheme="minorHAnsi"/>
                <w:szCs w:val="20"/>
              </w:rPr>
            </w:pPr>
            <w:r>
              <w:rPr>
                <w:rFonts w:asciiTheme="minorHAnsi" w:hAnsiTheme="minorHAnsi" w:cstheme="minorHAnsi"/>
                <w:sz w:val="20"/>
                <w:szCs w:val="20"/>
              </w:rPr>
              <w:t>1, 2, 4, and 6</w:t>
            </w:r>
          </w:p>
        </w:tc>
        <w:tc>
          <w:tcPr>
            <w:tcW w:w="5571" w:type="dxa"/>
            <w:gridSpan w:val="2"/>
          </w:tcPr>
          <w:p w14:paraId="343105ED" w14:textId="77777777" w:rsidR="00FD35A5" w:rsidRPr="00341179"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315E6E5E" w14:textId="77777777" w:rsidR="00C63249" w:rsidRDefault="00D34DEA" w:rsidP="00D34DEA">
            <w:pPr>
              <w:rPr>
                <w:rFonts w:asciiTheme="minorHAnsi" w:hAnsiTheme="minorHAnsi" w:cstheme="minorHAnsi"/>
                <w:sz w:val="20"/>
                <w:szCs w:val="20"/>
              </w:rPr>
            </w:pPr>
            <w:r w:rsidRPr="00D34DEA">
              <w:rPr>
                <w:rFonts w:asciiTheme="minorHAnsi" w:hAnsiTheme="minorHAnsi" w:cstheme="minorHAnsi"/>
                <w:sz w:val="20"/>
                <w:szCs w:val="20"/>
              </w:rPr>
              <w:t xml:space="preserve">The </w:t>
            </w:r>
            <w:r w:rsidRPr="00D34DEA">
              <w:rPr>
                <w:rFonts w:asciiTheme="minorHAnsi" w:hAnsiTheme="minorHAnsi" w:cstheme="minorHAnsi"/>
                <w:b/>
                <w:bCs/>
                <w:sz w:val="20"/>
                <w:szCs w:val="20"/>
              </w:rPr>
              <w:t>Carbon Cycle Investigation</w:t>
            </w:r>
            <w:r w:rsidRPr="00D34DEA">
              <w:rPr>
                <w:rFonts w:asciiTheme="minorHAnsi" w:hAnsiTheme="minorHAnsi" w:cstheme="minorHAnsi"/>
                <w:sz w:val="20"/>
                <w:szCs w:val="20"/>
              </w:rPr>
              <w:t xml:space="preserve"> is a two-part activity model for the carbon cycle through analysis and hands-on learning. </w:t>
            </w:r>
          </w:p>
          <w:p w14:paraId="4B711FBA" w14:textId="77777777" w:rsidR="00C63249" w:rsidRPr="00EE74E5" w:rsidRDefault="00C63249" w:rsidP="00EE74E5">
            <w:pPr>
              <w:pStyle w:val="ListParagraph"/>
              <w:numPr>
                <w:ilvl w:val="0"/>
                <w:numId w:val="1"/>
              </w:numPr>
              <w:rPr>
                <w:rFonts w:asciiTheme="minorHAnsi" w:hAnsiTheme="minorHAnsi" w:cstheme="minorHAnsi"/>
                <w:szCs w:val="20"/>
              </w:rPr>
            </w:pPr>
            <w:r w:rsidRPr="00EE74E5">
              <w:rPr>
                <w:rFonts w:asciiTheme="minorHAnsi" w:hAnsiTheme="minorHAnsi" w:cstheme="minorHAnsi"/>
                <w:b/>
                <w:bCs/>
                <w:szCs w:val="20"/>
              </w:rPr>
              <w:t>Activity #1:</w:t>
            </w:r>
            <w:r w:rsidRPr="00EE74E5">
              <w:rPr>
                <w:rFonts w:asciiTheme="minorHAnsi" w:hAnsiTheme="minorHAnsi" w:cstheme="minorHAnsi"/>
                <w:szCs w:val="20"/>
              </w:rPr>
              <w:t xml:space="preserve">  </w:t>
            </w:r>
            <w:r w:rsidR="00D34DEA" w:rsidRPr="00EE74E5">
              <w:rPr>
                <w:rFonts w:asciiTheme="minorHAnsi" w:hAnsiTheme="minorHAnsi" w:cstheme="minorHAnsi"/>
                <w:szCs w:val="20"/>
              </w:rPr>
              <w:t xml:space="preserve">In Part I, students complete a QR Code Gallery Walk to explore how carbon moves through ecosystems. </w:t>
            </w:r>
          </w:p>
          <w:p w14:paraId="3E48E5CF" w14:textId="77777777" w:rsidR="00F9178C" w:rsidRDefault="00EE74E5" w:rsidP="00EE74E5">
            <w:pPr>
              <w:pStyle w:val="ListParagraph"/>
              <w:numPr>
                <w:ilvl w:val="0"/>
                <w:numId w:val="1"/>
              </w:numPr>
              <w:rPr>
                <w:rFonts w:asciiTheme="minorHAnsi" w:hAnsiTheme="minorHAnsi" w:cstheme="minorHAnsi"/>
                <w:szCs w:val="20"/>
              </w:rPr>
            </w:pPr>
            <w:r w:rsidRPr="00EE74E5">
              <w:rPr>
                <w:rFonts w:asciiTheme="minorHAnsi" w:hAnsiTheme="minorHAnsi" w:cstheme="minorHAnsi"/>
                <w:b/>
                <w:bCs/>
                <w:szCs w:val="20"/>
              </w:rPr>
              <w:t>Activity #2:</w:t>
            </w:r>
            <w:r>
              <w:rPr>
                <w:rFonts w:asciiTheme="minorHAnsi" w:hAnsiTheme="minorHAnsi" w:cstheme="minorHAnsi"/>
                <w:szCs w:val="20"/>
              </w:rPr>
              <w:t xml:space="preserve"> </w:t>
            </w:r>
            <w:r w:rsidRPr="00EE74E5">
              <w:rPr>
                <w:rFonts w:asciiTheme="minorHAnsi" w:hAnsiTheme="minorHAnsi" w:cstheme="minorHAnsi"/>
                <w:szCs w:val="20"/>
              </w:rPr>
              <w:t xml:space="preserve"> </w:t>
            </w:r>
            <w:r w:rsidR="00D34DEA" w:rsidRPr="00EE74E5">
              <w:rPr>
                <w:rFonts w:asciiTheme="minorHAnsi" w:hAnsiTheme="minorHAnsi" w:cstheme="minorHAnsi"/>
                <w:szCs w:val="20"/>
              </w:rPr>
              <w:t>In Part II, they construct a closed mesocosm using soil, pinto beans, and gravel to observe carbon-related processes over time. The goal is to reinforce AP Biology concepts on matter cycling and energy flow through real-world modeling and data collection. Teachers should introduce the activity by connecting carbon cycling to climate and ecosystem stability. </w:t>
            </w:r>
          </w:p>
          <w:p w14:paraId="77368BE6" w14:textId="77777777" w:rsidR="00801131" w:rsidRDefault="00801131" w:rsidP="00801131">
            <w:pPr>
              <w:rPr>
                <w:rFonts w:asciiTheme="minorHAnsi" w:hAnsiTheme="minorHAnsi" w:cstheme="minorHAnsi"/>
                <w:szCs w:val="20"/>
              </w:rPr>
            </w:pPr>
          </w:p>
          <w:p w14:paraId="3C9F7A03" w14:textId="77777777" w:rsidR="00801131" w:rsidRDefault="00801131" w:rsidP="00801131">
            <w:pPr>
              <w:rPr>
                <w:rFonts w:asciiTheme="minorHAnsi" w:hAnsiTheme="minorHAnsi" w:cstheme="minorHAnsi"/>
                <w:sz w:val="20"/>
                <w:szCs w:val="20"/>
              </w:rPr>
            </w:pPr>
            <w:r w:rsidRPr="003F6BC1">
              <w:rPr>
                <w:rFonts w:asciiTheme="minorHAnsi" w:hAnsiTheme="minorHAnsi" w:cstheme="minorHAnsi"/>
                <w:sz w:val="20"/>
                <w:szCs w:val="20"/>
              </w:rPr>
              <w:t xml:space="preserve">This </w:t>
            </w:r>
            <w:r w:rsidR="003F6BC1" w:rsidRPr="003F6BC1">
              <w:rPr>
                <w:rFonts w:asciiTheme="minorHAnsi" w:hAnsiTheme="minorHAnsi" w:cstheme="minorHAnsi"/>
                <w:sz w:val="20"/>
                <w:szCs w:val="20"/>
              </w:rPr>
              <w:t>lesson includes some pre-work that students is highly encouraged to do prior to arriving in class on this day.</w:t>
            </w:r>
          </w:p>
          <w:p w14:paraId="431D5313" w14:textId="77777777" w:rsidR="00015319" w:rsidRDefault="00015319" w:rsidP="00801131">
            <w:pPr>
              <w:rPr>
                <w:rFonts w:asciiTheme="minorHAnsi" w:hAnsiTheme="minorHAnsi" w:cstheme="minorHAnsi"/>
                <w:sz w:val="20"/>
                <w:szCs w:val="20"/>
              </w:rPr>
            </w:pPr>
          </w:p>
          <w:p w14:paraId="1984C4BB" w14:textId="77777777" w:rsidR="00015319" w:rsidRDefault="00015319" w:rsidP="00015319">
            <w:pPr>
              <w:jc w:val="center"/>
              <w:rPr>
                <w:rFonts w:asciiTheme="minorHAnsi" w:hAnsiTheme="minorHAnsi" w:cstheme="minorHAnsi"/>
                <w:sz w:val="20"/>
                <w:szCs w:val="20"/>
              </w:rPr>
            </w:pPr>
            <w:r>
              <w:rPr>
                <w:noProof/>
              </w:rPr>
              <w:drawing>
                <wp:inline distT="0" distB="0" distL="0" distR="0" wp14:anchorId="38EB2269" wp14:editId="3344A657">
                  <wp:extent cx="3226001" cy="2419350"/>
                  <wp:effectExtent l="0" t="0" r="0" b="0"/>
                  <wp:docPr id="1928212026" name="Picture 3" descr="Flexi answers - What process adds carbon to the atmosphere? | CK-12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 answers - What process adds carbon to the atmosphere? | CK-12  Found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46633" cy="2434823"/>
                          </a:xfrm>
                          <a:prstGeom prst="rect">
                            <a:avLst/>
                          </a:prstGeom>
                          <a:noFill/>
                          <a:ln>
                            <a:noFill/>
                          </a:ln>
                        </pic:spPr>
                      </pic:pic>
                    </a:graphicData>
                  </a:graphic>
                </wp:inline>
              </w:drawing>
            </w:r>
          </w:p>
          <w:p w14:paraId="57BD1709" w14:textId="157C6487" w:rsidR="00015319" w:rsidRPr="003F6BC1" w:rsidRDefault="00015319" w:rsidP="00801131">
            <w:pPr>
              <w:rPr>
                <w:rFonts w:asciiTheme="minorHAnsi" w:hAnsiTheme="minorHAnsi" w:cstheme="minorHAnsi"/>
                <w:sz w:val="20"/>
                <w:szCs w:val="20"/>
              </w:rPr>
            </w:pPr>
          </w:p>
        </w:tc>
        <w:tc>
          <w:tcPr>
            <w:tcW w:w="5130" w:type="dxa"/>
          </w:tcPr>
          <w:p w14:paraId="0C29881E" w14:textId="77777777" w:rsidR="00FD35A5" w:rsidRPr="00C70466"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3057A431" w14:textId="77777777" w:rsidR="00FD35A5" w:rsidRPr="00882C8A" w:rsidRDefault="00FD35A5"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7D7A0FA0" w14:textId="77777777" w:rsidR="008A4434" w:rsidRDefault="008A4434" w:rsidP="00F36982">
            <w:pPr>
              <w:pStyle w:val="ListParagraph"/>
              <w:numPr>
                <w:ilvl w:val="0"/>
                <w:numId w:val="8"/>
              </w:numPr>
              <w:rPr>
                <w:rFonts w:asciiTheme="minorHAnsi" w:hAnsiTheme="minorHAnsi" w:cstheme="minorHAnsi"/>
                <w:szCs w:val="20"/>
              </w:rPr>
            </w:pPr>
            <w:r w:rsidRPr="008A4434">
              <w:rPr>
                <w:rFonts w:asciiTheme="minorHAnsi" w:hAnsiTheme="minorHAnsi" w:cstheme="minorHAnsi"/>
                <w:szCs w:val="20"/>
              </w:rPr>
              <w:t>Circulate to check for accurate, complete responses; ask guiding questions like “Is this step biotic or abiotic?”</w:t>
            </w:r>
          </w:p>
          <w:p w14:paraId="7E5CB486" w14:textId="6301DEC9" w:rsidR="007B69AC" w:rsidRDefault="000023B8"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Checking for misconceptions (listed in lesson plan)</w:t>
            </w:r>
          </w:p>
          <w:p w14:paraId="4E64C76D" w14:textId="77777777" w:rsidR="007B69AC" w:rsidRPr="00CB2326" w:rsidRDefault="007B69AC" w:rsidP="007B69AC">
            <w:pPr>
              <w:pStyle w:val="ListParagraph"/>
              <w:ind w:left="360"/>
              <w:rPr>
                <w:rFonts w:asciiTheme="minorHAnsi" w:hAnsiTheme="minorHAnsi" w:cstheme="minorHAnsi"/>
                <w:szCs w:val="20"/>
              </w:rPr>
            </w:pPr>
          </w:p>
          <w:p w14:paraId="733DD1EC" w14:textId="77777777" w:rsidR="00FD35A5" w:rsidRPr="00882C8A" w:rsidRDefault="00FD35A5"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25AB4A0A" w14:textId="242CF8CB" w:rsidR="00FD35A5" w:rsidRDefault="00FD35A5" w:rsidP="00F36982">
            <w:pPr>
              <w:pStyle w:val="ListParagraph"/>
              <w:numPr>
                <w:ilvl w:val="0"/>
                <w:numId w:val="9"/>
              </w:numPr>
              <w:rPr>
                <w:rFonts w:asciiTheme="minorHAnsi" w:hAnsiTheme="minorHAnsi" w:cstheme="minorHAnsi"/>
                <w:szCs w:val="20"/>
              </w:rPr>
            </w:pPr>
          </w:p>
          <w:p w14:paraId="48DC3156" w14:textId="5BB438EE" w:rsidR="007B69AC" w:rsidRDefault="007B69AC"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Utilize all available resources</w:t>
            </w:r>
            <w:r w:rsidR="007C7C57">
              <w:rPr>
                <w:rFonts w:asciiTheme="minorHAnsi" w:hAnsiTheme="minorHAnsi" w:cstheme="minorHAnsi"/>
                <w:szCs w:val="20"/>
              </w:rPr>
              <w:t xml:space="preserve"> in order to find </w:t>
            </w:r>
            <w:r w:rsidR="00AD61C1">
              <w:rPr>
                <w:rFonts w:asciiTheme="minorHAnsi" w:hAnsiTheme="minorHAnsi" w:cstheme="minorHAnsi"/>
                <w:szCs w:val="20"/>
              </w:rPr>
              <w:t>a connection without giving up and moving on</w:t>
            </w:r>
          </w:p>
          <w:p w14:paraId="47C8431E" w14:textId="77777777" w:rsidR="0056617D" w:rsidRPr="00882C8A" w:rsidRDefault="0056617D" w:rsidP="0056617D">
            <w:pPr>
              <w:pStyle w:val="ListParagraph"/>
              <w:ind w:left="360"/>
              <w:rPr>
                <w:rFonts w:asciiTheme="minorHAnsi" w:hAnsiTheme="minorHAnsi" w:cstheme="minorHAnsi"/>
                <w:szCs w:val="20"/>
              </w:rPr>
            </w:pPr>
          </w:p>
          <w:p w14:paraId="37442C7D" w14:textId="77777777" w:rsidR="00FD35A5" w:rsidRPr="00C70466"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1"/>
              <w:gridCol w:w="4134"/>
            </w:tblGrid>
            <w:tr w:rsidR="00FD35A5" w:rsidRPr="00882C8A" w14:paraId="56154469" w14:textId="77777777" w:rsidTr="00795E17">
              <w:tc>
                <w:tcPr>
                  <w:tcW w:w="951" w:type="dxa"/>
                  <w:vMerge w:val="restart"/>
                </w:tcPr>
                <w:p w14:paraId="4D6B7C7E" w14:textId="77777777" w:rsidR="00FD35A5" w:rsidRPr="00882C8A" w:rsidRDefault="00FD35A5"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5346" behindDoc="1" locked="0" layoutInCell="1" allowOverlap="1" wp14:anchorId="5C4D7FEF" wp14:editId="2431CC77">
                        <wp:simplePos x="0" y="0"/>
                        <wp:positionH relativeFrom="column">
                          <wp:posOffset>19050</wp:posOffset>
                        </wp:positionH>
                        <wp:positionV relativeFrom="paragraph">
                          <wp:posOffset>168910</wp:posOffset>
                        </wp:positionV>
                        <wp:extent cx="400050" cy="591820"/>
                        <wp:effectExtent l="0" t="0" r="0" b="0"/>
                        <wp:wrapSquare wrapText="bothSides"/>
                        <wp:docPr id="417391212" name="Picture 41739121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2F93D9BF" w14:textId="13B45767" w:rsidR="00FD35A5" w:rsidRPr="00882C8A" w:rsidRDefault="0057111A"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Work with a group to find connections</w:t>
                  </w:r>
                  <w:r w:rsidR="00155726">
                    <w:rPr>
                      <w:rFonts w:asciiTheme="minorHAnsi" w:hAnsiTheme="minorHAnsi" w:cstheme="minorHAnsi"/>
                      <w:szCs w:val="20"/>
                    </w:rPr>
                    <w:t xml:space="preserve"> between/among a number of biological concepts</w:t>
                  </w:r>
                </w:p>
              </w:tc>
            </w:tr>
            <w:tr w:rsidR="00FD35A5" w:rsidRPr="00882C8A" w14:paraId="2B76082C" w14:textId="77777777" w:rsidTr="00795E17">
              <w:tc>
                <w:tcPr>
                  <w:tcW w:w="951" w:type="dxa"/>
                  <w:vMerge/>
                </w:tcPr>
                <w:p w14:paraId="08EE49B0" w14:textId="77777777" w:rsidR="00FD35A5" w:rsidRPr="00882C8A" w:rsidRDefault="00FD35A5" w:rsidP="004E28FA">
                  <w:pPr>
                    <w:tabs>
                      <w:tab w:val="left" w:pos="7216"/>
                    </w:tabs>
                    <w:contextualSpacing/>
                    <w:rPr>
                      <w:rFonts w:asciiTheme="minorHAnsi" w:hAnsiTheme="minorHAnsi" w:cstheme="minorHAnsi"/>
                      <w:sz w:val="20"/>
                      <w:szCs w:val="20"/>
                    </w:rPr>
                  </w:pPr>
                </w:p>
              </w:tc>
              <w:tc>
                <w:tcPr>
                  <w:tcW w:w="4134" w:type="dxa"/>
                </w:tcPr>
                <w:p w14:paraId="388D9ABD" w14:textId="77777777" w:rsidR="00FD35A5" w:rsidRPr="00C51FFF" w:rsidRDefault="00FD35A5" w:rsidP="004E28FA">
                  <w:pPr>
                    <w:contextualSpacing/>
                    <w:rPr>
                      <w:rFonts w:asciiTheme="minorHAnsi" w:hAnsiTheme="minorHAnsi" w:cstheme="minorHAnsi"/>
                      <w:szCs w:val="20"/>
                    </w:rPr>
                  </w:pPr>
                </w:p>
              </w:tc>
            </w:tr>
            <w:tr w:rsidR="00FD35A5" w:rsidRPr="00882C8A" w14:paraId="43FA77AD" w14:textId="77777777" w:rsidTr="00795E17">
              <w:trPr>
                <w:trHeight w:val="80"/>
              </w:trPr>
              <w:tc>
                <w:tcPr>
                  <w:tcW w:w="951" w:type="dxa"/>
                </w:tcPr>
                <w:p w14:paraId="6A244CB5" w14:textId="77777777" w:rsidR="00FD35A5" w:rsidRPr="00882C8A" w:rsidRDefault="00FD35A5" w:rsidP="004E28FA">
                  <w:pPr>
                    <w:tabs>
                      <w:tab w:val="left" w:pos="7216"/>
                    </w:tabs>
                    <w:contextualSpacing/>
                    <w:rPr>
                      <w:rFonts w:asciiTheme="minorHAnsi" w:hAnsiTheme="minorHAnsi" w:cstheme="minorHAnsi"/>
                      <w:sz w:val="20"/>
                      <w:szCs w:val="20"/>
                    </w:rPr>
                  </w:pPr>
                </w:p>
              </w:tc>
              <w:tc>
                <w:tcPr>
                  <w:tcW w:w="4134" w:type="dxa"/>
                </w:tcPr>
                <w:p w14:paraId="0D9FBBF6" w14:textId="77777777" w:rsidR="00FD35A5" w:rsidRPr="00882C8A" w:rsidRDefault="00FD35A5" w:rsidP="004E28FA">
                  <w:pPr>
                    <w:tabs>
                      <w:tab w:val="left" w:pos="7216"/>
                    </w:tabs>
                    <w:contextualSpacing/>
                    <w:rPr>
                      <w:rFonts w:asciiTheme="minorHAnsi" w:hAnsiTheme="minorHAnsi" w:cstheme="minorHAnsi"/>
                      <w:sz w:val="20"/>
                      <w:szCs w:val="20"/>
                    </w:rPr>
                  </w:pPr>
                </w:p>
              </w:tc>
            </w:tr>
            <w:tr w:rsidR="00FD35A5" w:rsidRPr="00882C8A" w14:paraId="757C54B7" w14:textId="77777777" w:rsidTr="00795E17">
              <w:tc>
                <w:tcPr>
                  <w:tcW w:w="951" w:type="dxa"/>
                  <w:vMerge w:val="restart"/>
                </w:tcPr>
                <w:p w14:paraId="7ACE013C" w14:textId="77777777" w:rsidR="00FD35A5" w:rsidRPr="00882C8A" w:rsidRDefault="00FD35A5"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6370" behindDoc="1" locked="0" layoutInCell="1" allowOverlap="1" wp14:anchorId="257DC680" wp14:editId="6534EB19">
                        <wp:simplePos x="0" y="0"/>
                        <wp:positionH relativeFrom="column">
                          <wp:posOffset>38100</wp:posOffset>
                        </wp:positionH>
                        <wp:positionV relativeFrom="paragraph">
                          <wp:posOffset>149860</wp:posOffset>
                        </wp:positionV>
                        <wp:extent cx="477520" cy="504825"/>
                        <wp:effectExtent l="0" t="0" r="0" b="0"/>
                        <wp:wrapSquare wrapText="bothSides"/>
                        <wp:docPr id="566107886" name="Picture 566107886"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1407C34A" w14:textId="77777777" w:rsidR="00FB3423" w:rsidRDefault="00FB342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Cellular respiration is the process by which mitochondria take glucose and oxygen and create usable energy in the form of ATP.</w:t>
                  </w:r>
                </w:p>
                <w:p w14:paraId="31E3E32A" w14:textId="77777777" w:rsidR="00B34AF6" w:rsidRDefault="00DB24F5"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carbon cycle is the continuous movement of carbon atoms between the Earth’s atmosphere, oceans, land, and living organisms.</w:t>
                  </w:r>
                </w:p>
                <w:p w14:paraId="4C124F63" w14:textId="2E603D2E" w:rsidR="00DB24F5" w:rsidRPr="00984C3A" w:rsidRDefault="003E3052" w:rsidP="00F36982">
                  <w:pPr>
                    <w:pStyle w:val="ListParagraph"/>
                    <w:numPr>
                      <w:ilvl w:val="0"/>
                      <w:numId w:val="4"/>
                    </w:numPr>
                    <w:tabs>
                      <w:tab w:val="left" w:pos="7216"/>
                    </w:tabs>
                    <w:ind w:left="150" w:hanging="150"/>
                    <w:rPr>
                      <w:rFonts w:asciiTheme="minorHAnsi" w:hAnsiTheme="minorHAnsi" w:cstheme="minorHAnsi"/>
                      <w:szCs w:val="20"/>
                    </w:rPr>
                  </w:pPr>
                  <w:r w:rsidRPr="003E3052">
                    <w:rPr>
                      <w:rFonts w:asciiTheme="minorHAnsi" w:hAnsiTheme="minorHAnsi" w:cstheme="minorHAnsi"/>
                      <w:szCs w:val="20"/>
                    </w:rPr>
                    <w:t>In an ecosystem, energy flows while matter cycles. Energy enters as sunlight, is converted into chemical energy by producers</w:t>
                  </w:r>
                  <w:r w:rsidR="009D1200">
                    <w:rPr>
                      <w:rFonts w:asciiTheme="minorHAnsi" w:hAnsiTheme="minorHAnsi" w:cstheme="minorHAnsi"/>
                      <w:szCs w:val="20"/>
                    </w:rPr>
                    <w:t xml:space="preserve"> (photosynthesis)</w:t>
                  </w:r>
                  <w:r w:rsidRPr="003E3052">
                    <w:rPr>
                      <w:rFonts w:asciiTheme="minorHAnsi" w:hAnsiTheme="minorHAnsi" w:cstheme="minorHAnsi"/>
                      <w:szCs w:val="20"/>
                    </w:rPr>
                    <w:t>, and then transferred through trophic levels, eventually being lost as heat. Matter, on the other hand, is continuously recycled within the ecosystem, moving between living organisms and the non-living environment.</w:t>
                  </w:r>
                </w:p>
              </w:tc>
            </w:tr>
            <w:tr w:rsidR="00FD35A5" w:rsidRPr="00882C8A" w14:paraId="7A90F33E" w14:textId="77777777" w:rsidTr="00795E17">
              <w:tc>
                <w:tcPr>
                  <w:tcW w:w="951" w:type="dxa"/>
                  <w:vMerge/>
                </w:tcPr>
                <w:p w14:paraId="3DCAE2D2" w14:textId="77777777" w:rsidR="00FD35A5" w:rsidRPr="00882C8A" w:rsidRDefault="00FD35A5" w:rsidP="004E28FA">
                  <w:pPr>
                    <w:tabs>
                      <w:tab w:val="left" w:pos="7216"/>
                    </w:tabs>
                    <w:contextualSpacing/>
                    <w:rPr>
                      <w:rFonts w:asciiTheme="minorHAnsi" w:hAnsiTheme="minorHAnsi" w:cstheme="minorHAnsi"/>
                      <w:sz w:val="20"/>
                      <w:szCs w:val="20"/>
                    </w:rPr>
                  </w:pPr>
                </w:p>
              </w:tc>
              <w:tc>
                <w:tcPr>
                  <w:tcW w:w="4134" w:type="dxa"/>
                </w:tcPr>
                <w:p w14:paraId="2B6C7353" w14:textId="77777777" w:rsidR="00FD35A5" w:rsidRPr="00C51FFF" w:rsidRDefault="00FD35A5" w:rsidP="004E28FA">
                  <w:pPr>
                    <w:tabs>
                      <w:tab w:val="left" w:pos="7216"/>
                    </w:tabs>
                    <w:contextualSpacing/>
                    <w:rPr>
                      <w:rFonts w:asciiTheme="minorHAnsi" w:hAnsiTheme="minorHAnsi" w:cstheme="minorHAnsi"/>
                      <w:szCs w:val="20"/>
                    </w:rPr>
                  </w:pPr>
                </w:p>
              </w:tc>
            </w:tr>
          </w:tbl>
          <w:p w14:paraId="25D0854A" w14:textId="77777777" w:rsidR="00FD35A5" w:rsidRPr="00882C8A" w:rsidRDefault="00FD35A5" w:rsidP="004E28FA">
            <w:pPr>
              <w:tabs>
                <w:tab w:val="left" w:pos="7216"/>
              </w:tabs>
              <w:contextualSpacing/>
              <w:rPr>
                <w:rFonts w:asciiTheme="minorHAnsi" w:hAnsiTheme="minorHAnsi" w:cstheme="minorHAnsi"/>
                <w:sz w:val="20"/>
                <w:szCs w:val="20"/>
              </w:rPr>
            </w:pPr>
          </w:p>
        </w:tc>
      </w:tr>
    </w:tbl>
    <w:p w14:paraId="1E735D9E" w14:textId="77777777" w:rsidR="00FD35A5" w:rsidRPr="00D65CAB" w:rsidRDefault="00FD35A5" w:rsidP="007755B9">
      <w:pPr>
        <w:ind w:left="-810" w:firstLine="90"/>
        <w:rPr>
          <w:rFonts w:asciiTheme="minorHAnsi" w:hAnsiTheme="minorHAnsi" w:cstheme="minorHAnsi"/>
          <w:sz w:val="16"/>
        </w:rPr>
      </w:pPr>
    </w:p>
    <w:tbl>
      <w:tblPr>
        <w:tblW w:w="14575" w:type="dxa"/>
        <w:tblLayout w:type="fixed"/>
        <w:tblLook w:val="04A0" w:firstRow="1" w:lastRow="0" w:firstColumn="1" w:lastColumn="0" w:noHBand="0" w:noVBand="1"/>
      </w:tblPr>
      <w:tblGrid>
        <w:gridCol w:w="1255"/>
        <w:gridCol w:w="13320"/>
      </w:tblGrid>
      <w:tr w:rsidR="001D1678" w:rsidRPr="00644B0C" w14:paraId="65EB1DE6" w14:textId="77777777" w:rsidTr="00D82E83">
        <w:trPr>
          <w:trHeight w:val="922"/>
        </w:trPr>
        <w:tc>
          <w:tcPr>
            <w:tcW w:w="1255" w:type="dxa"/>
            <w:tcBorders>
              <w:top w:val="single" w:sz="4" w:space="0" w:color="auto"/>
              <w:left w:val="single" w:sz="4" w:space="0" w:color="auto"/>
              <w:bottom w:val="single" w:sz="4" w:space="0" w:color="auto"/>
              <w:right w:val="single" w:sz="4" w:space="0" w:color="auto"/>
            </w:tcBorders>
            <w:vAlign w:val="center"/>
          </w:tcPr>
          <w:p w14:paraId="1F053ECC" w14:textId="01EB206C" w:rsidR="001D1678" w:rsidRPr="00644B0C" w:rsidRDefault="00D82E83" w:rsidP="00E16CF7">
            <w:pPr>
              <w:jc w:val="center"/>
              <w:rPr>
                <w:rFonts w:asciiTheme="minorHAnsi" w:hAnsiTheme="minorHAnsi" w:cstheme="minorHAnsi"/>
                <w:b/>
                <w:sz w:val="18"/>
                <w:szCs w:val="18"/>
              </w:rPr>
            </w:pPr>
            <w:bookmarkStart w:id="4" w:name="_Hlk518745808"/>
            <w:r>
              <w:rPr>
                <w:rFonts w:asciiTheme="minorHAnsi" w:hAnsiTheme="minorHAnsi" w:cstheme="minorHAnsi"/>
                <w:b/>
                <w:sz w:val="18"/>
                <w:szCs w:val="18"/>
              </w:rPr>
              <w:lastRenderedPageBreak/>
              <w:t xml:space="preserve">Day </w:t>
            </w:r>
            <w:r w:rsidR="00291796">
              <w:rPr>
                <w:rFonts w:asciiTheme="minorHAnsi" w:hAnsiTheme="minorHAnsi" w:cstheme="minorHAnsi"/>
                <w:b/>
                <w:sz w:val="18"/>
                <w:szCs w:val="18"/>
              </w:rPr>
              <w:t>11</w:t>
            </w:r>
          </w:p>
        </w:tc>
        <w:tc>
          <w:tcPr>
            <w:tcW w:w="133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6E5D0" w14:textId="01CAFB64" w:rsidR="001D1678" w:rsidRPr="007F0499" w:rsidRDefault="00D82E83" w:rsidP="00E16CF7">
            <w:pPr>
              <w:pStyle w:val="ListParagraph"/>
              <w:ind w:left="160"/>
              <w:jc w:val="center"/>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Review Day</w:t>
            </w:r>
          </w:p>
        </w:tc>
      </w:tr>
      <w:tr w:rsidR="00284CD3" w:rsidRPr="00644B0C" w14:paraId="6BF28A01" w14:textId="77777777" w:rsidTr="00644B0C">
        <w:trPr>
          <w:trHeight w:val="922"/>
        </w:trPr>
        <w:tc>
          <w:tcPr>
            <w:tcW w:w="1255" w:type="dxa"/>
            <w:tcBorders>
              <w:top w:val="single" w:sz="4" w:space="0" w:color="auto"/>
              <w:left w:val="single" w:sz="4" w:space="0" w:color="auto"/>
              <w:bottom w:val="single" w:sz="4" w:space="0" w:color="auto"/>
              <w:right w:val="single" w:sz="4" w:space="0" w:color="auto"/>
            </w:tcBorders>
            <w:vAlign w:val="center"/>
          </w:tcPr>
          <w:p w14:paraId="2F601366" w14:textId="236705A5" w:rsidR="00284CD3" w:rsidRPr="00644B0C" w:rsidRDefault="003E68F0" w:rsidP="00E16CF7">
            <w:pPr>
              <w:jc w:val="center"/>
              <w:rPr>
                <w:rFonts w:asciiTheme="minorHAnsi" w:hAnsiTheme="minorHAnsi" w:cstheme="minorHAnsi"/>
                <w:b/>
                <w:sz w:val="18"/>
                <w:szCs w:val="18"/>
              </w:rPr>
            </w:pPr>
            <w:r w:rsidRPr="00644B0C">
              <w:rPr>
                <w:rFonts w:asciiTheme="minorHAnsi" w:hAnsiTheme="minorHAnsi" w:cstheme="minorHAnsi"/>
                <w:b/>
                <w:sz w:val="18"/>
                <w:szCs w:val="18"/>
              </w:rPr>
              <w:t xml:space="preserve">Day </w:t>
            </w:r>
            <w:r w:rsidR="00291796">
              <w:rPr>
                <w:rFonts w:asciiTheme="minorHAnsi" w:hAnsiTheme="minorHAnsi" w:cstheme="minorHAnsi"/>
                <w:b/>
                <w:sz w:val="18"/>
                <w:szCs w:val="18"/>
              </w:rPr>
              <w:t>12</w:t>
            </w:r>
          </w:p>
        </w:tc>
        <w:tc>
          <w:tcPr>
            <w:tcW w:w="133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D4F61E" w14:textId="0D6FE0A2" w:rsidR="00284CD3" w:rsidRPr="007F0499" w:rsidRDefault="00284CD3" w:rsidP="00E16CF7">
            <w:pPr>
              <w:pStyle w:val="ListParagraph"/>
              <w:ind w:left="160"/>
              <w:jc w:val="center"/>
              <w:rPr>
                <w:rFonts w:asciiTheme="minorHAnsi" w:eastAsia="Times New Roman" w:hAnsiTheme="minorHAnsi" w:cstheme="minorHAnsi"/>
                <w:b/>
                <w:bCs/>
                <w:sz w:val="18"/>
                <w:szCs w:val="18"/>
              </w:rPr>
            </w:pPr>
            <w:r w:rsidRPr="007F0499">
              <w:rPr>
                <w:rFonts w:asciiTheme="minorHAnsi" w:eastAsia="Times New Roman" w:hAnsiTheme="minorHAnsi" w:cstheme="minorHAnsi"/>
                <w:b/>
                <w:bCs/>
                <w:sz w:val="18"/>
                <w:szCs w:val="18"/>
              </w:rPr>
              <w:t>Administer UE</w:t>
            </w:r>
            <w:r w:rsidR="007F0499" w:rsidRPr="007F0499">
              <w:rPr>
                <w:rFonts w:asciiTheme="minorHAnsi" w:eastAsia="Times New Roman" w:hAnsiTheme="minorHAnsi" w:cstheme="minorHAnsi"/>
                <w:b/>
                <w:bCs/>
                <w:sz w:val="18"/>
                <w:szCs w:val="18"/>
              </w:rPr>
              <w:t>3</w:t>
            </w:r>
          </w:p>
        </w:tc>
      </w:tr>
      <w:bookmarkEnd w:id="4"/>
    </w:tbl>
    <w:p w14:paraId="1BA68F20" w14:textId="77777777" w:rsidR="00E736AB" w:rsidRDefault="00E736AB">
      <w:r>
        <w:br w:type="page"/>
      </w:r>
    </w:p>
    <w:p w14:paraId="73C22FA1" w14:textId="525914BE" w:rsidR="00B4209D" w:rsidRPr="007D3EA2" w:rsidRDefault="00450737" w:rsidP="004A3E86">
      <w:pPr>
        <w:rPr>
          <w:rFonts w:asciiTheme="minorHAnsi" w:hAnsiTheme="minorHAnsi" w:cstheme="minorHAnsi"/>
          <w:b/>
          <w:bCs/>
          <w:sz w:val="28"/>
          <w:szCs w:val="28"/>
        </w:rPr>
      </w:pPr>
      <w:bookmarkStart w:id="5" w:name="Background"/>
      <w:bookmarkEnd w:id="5"/>
      <w:r w:rsidRPr="007D3EA2">
        <w:rPr>
          <w:rFonts w:asciiTheme="minorHAnsi" w:hAnsiTheme="minorHAnsi" w:cstheme="minorHAnsi"/>
          <w:b/>
          <w:bCs/>
          <w:sz w:val="22"/>
        </w:rPr>
        <w:lastRenderedPageBreak/>
        <w:t xml:space="preserve"> </w:t>
      </w:r>
      <w:bookmarkStart w:id="6" w:name="_Toc69341605"/>
      <w:r w:rsidR="00B4209D" w:rsidRPr="007D3EA2">
        <w:rPr>
          <w:rFonts w:asciiTheme="minorHAnsi" w:hAnsiTheme="minorHAnsi" w:cstheme="minorHAnsi"/>
          <w:b/>
          <w:bCs/>
          <w:sz w:val="28"/>
          <w:szCs w:val="28"/>
        </w:rPr>
        <w:t>UNPACKED STANDARDS</w:t>
      </w:r>
      <w:bookmarkEnd w:id="6"/>
    </w:p>
    <w:p w14:paraId="7BAA2C45" w14:textId="77777777" w:rsidR="00B4209D" w:rsidRPr="00D65CAB" w:rsidRDefault="00B4209D" w:rsidP="00B4209D">
      <w:pPr>
        <w:rPr>
          <w:rFonts w:asciiTheme="minorHAnsi" w:hAnsiTheme="minorHAnsi" w:cstheme="minorHAnsi"/>
        </w:rPr>
      </w:pPr>
      <w:r w:rsidRPr="00D65CAB">
        <w:rPr>
          <w:rFonts w:asciiTheme="minorHAnsi" w:hAnsiTheme="minorHAnsi" w:cstheme="minorHAnsi"/>
        </w:rPr>
        <w:t>Focus standards for this unit.</w:t>
      </w:r>
    </w:p>
    <w:p w14:paraId="4A714BC7" w14:textId="77777777" w:rsidR="00B4209D" w:rsidRPr="00D65CAB" w:rsidRDefault="00B4209D" w:rsidP="00B4209D">
      <w:pPr>
        <w:rPr>
          <w:rFonts w:asciiTheme="minorHAnsi" w:hAnsiTheme="minorHAnsi" w:cstheme="minorHAnsi"/>
          <w:b/>
          <w:sz w:val="22"/>
        </w:rPr>
      </w:pPr>
    </w:p>
    <w:tbl>
      <w:tblPr>
        <w:tblStyle w:val="TableGrid"/>
        <w:tblW w:w="14040" w:type="dxa"/>
        <w:tblLook w:val="04A0" w:firstRow="1" w:lastRow="0" w:firstColumn="1" w:lastColumn="0" w:noHBand="0" w:noVBand="1"/>
      </w:tblPr>
      <w:tblGrid>
        <w:gridCol w:w="4680"/>
        <w:gridCol w:w="4680"/>
        <w:gridCol w:w="4680"/>
      </w:tblGrid>
      <w:tr w:rsidR="00B4209D" w:rsidRPr="00D65CAB" w14:paraId="594561DA" w14:textId="77777777" w:rsidTr="00F70B9B">
        <w:trPr>
          <w:tblHeader/>
        </w:trPr>
        <w:tc>
          <w:tcPr>
            <w:tcW w:w="14040" w:type="dxa"/>
            <w:gridSpan w:val="3"/>
            <w:shd w:val="clear" w:color="auto" w:fill="2E74B5" w:themeFill="accent1" w:themeFillShade="BF"/>
          </w:tcPr>
          <w:p w14:paraId="7774DCBE" w14:textId="77777777" w:rsidR="00B4209D" w:rsidRPr="00D65CAB" w:rsidRDefault="00B4209D" w:rsidP="00F70B9B">
            <w:pPr>
              <w:tabs>
                <w:tab w:val="left" w:pos="5792"/>
              </w:tabs>
              <w:ind w:hanging="14"/>
              <w:jc w:val="center"/>
              <w:rPr>
                <w:rFonts w:asciiTheme="minorHAnsi" w:hAnsiTheme="minorHAnsi" w:cstheme="minorHAnsi"/>
                <w:b/>
                <w:szCs w:val="20"/>
              </w:rPr>
            </w:pPr>
            <w:r w:rsidRPr="00D65CAB">
              <w:rPr>
                <w:rFonts w:asciiTheme="minorHAnsi" w:hAnsiTheme="minorHAnsi" w:cstheme="minorHAnsi"/>
                <w:b/>
                <w:color w:val="FFFFFF" w:themeColor="background1"/>
                <w:szCs w:val="20"/>
              </w:rPr>
              <w:t xml:space="preserve">Standards Clarification </w:t>
            </w:r>
          </w:p>
        </w:tc>
      </w:tr>
      <w:tr w:rsidR="00B4209D" w:rsidRPr="00D65CAB" w14:paraId="7E490DEC" w14:textId="77777777" w:rsidTr="00F70B9B">
        <w:trPr>
          <w:trHeight w:val="188"/>
          <w:tblHeader/>
        </w:trPr>
        <w:tc>
          <w:tcPr>
            <w:tcW w:w="4680" w:type="dxa"/>
            <w:shd w:val="clear" w:color="auto" w:fill="2E74B5"/>
          </w:tcPr>
          <w:p w14:paraId="55C7D9B6" w14:textId="77777777" w:rsidR="00B4209D" w:rsidRPr="00D65CAB" w:rsidRDefault="00B4209D" w:rsidP="00F70B9B">
            <w:pPr>
              <w:pStyle w:val="Default"/>
              <w:jc w:val="center"/>
              <w:rPr>
                <w:rFonts w:asciiTheme="minorHAnsi" w:hAnsiTheme="minorHAnsi" w:cstheme="minorHAnsi"/>
                <w:b/>
                <w:color w:val="FFFFFF" w:themeColor="background1"/>
                <w:sz w:val="20"/>
                <w:szCs w:val="20"/>
              </w:rPr>
            </w:pPr>
            <w:r w:rsidRPr="00D65CAB">
              <w:rPr>
                <w:rFonts w:asciiTheme="minorHAnsi" w:hAnsiTheme="minorHAnsi" w:cstheme="minorHAnsi"/>
                <w:b/>
                <w:color w:val="FFFFFF" w:themeColor="background1"/>
                <w:sz w:val="20"/>
                <w:szCs w:val="20"/>
              </w:rPr>
              <w:t>Standards</w:t>
            </w:r>
          </w:p>
        </w:tc>
        <w:tc>
          <w:tcPr>
            <w:tcW w:w="4680" w:type="dxa"/>
            <w:shd w:val="clear" w:color="auto" w:fill="2E74B5" w:themeFill="accent1" w:themeFillShade="BF"/>
          </w:tcPr>
          <w:p w14:paraId="6EF7FC12" w14:textId="77777777" w:rsidR="00B4209D" w:rsidRPr="00D65CAB" w:rsidRDefault="00B4209D" w:rsidP="00F70B9B">
            <w:pPr>
              <w:pStyle w:val="Default"/>
              <w:jc w:val="center"/>
              <w:rPr>
                <w:rFonts w:asciiTheme="minorHAnsi" w:hAnsiTheme="minorHAnsi" w:cstheme="minorHAnsi"/>
                <w:b/>
                <w:color w:val="FFFFFF" w:themeColor="background1"/>
                <w:sz w:val="20"/>
                <w:szCs w:val="20"/>
              </w:rPr>
            </w:pPr>
            <w:r w:rsidRPr="00D65CAB">
              <w:rPr>
                <w:rFonts w:asciiTheme="minorHAnsi" w:hAnsiTheme="minorHAnsi" w:cstheme="minorHAnsi"/>
                <w:b/>
                <w:color w:val="FFFFFF" w:themeColor="background1"/>
                <w:sz w:val="20"/>
                <w:szCs w:val="20"/>
              </w:rPr>
              <w:t>Specificity</w:t>
            </w:r>
          </w:p>
        </w:tc>
        <w:tc>
          <w:tcPr>
            <w:tcW w:w="4680" w:type="dxa"/>
            <w:shd w:val="clear" w:color="auto" w:fill="2E74B5" w:themeFill="accent1" w:themeFillShade="BF"/>
          </w:tcPr>
          <w:p w14:paraId="3A8E4064" w14:textId="5869E512" w:rsidR="00B4209D" w:rsidRPr="00D65CAB" w:rsidRDefault="00275AB7" w:rsidP="00F70B9B">
            <w:pPr>
              <w:pStyle w:val="Default"/>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Suggested Skills</w:t>
            </w:r>
          </w:p>
        </w:tc>
      </w:tr>
      <w:tr w:rsidR="00FC4D98" w:rsidRPr="00D65CAB" w14:paraId="6A1F115E" w14:textId="77777777" w:rsidTr="008E736A">
        <w:trPr>
          <w:trHeight w:val="332"/>
        </w:trPr>
        <w:tc>
          <w:tcPr>
            <w:tcW w:w="4680" w:type="dxa"/>
            <w:vAlign w:val="center"/>
          </w:tcPr>
          <w:p w14:paraId="3665FD60" w14:textId="4D20E500" w:rsidR="00FC4D98" w:rsidRPr="00D41744" w:rsidRDefault="00FC4D98" w:rsidP="001635F5">
            <w:pPr>
              <w:rPr>
                <w:rFonts w:asciiTheme="minorHAnsi" w:hAnsiTheme="minorHAnsi" w:cstheme="minorHAnsi"/>
                <w:i/>
                <w:iCs/>
                <w:sz w:val="18"/>
                <w:szCs w:val="18"/>
              </w:rPr>
            </w:pPr>
            <w:r w:rsidRPr="000E0C9B">
              <w:rPr>
                <w:rFonts w:asciiTheme="minorHAnsi" w:hAnsiTheme="minorHAnsi" w:cstheme="minorHAnsi"/>
                <w:b/>
                <w:bCs/>
                <w:sz w:val="18"/>
                <w:szCs w:val="18"/>
              </w:rPr>
              <w:t xml:space="preserve">3.1.A:  </w:t>
            </w:r>
            <w:r w:rsidRPr="000E0C9B">
              <w:rPr>
                <w:rFonts w:asciiTheme="minorHAnsi" w:hAnsiTheme="minorHAnsi" w:cstheme="minorHAnsi"/>
                <w:sz w:val="18"/>
                <w:szCs w:val="18"/>
              </w:rPr>
              <w:t>Explain how enzymes affect the rate of biological reactions.</w:t>
            </w:r>
          </w:p>
        </w:tc>
        <w:tc>
          <w:tcPr>
            <w:tcW w:w="4680" w:type="dxa"/>
            <w:vMerge w:val="restart"/>
          </w:tcPr>
          <w:p w14:paraId="5BC32B87" w14:textId="77777777" w:rsidR="00FC4D98" w:rsidRPr="00167F7D" w:rsidRDefault="00FC4D98" w:rsidP="003A2ACD">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Explain</w:t>
            </w:r>
          </w:p>
          <w:p w14:paraId="01B6226C" w14:textId="6969B022" w:rsidR="00FC4D98" w:rsidRPr="00D65CAB" w:rsidRDefault="00FC4D98" w:rsidP="003A2ACD">
            <w:pPr>
              <w:autoSpaceDE w:val="0"/>
              <w:autoSpaceDN w:val="0"/>
              <w:adjustRightInd w:val="0"/>
              <w:ind w:left="790" w:hanging="819"/>
              <w:rPr>
                <w:rFonts w:asciiTheme="minorHAnsi" w:hAnsiTheme="minorHAnsi" w:cstheme="minorHAnsi"/>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12553F">
              <w:rPr>
                <w:rFonts w:asciiTheme="minorHAnsi" w:hAnsiTheme="minorHAnsi" w:cstheme="minorHAnsi"/>
                <w:sz w:val="18"/>
                <w:szCs w:val="18"/>
              </w:rPr>
              <w:t>Provide information about how or why a relationship, process, pattern, position, situation, or outcome occurs, using evidence and/or reasoning to support or qualify a claim. Explain “how” typically requires analyzing the relationship, process, pattern, position, situation, or outcome; whereas explain “why” typically requires analysis of motivations or reasons for the relationship, process, pattern, position, situation, or outcome.</w:t>
            </w:r>
          </w:p>
        </w:tc>
        <w:tc>
          <w:tcPr>
            <w:tcW w:w="4680" w:type="dxa"/>
          </w:tcPr>
          <w:p w14:paraId="351EF46B" w14:textId="4F28D632" w:rsidR="00FC4D98" w:rsidRPr="00612747" w:rsidRDefault="00FC4D98" w:rsidP="001635F5">
            <w:pPr>
              <w:pStyle w:val="Default"/>
              <w:rPr>
                <w:rFonts w:asciiTheme="minorHAnsi" w:hAnsiTheme="minorHAnsi" w:cstheme="minorHAnsi"/>
                <w:b/>
                <w:color w:val="2F5496" w:themeColor="accent5" w:themeShade="BF"/>
                <w:sz w:val="18"/>
                <w:szCs w:val="18"/>
              </w:rPr>
            </w:pPr>
            <w:r>
              <w:rPr>
                <w:rFonts w:asciiTheme="minorHAnsi" w:hAnsiTheme="minorHAnsi" w:cstheme="minorHAnsi"/>
                <w:b/>
                <w:color w:val="2F5496" w:themeColor="accent5" w:themeShade="BF"/>
                <w:sz w:val="18"/>
                <w:szCs w:val="18"/>
              </w:rPr>
              <w:t>Conceptual Explanation (SP</w:t>
            </w:r>
            <w:r w:rsidRPr="00612747">
              <w:rPr>
                <w:rFonts w:asciiTheme="minorHAnsi" w:hAnsiTheme="minorHAnsi" w:cstheme="minorHAnsi"/>
                <w:b/>
                <w:color w:val="2F5496" w:themeColor="accent5" w:themeShade="BF"/>
                <w:sz w:val="18"/>
                <w:szCs w:val="18"/>
              </w:rPr>
              <w:t xml:space="preserve"> 1.B</w:t>
            </w:r>
            <w:r>
              <w:rPr>
                <w:rFonts w:asciiTheme="minorHAnsi" w:hAnsiTheme="minorHAnsi" w:cstheme="minorHAnsi"/>
                <w:b/>
                <w:color w:val="2F5496" w:themeColor="accent5" w:themeShade="BF"/>
                <w:sz w:val="18"/>
                <w:szCs w:val="18"/>
              </w:rPr>
              <w:t>)</w:t>
            </w:r>
          </w:p>
          <w:p w14:paraId="435334D8" w14:textId="435B327E" w:rsidR="00FC4D98" w:rsidRPr="001D7F79" w:rsidRDefault="00FC4D98" w:rsidP="001635F5">
            <w:pPr>
              <w:pStyle w:val="Default"/>
              <w:rPr>
                <w:rFonts w:asciiTheme="minorHAnsi" w:hAnsiTheme="minorHAnsi" w:cstheme="minorHAnsi"/>
                <w:bCs/>
                <w:sz w:val="18"/>
                <w:szCs w:val="18"/>
              </w:rPr>
            </w:pPr>
            <w:r>
              <w:rPr>
                <w:rFonts w:asciiTheme="minorHAnsi" w:hAnsiTheme="minorHAnsi" w:cstheme="minorHAnsi"/>
                <w:bCs/>
                <w:sz w:val="18"/>
                <w:szCs w:val="18"/>
              </w:rPr>
              <w:t>Explain biological concepts and/or processes</w:t>
            </w:r>
          </w:p>
        </w:tc>
      </w:tr>
      <w:tr w:rsidR="00FC4D98" w:rsidRPr="00D65CAB" w14:paraId="7F43E08D" w14:textId="77777777" w:rsidTr="00F33CAE">
        <w:trPr>
          <w:trHeight w:val="427"/>
        </w:trPr>
        <w:tc>
          <w:tcPr>
            <w:tcW w:w="4680" w:type="dxa"/>
            <w:vAlign w:val="center"/>
          </w:tcPr>
          <w:p w14:paraId="3F2D2732" w14:textId="4802CACC" w:rsidR="00FC4D98" w:rsidRPr="00595663" w:rsidRDefault="00FC4D98" w:rsidP="00595663">
            <w:pPr>
              <w:autoSpaceDE w:val="0"/>
              <w:autoSpaceDN w:val="0"/>
              <w:adjustRightInd w:val="0"/>
              <w:rPr>
                <w:rFonts w:asciiTheme="minorHAnsi" w:hAnsiTheme="minorHAnsi" w:cstheme="minorHAnsi"/>
                <w:b/>
                <w:bCs/>
                <w:sz w:val="18"/>
                <w:szCs w:val="18"/>
              </w:rPr>
            </w:pPr>
            <w:r w:rsidRPr="00595663">
              <w:rPr>
                <w:rFonts w:asciiTheme="minorHAnsi" w:hAnsiTheme="minorHAnsi" w:cstheme="minorHAnsi"/>
                <w:b/>
                <w:bCs/>
                <w:sz w:val="18"/>
                <w:szCs w:val="18"/>
              </w:rPr>
              <w:t xml:space="preserve">3.2.A:  </w:t>
            </w:r>
            <w:r w:rsidRPr="00595663">
              <w:rPr>
                <w:rFonts w:asciiTheme="minorHAnsi" w:hAnsiTheme="minorHAnsi" w:cstheme="minorHAnsi"/>
                <w:sz w:val="18"/>
                <w:szCs w:val="18"/>
              </w:rPr>
              <w:t>Explain how changes to the structure of an enzyme may affect its function.</w:t>
            </w:r>
          </w:p>
          <w:p w14:paraId="64D558FC" w14:textId="169FE645" w:rsidR="00FC4D98" w:rsidRPr="00D41744" w:rsidRDefault="00FC4D98" w:rsidP="00595663">
            <w:pPr>
              <w:autoSpaceDE w:val="0"/>
              <w:autoSpaceDN w:val="0"/>
              <w:adjustRightInd w:val="0"/>
              <w:rPr>
                <w:rFonts w:asciiTheme="minorHAnsi" w:hAnsiTheme="minorHAnsi" w:cstheme="minorHAnsi"/>
                <w:i/>
                <w:iCs/>
                <w:sz w:val="18"/>
                <w:szCs w:val="18"/>
              </w:rPr>
            </w:pPr>
          </w:p>
        </w:tc>
        <w:tc>
          <w:tcPr>
            <w:tcW w:w="4680" w:type="dxa"/>
            <w:vMerge/>
          </w:tcPr>
          <w:p w14:paraId="67C3AF75" w14:textId="77F96CF5" w:rsidR="00FC4D98" w:rsidRPr="00D65CAB" w:rsidRDefault="00FC4D98" w:rsidP="003A2ACD">
            <w:pPr>
              <w:autoSpaceDE w:val="0"/>
              <w:autoSpaceDN w:val="0"/>
              <w:adjustRightInd w:val="0"/>
              <w:ind w:left="790" w:hanging="819"/>
              <w:rPr>
                <w:rFonts w:asciiTheme="minorHAnsi" w:hAnsiTheme="minorHAnsi" w:cstheme="minorHAnsi"/>
                <w:sz w:val="18"/>
                <w:szCs w:val="18"/>
              </w:rPr>
            </w:pPr>
          </w:p>
        </w:tc>
        <w:tc>
          <w:tcPr>
            <w:tcW w:w="4680" w:type="dxa"/>
          </w:tcPr>
          <w:p w14:paraId="1972187E" w14:textId="63BAE4E5" w:rsidR="00FC4D98" w:rsidRPr="00623E2C" w:rsidRDefault="00FC4D98" w:rsidP="001635F5">
            <w:pPr>
              <w:pStyle w:val="Default"/>
              <w:rPr>
                <w:rFonts w:asciiTheme="minorHAnsi" w:hAnsiTheme="minorHAnsi" w:cstheme="minorHAnsi"/>
                <w:b/>
                <w:color w:val="2F5496" w:themeColor="accent5" w:themeShade="BF"/>
                <w:sz w:val="18"/>
                <w:szCs w:val="18"/>
              </w:rPr>
            </w:pPr>
            <w:r>
              <w:rPr>
                <w:rFonts w:asciiTheme="minorHAnsi" w:hAnsiTheme="minorHAnsi" w:cstheme="minorHAnsi"/>
                <w:b/>
                <w:color w:val="2F5496" w:themeColor="accent5" w:themeShade="BF"/>
                <w:sz w:val="18"/>
                <w:szCs w:val="18"/>
              </w:rPr>
              <w:t>Questions and Methods (SP</w:t>
            </w:r>
            <w:r w:rsidRPr="00623E2C">
              <w:rPr>
                <w:rFonts w:asciiTheme="minorHAnsi" w:hAnsiTheme="minorHAnsi" w:cstheme="minorHAnsi"/>
                <w:b/>
                <w:color w:val="2F5496" w:themeColor="accent5" w:themeShade="BF"/>
                <w:sz w:val="18"/>
                <w:szCs w:val="18"/>
              </w:rPr>
              <w:t xml:space="preserve"> 3.C.b</w:t>
            </w:r>
            <w:r>
              <w:rPr>
                <w:rFonts w:asciiTheme="minorHAnsi" w:hAnsiTheme="minorHAnsi" w:cstheme="minorHAnsi"/>
                <w:b/>
                <w:color w:val="2F5496" w:themeColor="accent5" w:themeShade="BF"/>
                <w:sz w:val="18"/>
                <w:szCs w:val="18"/>
              </w:rPr>
              <w:t>)</w:t>
            </w:r>
          </w:p>
          <w:p w14:paraId="6D9AB99D" w14:textId="77777777" w:rsidR="00FC4D98" w:rsidRDefault="00FC4D98" w:rsidP="001635F5">
            <w:pPr>
              <w:pStyle w:val="Default"/>
              <w:rPr>
                <w:rFonts w:asciiTheme="minorHAnsi" w:hAnsiTheme="minorHAnsi" w:cstheme="minorHAnsi"/>
                <w:bCs/>
                <w:sz w:val="18"/>
                <w:szCs w:val="18"/>
              </w:rPr>
            </w:pPr>
            <w:r>
              <w:rPr>
                <w:rFonts w:asciiTheme="minorHAnsi" w:hAnsiTheme="minorHAnsi" w:cstheme="minorHAnsi"/>
                <w:bCs/>
                <w:sz w:val="18"/>
                <w:szCs w:val="18"/>
              </w:rPr>
              <w:t>Identify experimental procedures that are aligned to the question, including identifying appropriate controls.</w:t>
            </w:r>
          </w:p>
          <w:p w14:paraId="3110FD88" w14:textId="77777777" w:rsidR="00FC4D98" w:rsidRDefault="00FC4D98" w:rsidP="001635F5">
            <w:pPr>
              <w:pStyle w:val="Default"/>
              <w:rPr>
                <w:rFonts w:asciiTheme="minorHAnsi" w:hAnsiTheme="minorHAnsi" w:cstheme="minorHAnsi"/>
                <w:bCs/>
                <w:sz w:val="18"/>
                <w:szCs w:val="18"/>
              </w:rPr>
            </w:pPr>
          </w:p>
          <w:p w14:paraId="5B778775" w14:textId="431C1925" w:rsidR="00FC4D98" w:rsidRPr="00623E2C" w:rsidRDefault="00FC4D98" w:rsidP="00F50206">
            <w:pPr>
              <w:pStyle w:val="Default"/>
              <w:rPr>
                <w:rFonts w:asciiTheme="minorHAnsi" w:hAnsiTheme="minorHAnsi" w:cstheme="minorHAnsi"/>
                <w:b/>
                <w:color w:val="2F5496" w:themeColor="accent5" w:themeShade="BF"/>
                <w:sz w:val="18"/>
                <w:szCs w:val="18"/>
              </w:rPr>
            </w:pPr>
            <w:r>
              <w:rPr>
                <w:rFonts w:asciiTheme="minorHAnsi" w:hAnsiTheme="minorHAnsi" w:cstheme="minorHAnsi"/>
                <w:b/>
                <w:color w:val="2F5496" w:themeColor="accent5" w:themeShade="BF"/>
                <w:sz w:val="18"/>
                <w:szCs w:val="18"/>
              </w:rPr>
              <w:t>Questions and Methods (SP</w:t>
            </w:r>
            <w:r w:rsidRPr="00623E2C">
              <w:rPr>
                <w:rFonts w:asciiTheme="minorHAnsi" w:hAnsiTheme="minorHAnsi" w:cstheme="minorHAnsi"/>
                <w:b/>
                <w:color w:val="2F5496" w:themeColor="accent5" w:themeShade="BF"/>
                <w:sz w:val="18"/>
                <w:szCs w:val="18"/>
              </w:rPr>
              <w:t xml:space="preserve"> 3.C.</w:t>
            </w:r>
            <w:r>
              <w:rPr>
                <w:rFonts w:asciiTheme="minorHAnsi" w:hAnsiTheme="minorHAnsi" w:cstheme="minorHAnsi"/>
                <w:b/>
                <w:color w:val="2F5496" w:themeColor="accent5" w:themeShade="BF"/>
                <w:sz w:val="18"/>
                <w:szCs w:val="18"/>
              </w:rPr>
              <w:t>c)</w:t>
            </w:r>
          </w:p>
          <w:p w14:paraId="592F1BA1" w14:textId="062F06E3" w:rsidR="00FC4D98" w:rsidRPr="00DC249B" w:rsidRDefault="00FC4D98" w:rsidP="001635F5">
            <w:pPr>
              <w:pStyle w:val="Default"/>
              <w:rPr>
                <w:rFonts w:asciiTheme="minorHAnsi" w:hAnsiTheme="minorHAnsi" w:cstheme="minorHAnsi"/>
                <w:bCs/>
                <w:sz w:val="18"/>
                <w:szCs w:val="18"/>
              </w:rPr>
            </w:pPr>
            <w:r>
              <w:rPr>
                <w:rFonts w:asciiTheme="minorHAnsi" w:hAnsiTheme="minorHAnsi" w:cstheme="minorHAnsi"/>
                <w:bCs/>
                <w:sz w:val="18"/>
                <w:szCs w:val="18"/>
              </w:rPr>
              <w:t>Identify experimental procedures that are aligned to the question, including justifying appropriate controls</w:t>
            </w:r>
          </w:p>
        </w:tc>
      </w:tr>
      <w:tr w:rsidR="00FC4D98" w:rsidRPr="00D65CAB" w14:paraId="5CE25DEB" w14:textId="77777777" w:rsidTr="00FC4D98">
        <w:trPr>
          <w:trHeight w:val="1943"/>
        </w:trPr>
        <w:tc>
          <w:tcPr>
            <w:tcW w:w="4680" w:type="dxa"/>
            <w:vAlign w:val="center"/>
          </w:tcPr>
          <w:p w14:paraId="757D58A0" w14:textId="6B8FBA41" w:rsidR="00FC4D98" w:rsidRPr="00D41744" w:rsidRDefault="00FC4D98" w:rsidP="001635F5">
            <w:pPr>
              <w:autoSpaceDE w:val="0"/>
              <w:autoSpaceDN w:val="0"/>
              <w:adjustRightInd w:val="0"/>
              <w:rPr>
                <w:rFonts w:asciiTheme="minorHAnsi" w:eastAsia="Calibri" w:hAnsiTheme="minorHAnsi" w:cstheme="minorHAnsi"/>
                <w:sz w:val="18"/>
                <w:szCs w:val="18"/>
              </w:rPr>
            </w:pPr>
            <w:r w:rsidRPr="00595663">
              <w:rPr>
                <w:rFonts w:asciiTheme="minorHAnsi" w:hAnsiTheme="minorHAnsi" w:cstheme="minorHAnsi"/>
                <w:b/>
                <w:bCs/>
                <w:sz w:val="18"/>
                <w:szCs w:val="18"/>
              </w:rPr>
              <w:t xml:space="preserve">3.2.B: </w:t>
            </w:r>
            <w:r w:rsidRPr="00595663">
              <w:rPr>
                <w:rFonts w:asciiTheme="minorHAnsi" w:hAnsiTheme="minorHAnsi" w:cstheme="minorHAnsi"/>
                <w:sz w:val="18"/>
                <w:szCs w:val="18"/>
              </w:rPr>
              <w:t>Explain how the cellular environment affects enzyme activity.</w:t>
            </w:r>
          </w:p>
        </w:tc>
        <w:tc>
          <w:tcPr>
            <w:tcW w:w="4680" w:type="dxa"/>
            <w:vMerge/>
          </w:tcPr>
          <w:p w14:paraId="64BDE510" w14:textId="3FBAC24A" w:rsidR="00FC4D98" w:rsidRPr="00800A96" w:rsidRDefault="00FC4D98" w:rsidP="003A2ACD">
            <w:pPr>
              <w:autoSpaceDE w:val="0"/>
              <w:autoSpaceDN w:val="0"/>
              <w:adjustRightInd w:val="0"/>
              <w:ind w:left="784" w:hanging="813"/>
              <w:rPr>
                <w:rFonts w:asciiTheme="minorHAnsi" w:hAnsiTheme="minorHAnsi" w:cstheme="minorHAnsi"/>
                <w:b/>
                <w:bCs/>
                <w:sz w:val="18"/>
                <w:szCs w:val="18"/>
              </w:rPr>
            </w:pPr>
          </w:p>
        </w:tc>
        <w:tc>
          <w:tcPr>
            <w:tcW w:w="4680" w:type="dxa"/>
          </w:tcPr>
          <w:p w14:paraId="7E33924B" w14:textId="092373FB" w:rsidR="00FC4D98" w:rsidRPr="00CC0B6E" w:rsidRDefault="00FC4D98" w:rsidP="006E396F">
            <w:pPr>
              <w:pStyle w:val="Default"/>
              <w:rPr>
                <w:rFonts w:asciiTheme="minorHAnsi" w:hAnsiTheme="minorHAnsi" w:cstheme="minorHAnsi"/>
                <w:b/>
                <w:color w:val="2F5496" w:themeColor="accent5" w:themeShade="BF"/>
                <w:sz w:val="18"/>
                <w:szCs w:val="18"/>
              </w:rPr>
            </w:pPr>
            <w:r w:rsidRPr="00CC0B6E">
              <w:rPr>
                <w:rFonts w:asciiTheme="minorHAnsi" w:hAnsiTheme="minorHAnsi" w:cstheme="minorHAnsi"/>
                <w:b/>
                <w:color w:val="2F5496" w:themeColor="accent5" w:themeShade="BF"/>
                <w:sz w:val="18"/>
                <w:szCs w:val="18"/>
              </w:rPr>
              <w:t>Argumentation (SP 6.E.c)</w:t>
            </w:r>
          </w:p>
          <w:p w14:paraId="0D3911CE" w14:textId="77777777" w:rsidR="00FC4D98" w:rsidRDefault="00FC4D98" w:rsidP="006E396F">
            <w:pPr>
              <w:pStyle w:val="Default"/>
              <w:rPr>
                <w:rFonts w:asciiTheme="minorHAnsi" w:hAnsiTheme="minorHAnsi" w:cstheme="minorHAnsi"/>
                <w:bCs/>
                <w:color w:val="auto"/>
                <w:sz w:val="18"/>
                <w:szCs w:val="18"/>
              </w:rPr>
            </w:pPr>
            <w:r>
              <w:rPr>
                <w:rFonts w:asciiTheme="minorHAnsi" w:hAnsiTheme="minorHAnsi" w:cstheme="minorHAnsi"/>
                <w:bCs/>
                <w:color w:val="auto"/>
                <w:sz w:val="18"/>
                <w:szCs w:val="18"/>
              </w:rPr>
              <w:t>Predict the causes or effects of a change in, or disruption to, one or more components in a biological system based on data.</w:t>
            </w:r>
          </w:p>
          <w:p w14:paraId="23675813" w14:textId="77777777" w:rsidR="00FC4D98" w:rsidRDefault="00FC4D98" w:rsidP="006E396F">
            <w:pPr>
              <w:pStyle w:val="Default"/>
              <w:rPr>
                <w:rFonts w:asciiTheme="minorHAnsi" w:hAnsiTheme="minorHAnsi" w:cstheme="minorHAnsi"/>
                <w:bCs/>
                <w:color w:val="auto"/>
                <w:sz w:val="18"/>
                <w:szCs w:val="18"/>
              </w:rPr>
            </w:pPr>
          </w:p>
          <w:p w14:paraId="0486B3BD" w14:textId="77777777" w:rsidR="00FC4D98" w:rsidRPr="00CC0B6E" w:rsidRDefault="00FC4D98" w:rsidP="006E396F">
            <w:pPr>
              <w:pStyle w:val="Default"/>
              <w:rPr>
                <w:rFonts w:asciiTheme="minorHAnsi" w:hAnsiTheme="minorHAnsi" w:cstheme="minorHAnsi"/>
                <w:b/>
                <w:color w:val="2F5496" w:themeColor="accent5" w:themeShade="BF"/>
                <w:sz w:val="18"/>
                <w:szCs w:val="18"/>
              </w:rPr>
            </w:pPr>
            <w:r w:rsidRPr="00CC0B6E">
              <w:rPr>
                <w:rFonts w:asciiTheme="minorHAnsi" w:hAnsiTheme="minorHAnsi" w:cstheme="minorHAnsi"/>
                <w:b/>
                <w:color w:val="2F5496" w:themeColor="accent5" w:themeShade="BF"/>
                <w:sz w:val="18"/>
                <w:szCs w:val="18"/>
              </w:rPr>
              <w:t>Resources:</w:t>
            </w:r>
          </w:p>
          <w:p w14:paraId="34BD1475" w14:textId="04C33C46" w:rsidR="00FC4D98" w:rsidRDefault="00FC4D98" w:rsidP="006E396F">
            <w:pPr>
              <w:pStyle w:val="Default"/>
              <w:rPr>
                <w:rFonts w:asciiTheme="minorHAnsi" w:hAnsiTheme="minorHAnsi" w:cstheme="minorHAnsi"/>
                <w:bCs/>
                <w:color w:val="auto"/>
                <w:sz w:val="18"/>
                <w:szCs w:val="18"/>
              </w:rPr>
            </w:pPr>
            <w:r>
              <w:rPr>
                <w:rFonts w:asciiTheme="minorHAnsi" w:hAnsiTheme="minorHAnsi" w:cstheme="minorHAnsi"/>
                <w:bCs/>
                <w:color w:val="auto"/>
                <w:sz w:val="18"/>
                <w:szCs w:val="18"/>
              </w:rPr>
              <w:t xml:space="preserve">AP Biology Lab Manual – </w:t>
            </w:r>
            <w:r w:rsidRPr="00515A65">
              <w:rPr>
                <w:rFonts w:asciiTheme="minorHAnsi" w:hAnsiTheme="minorHAnsi" w:cstheme="minorHAnsi"/>
                <w:bCs/>
                <w:sz w:val="18"/>
                <w:szCs w:val="18"/>
              </w:rPr>
              <w:t>Enzyme Lab</w:t>
            </w:r>
          </w:p>
          <w:p w14:paraId="6409893A" w14:textId="0151945A" w:rsidR="00FC4D98" w:rsidRPr="00B65546" w:rsidRDefault="00FC4D98" w:rsidP="006E396F">
            <w:pPr>
              <w:pStyle w:val="Default"/>
              <w:rPr>
                <w:rFonts w:asciiTheme="minorHAnsi" w:hAnsiTheme="minorHAnsi" w:cstheme="minorHAnsi"/>
                <w:bCs/>
                <w:color w:val="auto"/>
                <w:sz w:val="18"/>
                <w:szCs w:val="18"/>
              </w:rPr>
            </w:pPr>
            <w:r>
              <w:rPr>
                <w:rFonts w:asciiTheme="minorHAnsi" w:hAnsiTheme="minorHAnsi" w:cstheme="minorHAnsi"/>
                <w:bCs/>
                <w:color w:val="auto"/>
                <w:sz w:val="18"/>
                <w:szCs w:val="18"/>
              </w:rPr>
              <w:t xml:space="preserve">Classroom Resources – </w:t>
            </w:r>
            <w:r w:rsidRPr="00515A65">
              <w:rPr>
                <w:rFonts w:asciiTheme="minorHAnsi" w:hAnsiTheme="minorHAnsi" w:cstheme="minorHAnsi"/>
                <w:bCs/>
                <w:sz w:val="18"/>
                <w:szCs w:val="18"/>
              </w:rPr>
              <w:t>Visualizing Information</w:t>
            </w:r>
          </w:p>
        </w:tc>
      </w:tr>
      <w:tr w:rsidR="003D5734" w:rsidRPr="00D65CAB" w14:paraId="39CC6B00" w14:textId="77777777" w:rsidTr="00F33CAE">
        <w:trPr>
          <w:trHeight w:val="427"/>
        </w:trPr>
        <w:tc>
          <w:tcPr>
            <w:tcW w:w="4680" w:type="dxa"/>
            <w:vAlign w:val="center"/>
          </w:tcPr>
          <w:p w14:paraId="03482402" w14:textId="65C85778" w:rsidR="003D5734" w:rsidRPr="00D41744" w:rsidRDefault="003D5734" w:rsidP="003A40D2">
            <w:pPr>
              <w:rPr>
                <w:rFonts w:asciiTheme="minorHAnsi" w:hAnsiTheme="minorHAnsi" w:cstheme="minorHAnsi"/>
                <w:i/>
                <w:iCs/>
                <w:color w:val="000000"/>
                <w:sz w:val="18"/>
                <w:szCs w:val="18"/>
              </w:rPr>
            </w:pPr>
            <w:r>
              <w:rPr>
                <w:rFonts w:asciiTheme="minorHAnsi" w:hAnsiTheme="minorHAnsi" w:cstheme="minorHAnsi"/>
                <w:b/>
                <w:bCs/>
                <w:color w:val="000000"/>
                <w:sz w:val="18"/>
                <w:szCs w:val="18"/>
              </w:rPr>
              <w:t>3.3.A</w:t>
            </w:r>
            <w:r w:rsidRPr="00D41744">
              <w:rPr>
                <w:rFonts w:asciiTheme="minorHAnsi" w:hAnsiTheme="minorHAnsi" w:cstheme="minorHAnsi"/>
                <w:b/>
                <w:bCs/>
                <w:color w:val="000000"/>
                <w:sz w:val="18"/>
                <w:szCs w:val="18"/>
              </w:rPr>
              <w:t>:</w:t>
            </w:r>
            <w:r w:rsidRPr="00D41744">
              <w:rPr>
                <w:rFonts w:asciiTheme="minorHAnsi" w:hAnsiTheme="minorHAnsi" w:cstheme="minorHAnsi"/>
                <w:color w:val="000000"/>
                <w:sz w:val="18"/>
                <w:szCs w:val="18"/>
              </w:rPr>
              <w:t xml:space="preserve">  Describe the role of energy in living organisms.</w:t>
            </w:r>
          </w:p>
          <w:p w14:paraId="7BFA6151" w14:textId="429094A5" w:rsidR="003D5734" w:rsidRPr="00D41744" w:rsidRDefault="003D5734" w:rsidP="003A40D2">
            <w:pPr>
              <w:autoSpaceDE w:val="0"/>
              <w:autoSpaceDN w:val="0"/>
              <w:adjustRightInd w:val="0"/>
              <w:rPr>
                <w:rFonts w:asciiTheme="minorHAnsi" w:eastAsia="Calibri" w:hAnsiTheme="minorHAnsi" w:cstheme="minorHAnsi"/>
                <w:b/>
                <w:bCs/>
                <w:sz w:val="18"/>
                <w:szCs w:val="18"/>
              </w:rPr>
            </w:pPr>
          </w:p>
        </w:tc>
        <w:tc>
          <w:tcPr>
            <w:tcW w:w="4680" w:type="dxa"/>
          </w:tcPr>
          <w:p w14:paraId="28AD1501" w14:textId="77777777" w:rsidR="003D5734" w:rsidRPr="00167F7D" w:rsidRDefault="003D5734" w:rsidP="003A40D2">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Describe</w:t>
            </w:r>
          </w:p>
          <w:p w14:paraId="4F744CC6" w14:textId="130B9062" w:rsidR="003D5734" w:rsidRPr="00800A96" w:rsidRDefault="003D5734" w:rsidP="003A40D2">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F41883">
              <w:rPr>
                <w:rFonts w:asciiTheme="minorHAnsi" w:hAnsiTheme="minorHAnsi" w:cstheme="minorHAnsi"/>
                <w:sz w:val="18"/>
                <w:szCs w:val="18"/>
              </w:rPr>
              <w:t xml:space="preserve">Provide relevant characteristics of a specified </w:t>
            </w:r>
            <w:r>
              <w:rPr>
                <w:rFonts w:asciiTheme="minorHAnsi" w:hAnsiTheme="minorHAnsi" w:cstheme="minorHAnsi"/>
                <w:sz w:val="18"/>
                <w:szCs w:val="18"/>
              </w:rPr>
              <w:t>t</w:t>
            </w:r>
            <w:r w:rsidRPr="00F41883">
              <w:rPr>
                <w:rFonts w:asciiTheme="minorHAnsi" w:hAnsiTheme="minorHAnsi" w:cstheme="minorHAnsi"/>
                <w:sz w:val="18"/>
                <w:szCs w:val="18"/>
              </w:rPr>
              <w:t>opic.</w:t>
            </w:r>
          </w:p>
        </w:tc>
        <w:tc>
          <w:tcPr>
            <w:tcW w:w="4680" w:type="dxa"/>
            <w:vMerge w:val="restart"/>
          </w:tcPr>
          <w:p w14:paraId="06548C02" w14:textId="77777777" w:rsidR="003D5734" w:rsidRDefault="003D5734" w:rsidP="003A40D2">
            <w:pPr>
              <w:pStyle w:val="Default"/>
              <w:rPr>
                <w:rFonts w:asciiTheme="minorHAnsi" w:hAnsiTheme="minorHAnsi" w:cstheme="minorHAnsi"/>
                <w:b/>
                <w:color w:val="2F5496" w:themeColor="accent5" w:themeShade="BF"/>
                <w:sz w:val="18"/>
                <w:szCs w:val="18"/>
              </w:rPr>
            </w:pPr>
            <w:r>
              <w:rPr>
                <w:rFonts w:asciiTheme="minorHAnsi" w:hAnsiTheme="minorHAnsi" w:cstheme="minorHAnsi"/>
                <w:b/>
                <w:color w:val="2F5496" w:themeColor="accent5" w:themeShade="BF"/>
                <w:sz w:val="18"/>
                <w:szCs w:val="18"/>
              </w:rPr>
              <w:t>Argumentation (SP 6.C)</w:t>
            </w:r>
          </w:p>
          <w:p w14:paraId="10C4ED19" w14:textId="77777777" w:rsidR="003D5734" w:rsidRPr="003E26D3" w:rsidRDefault="003D5734" w:rsidP="003A40D2">
            <w:pPr>
              <w:pStyle w:val="Default"/>
              <w:rPr>
                <w:rFonts w:asciiTheme="minorHAnsi" w:hAnsiTheme="minorHAnsi" w:cstheme="minorHAnsi"/>
                <w:bCs/>
                <w:color w:val="2F5496" w:themeColor="accent5" w:themeShade="BF"/>
                <w:sz w:val="18"/>
                <w:szCs w:val="18"/>
              </w:rPr>
            </w:pPr>
            <w:r w:rsidRPr="003E26D3">
              <w:rPr>
                <w:rFonts w:asciiTheme="minorHAnsi" w:hAnsiTheme="minorHAnsi" w:cstheme="minorHAnsi"/>
                <w:bCs/>
                <w:color w:val="auto"/>
                <w:sz w:val="18"/>
                <w:szCs w:val="18"/>
              </w:rPr>
              <w:t>Provide reasoning to justify a claim by connecting evidence to biological theories.</w:t>
            </w:r>
          </w:p>
          <w:p w14:paraId="6DC89393" w14:textId="77777777" w:rsidR="003D5734" w:rsidRDefault="003D5734" w:rsidP="003E26D3">
            <w:pPr>
              <w:pStyle w:val="Default"/>
              <w:rPr>
                <w:rFonts w:asciiTheme="minorHAnsi" w:hAnsiTheme="minorHAnsi" w:cstheme="minorHAnsi"/>
                <w:b/>
                <w:color w:val="2F5496" w:themeColor="accent5" w:themeShade="BF"/>
                <w:sz w:val="18"/>
                <w:szCs w:val="18"/>
              </w:rPr>
            </w:pPr>
          </w:p>
          <w:p w14:paraId="3BB21495" w14:textId="5B8E4330" w:rsidR="003D5734" w:rsidRPr="003E26D3" w:rsidRDefault="003D5734" w:rsidP="003E26D3">
            <w:pPr>
              <w:pStyle w:val="Default"/>
              <w:rPr>
                <w:rFonts w:asciiTheme="minorHAnsi" w:hAnsiTheme="minorHAnsi" w:cstheme="minorHAnsi"/>
                <w:bCs/>
                <w:color w:val="2F5496" w:themeColor="accent5" w:themeShade="BF"/>
                <w:sz w:val="18"/>
                <w:szCs w:val="18"/>
              </w:rPr>
            </w:pPr>
          </w:p>
        </w:tc>
      </w:tr>
      <w:tr w:rsidR="003D5734" w:rsidRPr="00D65CAB" w14:paraId="594869B1" w14:textId="77777777" w:rsidTr="00F33CAE">
        <w:trPr>
          <w:trHeight w:val="427"/>
        </w:trPr>
        <w:tc>
          <w:tcPr>
            <w:tcW w:w="4680" w:type="dxa"/>
            <w:vAlign w:val="center"/>
          </w:tcPr>
          <w:p w14:paraId="5FE29C87" w14:textId="3B9FB024" w:rsidR="003D5734" w:rsidRPr="00D41744" w:rsidRDefault="003D5734" w:rsidP="003A40D2">
            <w:pPr>
              <w:rPr>
                <w:rFonts w:asciiTheme="minorHAnsi" w:hAnsiTheme="minorHAnsi" w:cstheme="minorHAnsi"/>
                <w:b/>
                <w:bCs/>
                <w:color w:val="000000"/>
                <w:sz w:val="18"/>
                <w:szCs w:val="18"/>
              </w:rPr>
            </w:pPr>
            <w:r w:rsidRPr="00707CBE">
              <w:rPr>
                <w:rFonts w:asciiTheme="minorHAnsi" w:hAnsiTheme="minorHAnsi" w:cstheme="minorHAnsi"/>
                <w:b/>
                <w:bCs/>
                <w:color w:val="000000"/>
                <w:sz w:val="18"/>
                <w:szCs w:val="18"/>
              </w:rPr>
              <w:t xml:space="preserve">3.3.B:  </w:t>
            </w:r>
            <w:r w:rsidRPr="00707CBE">
              <w:rPr>
                <w:rFonts w:asciiTheme="minorHAnsi" w:hAnsiTheme="minorHAnsi" w:cstheme="minorHAnsi"/>
                <w:color w:val="000000"/>
                <w:sz w:val="18"/>
                <w:szCs w:val="18"/>
              </w:rPr>
              <w:t>Explain how shared, conserved, and fundamental processes and features support the concept of common ancestry for all organisms.</w:t>
            </w:r>
          </w:p>
        </w:tc>
        <w:tc>
          <w:tcPr>
            <w:tcW w:w="4680" w:type="dxa"/>
          </w:tcPr>
          <w:p w14:paraId="5ECB7218" w14:textId="77777777" w:rsidR="003D5734" w:rsidRPr="00167F7D" w:rsidRDefault="003D5734" w:rsidP="00707CBE">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Explain</w:t>
            </w:r>
          </w:p>
          <w:p w14:paraId="139BD9FC" w14:textId="3DE4E626" w:rsidR="003D5734" w:rsidRPr="00800A96" w:rsidRDefault="003D5734" w:rsidP="00707CBE">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12553F">
              <w:rPr>
                <w:rFonts w:asciiTheme="minorHAnsi" w:hAnsiTheme="minorHAnsi" w:cstheme="minorHAnsi"/>
                <w:sz w:val="18"/>
                <w:szCs w:val="18"/>
              </w:rPr>
              <w:t>Provide information about how or why a relationship, process, pattern, position, situation, or outcome occurs, using evidence and/or reasoning to support or qualify a claim. Explain “how” typically requires analyzing the relationship, process, pattern, position, situation, or outcome; whereas explain “why” typically requires analysis of motivations or reasons for the relationship, process, pattern, position, situation, or outcome.</w:t>
            </w:r>
          </w:p>
        </w:tc>
        <w:tc>
          <w:tcPr>
            <w:tcW w:w="4680" w:type="dxa"/>
            <w:vMerge/>
          </w:tcPr>
          <w:p w14:paraId="5D066473" w14:textId="54FC63DD" w:rsidR="003D5734" w:rsidRPr="00EA1E5C" w:rsidRDefault="003D5734" w:rsidP="003E26D3">
            <w:pPr>
              <w:pStyle w:val="Default"/>
              <w:rPr>
                <w:rFonts w:asciiTheme="minorHAnsi" w:hAnsiTheme="minorHAnsi" w:cstheme="minorHAnsi"/>
                <w:b/>
                <w:color w:val="2F5496" w:themeColor="accent5" w:themeShade="BF"/>
                <w:sz w:val="18"/>
                <w:szCs w:val="18"/>
              </w:rPr>
            </w:pPr>
          </w:p>
        </w:tc>
      </w:tr>
      <w:tr w:rsidR="005716F6" w:rsidRPr="00D65CAB" w14:paraId="3E4E6FF4" w14:textId="77777777" w:rsidTr="00F33CAE">
        <w:trPr>
          <w:trHeight w:val="427"/>
        </w:trPr>
        <w:tc>
          <w:tcPr>
            <w:tcW w:w="4680" w:type="dxa"/>
            <w:vAlign w:val="center"/>
          </w:tcPr>
          <w:p w14:paraId="02DD8033" w14:textId="56D87AC6" w:rsidR="005716F6" w:rsidRPr="004D1120" w:rsidRDefault="005716F6" w:rsidP="00584C80">
            <w:pPr>
              <w:rPr>
                <w:rFonts w:asciiTheme="minorHAnsi" w:hAnsiTheme="minorHAnsi" w:cstheme="minorHAnsi"/>
                <w:b/>
                <w:bCs/>
                <w:color w:val="000000"/>
                <w:sz w:val="18"/>
                <w:szCs w:val="18"/>
              </w:rPr>
            </w:pPr>
            <w:r w:rsidRPr="004D1120">
              <w:rPr>
                <w:rFonts w:asciiTheme="minorHAnsi" w:hAnsiTheme="minorHAnsi" w:cstheme="minorHAnsi"/>
                <w:b/>
                <w:bCs/>
                <w:color w:val="000000"/>
                <w:sz w:val="18"/>
                <w:szCs w:val="18"/>
              </w:rPr>
              <w:t xml:space="preserve">3.4.A:  </w:t>
            </w:r>
            <w:r w:rsidRPr="00584C80">
              <w:rPr>
                <w:rFonts w:asciiTheme="minorHAnsi" w:hAnsiTheme="minorHAnsi" w:cstheme="minorHAnsi"/>
                <w:color w:val="000000"/>
                <w:sz w:val="18"/>
                <w:szCs w:val="18"/>
              </w:rPr>
              <w:t>Describe the photosynthetic processes and structural features of the chloroplast that allow organisms to capture and store energy.</w:t>
            </w:r>
          </w:p>
          <w:p w14:paraId="31AFD8A8" w14:textId="1465F828" w:rsidR="005716F6" w:rsidRPr="00D41744" w:rsidRDefault="005716F6" w:rsidP="00584C80">
            <w:pPr>
              <w:rPr>
                <w:rFonts w:asciiTheme="minorHAnsi" w:hAnsiTheme="minorHAnsi" w:cstheme="minorHAnsi"/>
                <w:b/>
                <w:bCs/>
                <w:color w:val="000000"/>
                <w:sz w:val="18"/>
                <w:szCs w:val="18"/>
              </w:rPr>
            </w:pPr>
          </w:p>
        </w:tc>
        <w:tc>
          <w:tcPr>
            <w:tcW w:w="4680" w:type="dxa"/>
          </w:tcPr>
          <w:p w14:paraId="69148BD3" w14:textId="77777777" w:rsidR="005716F6" w:rsidRPr="00167F7D" w:rsidRDefault="005716F6" w:rsidP="00584C80">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Describe</w:t>
            </w:r>
          </w:p>
          <w:p w14:paraId="421766E5" w14:textId="54450E7E" w:rsidR="005716F6" w:rsidRPr="00800A96" w:rsidRDefault="005716F6" w:rsidP="00584C80">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F41883">
              <w:rPr>
                <w:rFonts w:asciiTheme="minorHAnsi" w:hAnsiTheme="minorHAnsi" w:cstheme="minorHAnsi"/>
                <w:sz w:val="18"/>
                <w:szCs w:val="18"/>
              </w:rPr>
              <w:t xml:space="preserve">Provide relevant characteristics of a specified </w:t>
            </w:r>
            <w:r>
              <w:rPr>
                <w:rFonts w:asciiTheme="minorHAnsi" w:hAnsiTheme="minorHAnsi" w:cstheme="minorHAnsi"/>
                <w:sz w:val="18"/>
                <w:szCs w:val="18"/>
              </w:rPr>
              <w:t>t</w:t>
            </w:r>
            <w:r w:rsidRPr="00F41883">
              <w:rPr>
                <w:rFonts w:asciiTheme="minorHAnsi" w:hAnsiTheme="minorHAnsi" w:cstheme="minorHAnsi"/>
                <w:sz w:val="18"/>
                <w:szCs w:val="18"/>
              </w:rPr>
              <w:t>opic.</w:t>
            </w:r>
          </w:p>
        </w:tc>
        <w:tc>
          <w:tcPr>
            <w:tcW w:w="4680" w:type="dxa"/>
            <w:vMerge w:val="restart"/>
          </w:tcPr>
          <w:p w14:paraId="7BB470E2" w14:textId="77777777" w:rsidR="005716F6" w:rsidRPr="00CC0B6E" w:rsidRDefault="005716F6" w:rsidP="009D6C2F">
            <w:pPr>
              <w:pStyle w:val="Default"/>
              <w:rPr>
                <w:rFonts w:asciiTheme="minorHAnsi" w:hAnsiTheme="minorHAnsi" w:cstheme="minorHAnsi"/>
                <w:b/>
                <w:color w:val="2F5496" w:themeColor="accent5" w:themeShade="BF"/>
                <w:sz w:val="18"/>
                <w:szCs w:val="18"/>
              </w:rPr>
            </w:pPr>
            <w:r w:rsidRPr="00CC0B6E">
              <w:rPr>
                <w:rFonts w:asciiTheme="minorHAnsi" w:hAnsiTheme="minorHAnsi" w:cstheme="minorHAnsi"/>
                <w:b/>
                <w:color w:val="2F5496" w:themeColor="accent5" w:themeShade="BF"/>
                <w:sz w:val="18"/>
                <w:szCs w:val="18"/>
              </w:rPr>
              <w:t>Resources:</w:t>
            </w:r>
          </w:p>
          <w:p w14:paraId="545B963F" w14:textId="7F7158A7" w:rsidR="005716F6" w:rsidRDefault="005716F6" w:rsidP="009D6C2F">
            <w:pPr>
              <w:pStyle w:val="Default"/>
              <w:rPr>
                <w:rFonts w:asciiTheme="minorHAnsi" w:hAnsiTheme="minorHAnsi" w:cstheme="minorHAnsi"/>
                <w:bCs/>
                <w:color w:val="auto"/>
                <w:sz w:val="18"/>
                <w:szCs w:val="18"/>
              </w:rPr>
            </w:pPr>
            <w:r>
              <w:rPr>
                <w:rFonts w:asciiTheme="minorHAnsi" w:hAnsiTheme="minorHAnsi" w:cstheme="minorHAnsi"/>
                <w:bCs/>
                <w:color w:val="auto"/>
                <w:sz w:val="18"/>
                <w:szCs w:val="18"/>
              </w:rPr>
              <w:t xml:space="preserve">AP Biology Lab Manual – </w:t>
            </w:r>
            <w:r w:rsidRPr="00515A65">
              <w:rPr>
                <w:rFonts w:cstheme="minorHAnsi"/>
                <w:bCs/>
                <w:sz w:val="18"/>
                <w:szCs w:val="18"/>
              </w:rPr>
              <w:t>Photosynthesis</w:t>
            </w:r>
            <w:r w:rsidRPr="00515A65">
              <w:rPr>
                <w:rFonts w:asciiTheme="minorHAnsi" w:hAnsiTheme="minorHAnsi" w:cstheme="minorHAnsi"/>
                <w:bCs/>
                <w:sz w:val="18"/>
                <w:szCs w:val="18"/>
              </w:rPr>
              <w:t xml:space="preserve"> Lab</w:t>
            </w:r>
          </w:p>
          <w:p w14:paraId="091C7291" w14:textId="30AC314F" w:rsidR="005716F6" w:rsidRDefault="005716F6" w:rsidP="009D6C2F">
            <w:pPr>
              <w:pStyle w:val="Default"/>
            </w:pPr>
            <w:r>
              <w:rPr>
                <w:rFonts w:asciiTheme="minorHAnsi" w:hAnsiTheme="minorHAnsi" w:cstheme="minorHAnsi"/>
                <w:bCs/>
                <w:color w:val="auto"/>
                <w:sz w:val="18"/>
                <w:szCs w:val="18"/>
              </w:rPr>
              <w:t xml:space="preserve">Classroom Resources – </w:t>
            </w:r>
            <w:r w:rsidRPr="00515A65">
              <w:rPr>
                <w:rFonts w:asciiTheme="minorHAnsi" w:hAnsiTheme="minorHAnsi" w:cstheme="minorHAnsi"/>
                <w:bCs/>
                <w:sz w:val="18"/>
                <w:szCs w:val="18"/>
              </w:rPr>
              <w:t>Visualizing Information</w:t>
            </w:r>
          </w:p>
          <w:p w14:paraId="477F4C51" w14:textId="77777777" w:rsidR="00D96F0B" w:rsidRDefault="00D96F0B" w:rsidP="009D6C2F">
            <w:pPr>
              <w:pStyle w:val="Default"/>
            </w:pPr>
          </w:p>
          <w:p w14:paraId="144810BA" w14:textId="77777777" w:rsidR="00D96F0B" w:rsidRDefault="00D96F0B" w:rsidP="00D96F0B">
            <w:pPr>
              <w:pStyle w:val="Default"/>
              <w:rPr>
                <w:rFonts w:asciiTheme="minorHAnsi" w:hAnsiTheme="minorHAnsi" w:cstheme="minorHAnsi"/>
                <w:b/>
                <w:color w:val="2F5496" w:themeColor="accent5" w:themeShade="BF"/>
                <w:sz w:val="18"/>
                <w:szCs w:val="18"/>
              </w:rPr>
            </w:pPr>
            <w:r w:rsidRPr="00D96F0B">
              <w:rPr>
                <w:rFonts w:asciiTheme="minorHAnsi" w:hAnsiTheme="minorHAnsi" w:cstheme="minorHAnsi"/>
                <w:b/>
                <w:color w:val="2F5496" w:themeColor="accent5" w:themeShade="BF"/>
                <w:sz w:val="18"/>
                <w:szCs w:val="18"/>
              </w:rPr>
              <w:t>AVAILABLE RESOURCES</w:t>
            </w:r>
          </w:p>
          <w:p w14:paraId="36DB6D46" w14:textId="4F5ED1E4" w:rsidR="00D96F0B" w:rsidRPr="00D96F0B" w:rsidRDefault="00D96F0B" w:rsidP="00D96F0B">
            <w:pPr>
              <w:pStyle w:val="Default"/>
              <w:rPr>
                <w:rFonts w:asciiTheme="minorHAnsi" w:hAnsiTheme="minorHAnsi" w:cstheme="minorHAnsi"/>
                <w:bCs/>
                <w:color w:val="auto"/>
                <w:sz w:val="18"/>
                <w:szCs w:val="18"/>
              </w:rPr>
            </w:pPr>
            <w:r w:rsidRPr="00D96F0B">
              <w:rPr>
                <w:rFonts w:asciiTheme="minorHAnsi" w:hAnsiTheme="minorHAnsi" w:cstheme="minorHAnsi"/>
                <w:bCs/>
                <w:color w:val="auto"/>
                <w:sz w:val="18"/>
                <w:szCs w:val="18"/>
              </w:rPr>
              <w:t>AP Central &gt; AP</w:t>
            </w:r>
            <w:r w:rsidR="00B56B1E">
              <w:rPr>
                <w:rFonts w:asciiTheme="minorHAnsi" w:hAnsiTheme="minorHAnsi" w:cstheme="minorHAnsi"/>
                <w:bCs/>
                <w:color w:val="auto"/>
                <w:sz w:val="18"/>
                <w:szCs w:val="18"/>
              </w:rPr>
              <w:t xml:space="preserve"> </w:t>
            </w:r>
            <w:r w:rsidRPr="00D96F0B">
              <w:rPr>
                <w:rFonts w:asciiTheme="minorHAnsi" w:hAnsiTheme="minorHAnsi" w:cstheme="minorHAnsi"/>
                <w:bCs/>
                <w:color w:val="auto"/>
                <w:sz w:val="18"/>
                <w:szCs w:val="18"/>
              </w:rPr>
              <w:t>Biology Lab Manual &gt;</w:t>
            </w:r>
            <w:r w:rsidR="00B56B1E">
              <w:rPr>
                <w:rFonts w:asciiTheme="minorHAnsi" w:hAnsiTheme="minorHAnsi" w:cstheme="minorHAnsi"/>
                <w:bCs/>
                <w:color w:val="auto"/>
                <w:sz w:val="18"/>
                <w:szCs w:val="18"/>
              </w:rPr>
              <w:t xml:space="preserve"> </w:t>
            </w:r>
            <w:r w:rsidRPr="00D96F0B">
              <w:rPr>
                <w:rFonts w:asciiTheme="minorHAnsi" w:hAnsiTheme="minorHAnsi" w:cstheme="minorHAnsi"/>
                <w:bCs/>
                <w:color w:val="auto"/>
                <w:sz w:val="18"/>
                <w:szCs w:val="18"/>
              </w:rPr>
              <w:t>Photosynthesis Lab</w:t>
            </w:r>
          </w:p>
          <w:p w14:paraId="16D32C12" w14:textId="6ED6FC6B" w:rsidR="00D96F0B" w:rsidRPr="00EA1E5C" w:rsidRDefault="00D96F0B" w:rsidP="00B56B1E">
            <w:pPr>
              <w:pStyle w:val="Default"/>
              <w:rPr>
                <w:rFonts w:asciiTheme="minorHAnsi" w:hAnsiTheme="minorHAnsi" w:cstheme="minorHAnsi"/>
                <w:b/>
                <w:color w:val="2F5496" w:themeColor="accent5" w:themeShade="BF"/>
                <w:sz w:val="18"/>
                <w:szCs w:val="18"/>
              </w:rPr>
            </w:pPr>
            <w:r w:rsidRPr="00D96F0B">
              <w:rPr>
                <w:rFonts w:asciiTheme="minorHAnsi" w:hAnsiTheme="minorHAnsi" w:cstheme="minorHAnsi"/>
                <w:bCs/>
                <w:color w:val="auto"/>
                <w:sz w:val="18"/>
                <w:szCs w:val="18"/>
              </w:rPr>
              <w:t>AP Central &gt; Classroom</w:t>
            </w:r>
            <w:r w:rsidR="00B56B1E">
              <w:rPr>
                <w:rFonts w:asciiTheme="minorHAnsi" w:hAnsiTheme="minorHAnsi" w:cstheme="minorHAnsi"/>
                <w:bCs/>
                <w:color w:val="auto"/>
                <w:sz w:val="18"/>
                <w:szCs w:val="18"/>
              </w:rPr>
              <w:t xml:space="preserve">  </w:t>
            </w:r>
            <w:r w:rsidRPr="00D96F0B">
              <w:rPr>
                <w:rFonts w:asciiTheme="minorHAnsi" w:hAnsiTheme="minorHAnsi" w:cstheme="minorHAnsi"/>
                <w:bCs/>
                <w:color w:val="auto"/>
                <w:sz w:val="18"/>
                <w:szCs w:val="18"/>
              </w:rPr>
              <w:t>Resources &gt;</w:t>
            </w:r>
            <w:r w:rsidR="00B56B1E">
              <w:rPr>
                <w:rFonts w:asciiTheme="minorHAnsi" w:hAnsiTheme="minorHAnsi" w:cstheme="minorHAnsi"/>
                <w:bCs/>
                <w:color w:val="auto"/>
                <w:sz w:val="18"/>
                <w:szCs w:val="18"/>
              </w:rPr>
              <w:t xml:space="preserve"> Visualizing Information</w:t>
            </w:r>
          </w:p>
        </w:tc>
      </w:tr>
      <w:tr w:rsidR="005716F6" w:rsidRPr="00D65CAB" w14:paraId="75D0F855" w14:textId="77777777" w:rsidTr="00F33CAE">
        <w:trPr>
          <w:trHeight w:val="427"/>
        </w:trPr>
        <w:tc>
          <w:tcPr>
            <w:tcW w:w="4680" w:type="dxa"/>
            <w:vAlign w:val="center"/>
          </w:tcPr>
          <w:p w14:paraId="626CE59B" w14:textId="2C0B9C98" w:rsidR="005716F6" w:rsidRPr="00D41744" w:rsidRDefault="005716F6" w:rsidP="00584C80">
            <w:pPr>
              <w:rPr>
                <w:rFonts w:asciiTheme="minorHAnsi" w:hAnsiTheme="minorHAnsi" w:cstheme="minorHAnsi"/>
                <w:b/>
                <w:bCs/>
                <w:color w:val="000000"/>
                <w:sz w:val="18"/>
                <w:szCs w:val="18"/>
              </w:rPr>
            </w:pPr>
            <w:r w:rsidRPr="004D1120">
              <w:rPr>
                <w:rFonts w:asciiTheme="minorHAnsi" w:hAnsiTheme="minorHAnsi" w:cstheme="minorHAnsi"/>
                <w:b/>
                <w:bCs/>
                <w:color w:val="000000"/>
                <w:sz w:val="18"/>
                <w:szCs w:val="18"/>
              </w:rPr>
              <w:t xml:space="preserve">3.4.B:  </w:t>
            </w:r>
            <w:r w:rsidRPr="00584C80">
              <w:rPr>
                <w:rFonts w:asciiTheme="minorHAnsi" w:hAnsiTheme="minorHAnsi" w:cstheme="minorHAnsi"/>
                <w:color w:val="000000"/>
                <w:sz w:val="18"/>
                <w:szCs w:val="18"/>
              </w:rPr>
              <w:t>Explain how cells capture energy from light and transfer it to biological molecules for storage and use.</w:t>
            </w:r>
          </w:p>
        </w:tc>
        <w:tc>
          <w:tcPr>
            <w:tcW w:w="4680" w:type="dxa"/>
          </w:tcPr>
          <w:p w14:paraId="4137AAF0" w14:textId="77777777" w:rsidR="005716F6" w:rsidRPr="00167F7D" w:rsidRDefault="005716F6" w:rsidP="00584C80">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Explain</w:t>
            </w:r>
          </w:p>
          <w:p w14:paraId="06B1435A" w14:textId="0FA58C96" w:rsidR="005716F6" w:rsidRPr="00800A96" w:rsidRDefault="005716F6" w:rsidP="00584C80">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12553F">
              <w:rPr>
                <w:rFonts w:asciiTheme="minorHAnsi" w:hAnsiTheme="minorHAnsi" w:cstheme="minorHAnsi"/>
                <w:sz w:val="18"/>
                <w:szCs w:val="18"/>
              </w:rPr>
              <w:t xml:space="preserve">Provide information about how or why a relationship, process, pattern, position, situation, or outcome occurs, using evidence and/or reasoning to support or qualify a claim. Explain </w:t>
            </w:r>
            <w:r w:rsidRPr="0012553F">
              <w:rPr>
                <w:rFonts w:asciiTheme="minorHAnsi" w:hAnsiTheme="minorHAnsi" w:cstheme="minorHAnsi"/>
                <w:sz w:val="18"/>
                <w:szCs w:val="18"/>
              </w:rPr>
              <w:lastRenderedPageBreak/>
              <w:t>“how” typically requires analyzing the relationship, process, pattern, position, situation, or outcome; whereas explain “why” typically requires analysis of motivations or reasons for the relationship, process, pattern, position, situation, or outcome.</w:t>
            </w:r>
          </w:p>
        </w:tc>
        <w:tc>
          <w:tcPr>
            <w:tcW w:w="4680" w:type="dxa"/>
            <w:vMerge/>
          </w:tcPr>
          <w:p w14:paraId="59719794" w14:textId="5F62B583" w:rsidR="005716F6" w:rsidRPr="00626195" w:rsidRDefault="005716F6" w:rsidP="00584C80">
            <w:pPr>
              <w:pStyle w:val="Default"/>
              <w:rPr>
                <w:rFonts w:asciiTheme="minorHAnsi" w:hAnsiTheme="minorHAnsi" w:cstheme="minorHAnsi"/>
                <w:bCs/>
                <w:color w:val="2F5496" w:themeColor="accent5" w:themeShade="BF"/>
                <w:sz w:val="18"/>
                <w:szCs w:val="18"/>
              </w:rPr>
            </w:pPr>
          </w:p>
        </w:tc>
      </w:tr>
      <w:tr w:rsidR="00FF4F65" w:rsidRPr="00D65CAB" w14:paraId="13EBEEB1" w14:textId="77777777" w:rsidTr="00F33CAE">
        <w:trPr>
          <w:trHeight w:val="427"/>
        </w:trPr>
        <w:tc>
          <w:tcPr>
            <w:tcW w:w="4680" w:type="dxa"/>
            <w:vAlign w:val="center"/>
          </w:tcPr>
          <w:p w14:paraId="0A687B1A" w14:textId="3CC02971" w:rsidR="00FF4F65" w:rsidRPr="00921D5F" w:rsidRDefault="00FF4F65" w:rsidP="00FF4F65">
            <w:pPr>
              <w:rPr>
                <w:rFonts w:asciiTheme="minorHAnsi" w:hAnsiTheme="minorHAnsi" w:cstheme="minorHAnsi"/>
                <w:b/>
                <w:bCs/>
                <w:color w:val="000000"/>
                <w:sz w:val="18"/>
                <w:szCs w:val="18"/>
              </w:rPr>
            </w:pPr>
            <w:r>
              <w:rPr>
                <w:rFonts w:asciiTheme="minorHAnsi" w:hAnsiTheme="minorHAnsi" w:cstheme="minorHAnsi"/>
                <w:b/>
                <w:bCs/>
                <w:color w:val="000000"/>
                <w:sz w:val="18"/>
                <w:szCs w:val="18"/>
              </w:rPr>
              <w:t>3</w:t>
            </w:r>
            <w:r w:rsidRPr="00921D5F">
              <w:rPr>
                <w:rFonts w:asciiTheme="minorHAnsi" w:hAnsiTheme="minorHAnsi" w:cstheme="minorHAnsi"/>
                <w:b/>
                <w:bCs/>
                <w:color w:val="000000"/>
                <w:sz w:val="18"/>
                <w:szCs w:val="18"/>
              </w:rPr>
              <w:t>.5.A:</w:t>
            </w:r>
            <w:r w:rsidRPr="00921D5F">
              <w:rPr>
                <w:rFonts w:asciiTheme="minorHAnsi" w:hAnsiTheme="minorHAnsi" w:cstheme="minorHAnsi"/>
                <w:color w:val="000000"/>
                <w:sz w:val="18"/>
                <w:szCs w:val="18"/>
              </w:rPr>
              <w:t xml:space="preserve"> Describe the processes and structural features of mitochondria that allow organisms to use energy stored in biological macromolecules.</w:t>
            </w:r>
          </w:p>
          <w:p w14:paraId="4461F33A" w14:textId="4F67C743" w:rsidR="00FF4F65" w:rsidRPr="00D41744" w:rsidRDefault="00FF4F65" w:rsidP="00FF4F65">
            <w:pPr>
              <w:rPr>
                <w:rFonts w:asciiTheme="minorHAnsi" w:hAnsiTheme="minorHAnsi" w:cstheme="minorHAnsi"/>
                <w:b/>
                <w:bCs/>
                <w:color w:val="000000"/>
                <w:sz w:val="18"/>
                <w:szCs w:val="18"/>
              </w:rPr>
            </w:pPr>
          </w:p>
        </w:tc>
        <w:tc>
          <w:tcPr>
            <w:tcW w:w="4680" w:type="dxa"/>
          </w:tcPr>
          <w:p w14:paraId="395C7E74" w14:textId="77777777" w:rsidR="00FF4F65" w:rsidRPr="00167F7D" w:rsidRDefault="00FF4F65" w:rsidP="00FF4F65">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Describe</w:t>
            </w:r>
          </w:p>
          <w:p w14:paraId="7CBCD2BB" w14:textId="2C6BFEC2" w:rsidR="00FF4F65" w:rsidRPr="00800A96" w:rsidRDefault="00FF4F65" w:rsidP="00FF4F65">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F41883">
              <w:rPr>
                <w:rFonts w:asciiTheme="minorHAnsi" w:hAnsiTheme="minorHAnsi" w:cstheme="minorHAnsi"/>
                <w:sz w:val="18"/>
                <w:szCs w:val="18"/>
              </w:rPr>
              <w:t xml:space="preserve">Provide relevant characteristics of a specified </w:t>
            </w:r>
            <w:r>
              <w:rPr>
                <w:rFonts w:asciiTheme="minorHAnsi" w:hAnsiTheme="minorHAnsi" w:cstheme="minorHAnsi"/>
                <w:sz w:val="18"/>
                <w:szCs w:val="18"/>
              </w:rPr>
              <w:t>t</w:t>
            </w:r>
            <w:r w:rsidRPr="00F41883">
              <w:rPr>
                <w:rFonts w:asciiTheme="minorHAnsi" w:hAnsiTheme="minorHAnsi" w:cstheme="minorHAnsi"/>
                <w:sz w:val="18"/>
                <w:szCs w:val="18"/>
              </w:rPr>
              <w:t>opic.</w:t>
            </w:r>
          </w:p>
        </w:tc>
        <w:tc>
          <w:tcPr>
            <w:tcW w:w="4680" w:type="dxa"/>
            <w:vMerge w:val="restart"/>
          </w:tcPr>
          <w:p w14:paraId="62DC19EB" w14:textId="77777777" w:rsidR="00FF4F65" w:rsidRDefault="00FF4F65" w:rsidP="00FF4F65">
            <w:pPr>
              <w:pStyle w:val="Default"/>
              <w:rPr>
                <w:rFonts w:asciiTheme="minorHAnsi" w:hAnsiTheme="minorHAnsi" w:cstheme="minorHAnsi"/>
                <w:b/>
                <w:color w:val="2F5496" w:themeColor="accent5" w:themeShade="BF"/>
                <w:sz w:val="18"/>
                <w:szCs w:val="18"/>
              </w:rPr>
            </w:pPr>
            <w:r>
              <w:rPr>
                <w:rFonts w:asciiTheme="minorHAnsi" w:hAnsiTheme="minorHAnsi" w:cstheme="minorHAnsi"/>
                <w:b/>
                <w:color w:val="2F5496" w:themeColor="accent5" w:themeShade="BF"/>
                <w:sz w:val="18"/>
                <w:szCs w:val="18"/>
              </w:rPr>
              <w:t>Representing and Describing Data (SP 4.A)</w:t>
            </w:r>
          </w:p>
          <w:p w14:paraId="30DB41C9" w14:textId="77777777" w:rsidR="00FF4F65" w:rsidRDefault="00FF4F65" w:rsidP="00FF4F65">
            <w:pPr>
              <w:pStyle w:val="Default"/>
              <w:rPr>
                <w:rFonts w:asciiTheme="minorHAnsi" w:hAnsiTheme="minorHAnsi" w:cstheme="minorHAnsi"/>
                <w:bCs/>
                <w:color w:val="auto"/>
                <w:sz w:val="18"/>
                <w:szCs w:val="18"/>
              </w:rPr>
            </w:pPr>
          </w:p>
          <w:p w14:paraId="667787B2" w14:textId="77777777" w:rsidR="00FF4F65" w:rsidRPr="00CC0B6E" w:rsidRDefault="00FF4F65" w:rsidP="00FF4F65">
            <w:pPr>
              <w:pStyle w:val="Default"/>
              <w:rPr>
                <w:rFonts w:asciiTheme="minorHAnsi" w:hAnsiTheme="minorHAnsi" w:cstheme="minorHAnsi"/>
                <w:b/>
                <w:color w:val="2F5496" w:themeColor="accent5" w:themeShade="BF"/>
                <w:sz w:val="18"/>
                <w:szCs w:val="18"/>
              </w:rPr>
            </w:pPr>
            <w:r w:rsidRPr="00CC0B6E">
              <w:rPr>
                <w:rFonts w:asciiTheme="minorHAnsi" w:hAnsiTheme="minorHAnsi" w:cstheme="minorHAnsi"/>
                <w:b/>
                <w:color w:val="2F5496" w:themeColor="accent5" w:themeShade="BF"/>
                <w:sz w:val="18"/>
                <w:szCs w:val="18"/>
              </w:rPr>
              <w:t>Resources:</w:t>
            </w:r>
          </w:p>
          <w:p w14:paraId="129DA30A" w14:textId="3C2D3E2A" w:rsidR="00FF4F65" w:rsidRDefault="00FF4F65" w:rsidP="00FF4F65">
            <w:pPr>
              <w:pStyle w:val="Default"/>
              <w:rPr>
                <w:rFonts w:asciiTheme="minorHAnsi" w:hAnsiTheme="minorHAnsi" w:cstheme="minorHAnsi"/>
                <w:bCs/>
                <w:color w:val="auto"/>
                <w:sz w:val="18"/>
                <w:szCs w:val="18"/>
              </w:rPr>
            </w:pPr>
            <w:r>
              <w:rPr>
                <w:rFonts w:asciiTheme="minorHAnsi" w:hAnsiTheme="minorHAnsi" w:cstheme="minorHAnsi"/>
                <w:bCs/>
                <w:color w:val="auto"/>
                <w:sz w:val="18"/>
                <w:szCs w:val="18"/>
              </w:rPr>
              <w:t xml:space="preserve">AP Biology Lab Manual – </w:t>
            </w:r>
            <w:r w:rsidRPr="00515A65">
              <w:rPr>
                <w:rFonts w:cstheme="minorHAnsi"/>
                <w:bCs/>
                <w:sz w:val="18"/>
                <w:szCs w:val="18"/>
              </w:rPr>
              <w:t>Cellular Respiration</w:t>
            </w:r>
            <w:r w:rsidRPr="00515A65">
              <w:rPr>
                <w:rFonts w:asciiTheme="minorHAnsi" w:hAnsiTheme="minorHAnsi" w:cstheme="minorHAnsi"/>
                <w:bCs/>
                <w:sz w:val="18"/>
                <w:szCs w:val="18"/>
              </w:rPr>
              <w:t xml:space="preserve"> Lab</w:t>
            </w:r>
          </w:p>
          <w:p w14:paraId="72ED47E4" w14:textId="32187B90" w:rsidR="00FF4F65" w:rsidRPr="00EA1E5C" w:rsidRDefault="00FF4F65" w:rsidP="00FF4F65">
            <w:pPr>
              <w:pStyle w:val="Default"/>
              <w:rPr>
                <w:rFonts w:asciiTheme="minorHAnsi" w:hAnsiTheme="minorHAnsi" w:cstheme="minorHAnsi"/>
                <w:b/>
                <w:color w:val="2F5496" w:themeColor="accent5" w:themeShade="BF"/>
                <w:sz w:val="18"/>
                <w:szCs w:val="18"/>
              </w:rPr>
            </w:pPr>
            <w:r>
              <w:rPr>
                <w:rFonts w:asciiTheme="minorHAnsi" w:hAnsiTheme="minorHAnsi" w:cstheme="minorHAnsi"/>
                <w:bCs/>
                <w:color w:val="auto"/>
                <w:sz w:val="18"/>
                <w:szCs w:val="18"/>
              </w:rPr>
              <w:t xml:space="preserve">Classroom Resources – </w:t>
            </w:r>
            <w:r w:rsidRPr="00515A65">
              <w:rPr>
                <w:rFonts w:asciiTheme="minorHAnsi" w:hAnsiTheme="minorHAnsi" w:cstheme="minorHAnsi"/>
                <w:bCs/>
                <w:sz w:val="18"/>
                <w:szCs w:val="18"/>
              </w:rPr>
              <w:t>Visualizing Information</w:t>
            </w:r>
          </w:p>
        </w:tc>
      </w:tr>
      <w:tr w:rsidR="002E0D33" w:rsidRPr="00D65CAB" w14:paraId="4B7F8063" w14:textId="77777777" w:rsidTr="00F33CAE">
        <w:trPr>
          <w:trHeight w:val="427"/>
        </w:trPr>
        <w:tc>
          <w:tcPr>
            <w:tcW w:w="4680" w:type="dxa"/>
            <w:vAlign w:val="center"/>
          </w:tcPr>
          <w:p w14:paraId="046DB614" w14:textId="5B54377F" w:rsidR="002E0D33" w:rsidRPr="006163FD" w:rsidRDefault="002E0D33" w:rsidP="005716F6">
            <w:pPr>
              <w:rPr>
                <w:rFonts w:asciiTheme="minorHAnsi" w:hAnsiTheme="minorHAnsi" w:cstheme="minorHAnsi"/>
                <w:b/>
                <w:bCs/>
                <w:color w:val="000000"/>
                <w:sz w:val="22"/>
              </w:rPr>
            </w:pPr>
            <w:r w:rsidRPr="00921D5F">
              <w:rPr>
                <w:rFonts w:asciiTheme="minorHAnsi" w:hAnsiTheme="minorHAnsi" w:cstheme="minorHAnsi"/>
                <w:b/>
                <w:bCs/>
                <w:color w:val="000000"/>
                <w:sz w:val="18"/>
                <w:szCs w:val="18"/>
              </w:rPr>
              <w:t xml:space="preserve">3.5.B:  </w:t>
            </w:r>
            <w:r w:rsidRPr="00921D5F">
              <w:rPr>
                <w:rFonts w:asciiTheme="minorHAnsi" w:hAnsiTheme="minorHAnsi" w:cstheme="minorHAnsi"/>
                <w:color w:val="000000"/>
                <w:sz w:val="18"/>
                <w:szCs w:val="18"/>
              </w:rPr>
              <w:t>Explain how cells obtain energy from biological macromolecules in order to power cellular functions.</w:t>
            </w:r>
          </w:p>
        </w:tc>
        <w:tc>
          <w:tcPr>
            <w:tcW w:w="4680" w:type="dxa"/>
            <w:vMerge w:val="restart"/>
          </w:tcPr>
          <w:p w14:paraId="4CD507BB" w14:textId="77777777" w:rsidR="002E0D33" w:rsidRPr="00167F7D" w:rsidRDefault="002E0D33" w:rsidP="005716F6">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Explain</w:t>
            </w:r>
          </w:p>
          <w:p w14:paraId="7FEEC5A6" w14:textId="23966A7A" w:rsidR="002E0D33" w:rsidRPr="00800A96" w:rsidRDefault="002E0D33" w:rsidP="005716F6">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12553F">
              <w:rPr>
                <w:rFonts w:asciiTheme="minorHAnsi" w:hAnsiTheme="minorHAnsi" w:cstheme="minorHAnsi"/>
                <w:sz w:val="18"/>
                <w:szCs w:val="18"/>
              </w:rPr>
              <w:t>Provide information about how or why a relationship, process, pattern, position, situation, or outcome occurs, using evidence and/or reasoning to support or qualify a claim. Explain “how” typically requires analyzing the relationship, process, pattern, position, situation, or outcome; whereas explain “why” typically requires analysis of motivations or reasons for the relationship, process, pattern, position, situation, or outcome.</w:t>
            </w:r>
          </w:p>
        </w:tc>
        <w:tc>
          <w:tcPr>
            <w:tcW w:w="4680" w:type="dxa"/>
            <w:vMerge/>
          </w:tcPr>
          <w:p w14:paraId="06216DD7" w14:textId="08D5AAC3" w:rsidR="002E0D33" w:rsidRPr="00EA1E5C" w:rsidRDefault="002E0D33" w:rsidP="00FF4F65">
            <w:pPr>
              <w:pStyle w:val="Default"/>
              <w:rPr>
                <w:rFonts w:asciiTheme="minorHAnsi" w:hAnsiTheme="minorHAnsi" w:cstheme="minorHAnsi"/>
                <w:b/>
                <w:color w:val="2F5496" w:themeColor="accent5" w:themeShade="BF"/>
                <w:sz w:val="18"/>
                <w:szCs w:val="18"/>
              </w:rPr>
            </w:pPr>
          </w:p>
        </w:tc>
      </w:tr>
      <w:tr w:rsidR="002E0D33" w:rsidRPr="00D65CAB" w14:paraId="24018480" w14:textId="77777777" w:rsidTr="00F33CAE">
        <w:trPr>
          <w:trHeight w:val="427"/>
        </w:trPr>
        <w:tc>
          <w:tcPr>
            <w:tcW w:w="4680" w:type="dxa"/>
            <w:vAlign w:val="center"/>
          </w:tcPr>
          <w:p w14:paraId="2ACA316E" w14:textId="36939C45" w:rsidR="002E0D33" w:rsidRPr="002E0D33" w:rsidRDefault="002E0D33" w:rsidP="005716F6">
            <w:pPr>
              <w:rPr>
                <w:rFonts w:asciiTheme="minorHAnsi" w:hAnsiTheme="minorHAnsi" w:cstheme="minorHAnsi"/>
                <w:b/>
                <w:bCs/>
                <w:color w:val="000000"/>
                <w:sz w:val="20"/>
                <w:szCs w:val="20"/>
              </w:rPr>
            </w:pPr>
            <w:r w:rsidRPr="002E0D33">
              <w:rPr>
                <w:rFonts w:asciiTheme="minorHAnsi" w:hAnsiTheme="minorHAnsi" w:cstheme="minorHAnsi"/>
                <w:b/>
                <w:bCs/>
                <w:color w:val="000000"/>
                <w:sz w:val="20"/>
                <w:szCs w:val="20"/>
              </w:rPr>
              <w:t xml:space="preserve">8.2.B: </w:t>
            </w:r>
            <w:r w:rsidRPr="002E0D33">
              <w:rPr>
                <w:rFonts w:asciiTheme="minorHAnsi" w:hAnsiTheme="minorHAnsi" w:cstheme="minorHAnsi"/>
                <w:color w:val="000000"/>
                <w:sz w:val="20"/>
                <w:szCs w:val="20"/>
              </w:rPr>
              <w:t xml:space="preserve"> Explain how energy flows and matter cycles through trophic levels.</w:t>
            </w:r>
          </w:p>
        </w:tc>
        <w:tc>
          <w:tcPr>
            <w:tcW w:w="4680" w:type="dxa"/>
            <w:vMerge/>
          </w:tcPr>
          <w:p w14:paraId="29D71970" w14:textId="77777777" w:rsidR="002E0D33" w:rsidRPr="00800A96" w:rsidRDefault="002E0D33" w:rsidP="005716F6">
            <w:pPr>
              <w:autoSpaceDE w:val="0"/>
              <w:autoSpaceDN w:val="0"/>
              <w:adjustRightInd w:val="0"/>
              <w:ind w:left="691" w:hanging="720"/>
              <w:rPr>
                <w:rFonts w:asciiTheme="minorHAnsi" w:hAnsiTheme="minorHAnsi" w:cstheme="minorHAnsi"/>
                <w:b/>
                <w:bCs/>
                <w:sz w:val="18"/>
                <w:szCs w:val="18"/>
              </w:rPr>
            </w:pPr>
          </w:p>
        </w:tc>
        <w:tc>
          <w:tcPr>
            <w:tcW w:w="4680" w:type="dxa"/>
          </w:tcPr>
          <w:p w14:paraId="61EB97AF" w14:textId="77777777" w:rsidR="002E0D33" w:rsidRDefault="00657614" w:rsidP="00F5339D">
            <w:pPr>
              <w:pStyle w:val="Default"/>
              <w:rPr>
                <w:rFonts w:asciiTheme="minorHAnsi" w:hAnsiTheme="minorHAnsi" w:cstheme="minorHAnsi"/>
                <w:bCs/>
                <w:color w:val="auto"/>
                <w:sz w:val="18"/>
                <w:szCs w:val="18"/>
              </w:rPr>
            </w:pPr>
            <w:r>
              <w:rPr>
                <w:rFonts w:asciiTheme="minorHAnsi" w:hAnsiTheme="minorHAnsi" w:cstheme="minorHAnsi"/>
                <w:b/>
                <w:color w:val="2F5496" w:themeColor="accent5" w:themeShade="BF"/>
                <w:sz w:val="18"/>
                <w:szCs w:val="18"/>
              </w:rPr>
              <w:t xml:space="preserve">Argumentation (SP 6.D) – </w:t>
            </w:r>
            <w:r w:rsidR="00F5339D" w:rsidRPr="00F5339D">
              <w:rPr>
                <w:rFonts w:asciiTheme="minorHAnsi" w:hAnsiTheme="minorHAnsi" w:cstheme="minorHAnsi"/>
                <w:bCs/>
                <w:color w:val="auto"/>
                <w:sz w:val="18"/>
                <w:szCs w:val="18"/>
              </w:rPr>
              <w:t>Explain the relationship between experimental results and larger biological concepts, processes, or theories.</w:t>
            </w:r>
          </w:p>
          <w:p w14:paraId="3F3902CF" w14:textId="77777777" w:rsidR="002A2951" w:rsidRDefault="002A2951" w:rsidP="00F5339D">
            <w:pPr>
              <w:pStyle w:val="Default"/>
              <w:rPr>
                <w:rFonts w:asciiTheme="minorHAnsi" w:hAnsiTheme="minorHAnsi" w:cstheme="minorHAnsi"/>
                <w:bCs/>
                <w:color w:val="auto"/>
                <w:sz w:val="18"/>
                <w:szCs w:val="18"/>
              </w:rPr>
            </w:pPr>
          </w:p>
          <w:p w14:paraId="362E5068" w14:textId="77777777" w:rsidR="002A2951" w:rsidRPr="002A2951" w:rsidRDefault="002A2951" w:rsidP="002A2951">
            <w:pPr>
              <w:pStyle w:val="Default"/>
              <w:rPr>
                <w:rFonts w:asciiTheme="minorHAnsi" w:hAnsiTheme="minorHAnsi" w:cstheme="minorHAnsi"/>
                <w:b/>
                <w:color w:val="2F5496" w:themeColor="accent5" w:themeShade="BF"/>
                <w:sz w:val="18"/>
                <w:szCs w:val="18"/>
              </w:rPr>
            </w:pPr>
            <w:r w:rsidRPr="002A2951">
              <w:rPr>
                <w:rFonts w:asciiTheme="minorHAnsi" w:hAnsiTheme="minorHAnsi" w:cstheme="minorHAnsi"/>
                <w:b/>
                <w:bCs/>
                <w:color w:val="2F5496" w:themeColor="accent5" w:themeShade="BF"/>
                <w:sz w:val="18"/>
                <w:szCs w:val="18"/>
              </w:rPr>
              <w:t xml:space="preserve">AVAILABLE RESOURCES </w:t>
            </w:r>
          </w:p>
          <w:p w14:paraId="29CF7009" w14:textId="5A3F1326" w:rsidR="002A2951" w:rsidRPr="002A2951" w:rsidRDefault="002A2951" w:rsidP="00F36982">
            <w:pPr>
              <w:pStyle w:val="Default"/>
              <w:numPr>
                <w:ilvl w:val="0"/>
                <w:numId w:val="17"/>
              </w:numPr>
              <w:rPr>
                <w:rFonts w:asciiTheme="minorHAnsi" w:hAnsiTheme="minorHAnsi" w:cstheme="minorHAnsi"/>
                <w:bCs/>
                <w:color w:val="auto"/>
                <w:sz w:val="18"/>
                <w:szCs w:val="18"/>
              </w:rPr>
            </w:pPr>
            <w:r w:rsidRPr="002A2951">
              <w:rPr>
                <w:rFonts w:asciiTheme="minorHAnsi" w:hAnsiTheme="minorHAnsi" w:cstheme="minorHAnsi"/>
                <w:bCs/>
                <w:color w:val="auto"/>
                <w:sz w:val="18"/>
                <w:szCs w:val="18"/>
              </w:rPr>
              <w:t xml:space="preserve">AP Central </w:t>
            </w:r>
            <w:r w:rsidR="00A25178" w:rsidRPr="00A25178">
              <w:rPr>
                <w:rFonts w:asciiTheme="minorHAnsi" w:hAnsiTheme="minorHAnsi" w:cstheme="minorHAnsi"/>
                <w:bCs/>
                <w:color w:val="auto"/>
                <w:sz w:val="18"/>
                <w:szCs w:val="18"/>
              </w:rPr>
              <w:t xml:space="preserve">&gt; </w:t>
            </w:r>
            <w:r w:rsidRPr="002A2951">
              <w:rPr>
                <w:rFonts w:asciiTheme="minorHAnsi" w:hAnsiTheme="minorHAnsi" w:cstheme="minorHAnsi"/>
                <w:bCs/>
                <w:color w:val="auto"/>
                <w:sz w:val="18"/>
                <w:szCs w:val="18"/>
              </w:rPr>
              <w:t xml:space="preserve">AP Biology Lab Manual </w:t>
            </w:r>
            <w:r w:rsidR="00A25178" w:rsidRPr="00A25178">
              <w:rPr>
                <w:rFonts w:asciiTheme="minorHAnsi" w:hAnsiTheme="minorHAnsi" w:cstheme="minorHAnsi"/>
                <w:bCs/>
                <w:color w:val="auto"/>
                <w:sz w:val="18"/>
                <w:szCs w:val="18"/>
              </w:rPr>
              <w:t xml:space="preserve">&gt; </w:t>
            </w:r>
            <w:r w:rsidRPr="002A2951">
              <w:rPr>
                <w:rFonts w:asciiTheme="minorHAnsi" w:hAnsiTheme="minorHAnsi" w:cstheme="minorHAnsi"/>
                <w:bCs/>
                <w:color w:val="auto"/>
                <w:sz w:val="18"/>
                <w:szCs w:val="18"/>
              </w:rPr>
              <w:t xml:space="preserve">Energy Dynamics Lab </w:t>
            </w:r>
          </w:p>
          <w:p w14:paraId="1609E356" w14:textId="4FCBE4FD" w:rsidR="002A2951" w:rsidRPr="002A2951" w:rsidRDefault="002A2951" w:rsidP="00F36982">
            <w:pPr>
              <w:pStyle w:val="Default"/>
              <w:numPr>
                <w:ilvl w:val="0"/>
                <w:numId w:val="17"/>
              </w:numPr>
              <w:rPr>
                <w:rFonts w:asciiTheme="minorHAnsi" w:hAnsiTheme="minorHAnsi" w:cstheme="minorHAnsi"/>
                <w:bCs/>
                <w:color w:val="auto"/>
                <w:sz w:val="18"/>
                <w:szCs w:val="18"/>
              </w:rPr>
            </w:pPr>
            <w:r w:rsidRPr="002A2951">
              <w:rPr>
                <w:rFonts w:asciiTheme="minorHAnsi" w:hAnsiTheme="minorHAnsi" w:cstheme="minorHAnsi"/>
                <w:bCs/>
                <w:color w:val="auto"/>
                <w:sz w:val="18"/>
                <w:szCs w:val="18"/>
              </w:rPr>
              <w:t xml:space="preserve">AP Central </w:t>
            </w:r>
            <w:r w:rsidR="00A25178" w:rsidRPr="00A25178">
              <w:rPr>
                <w:rFonts w:asciiTheme="minorHAnsi" w:hAnsiTheme="minorHAnsi" w:cstheme="minorHAnsi"/>
                <w:bCs/>
                <w:color w:val="auto"/>
                <w:sz w:val="18"/>
                <w:szCs w:val="18"/>
              </w:rPr>
              <w:t xml:space="preserve">&gt; </w:t>
            </w:r>
            <w:r w:rsidRPr="002A2951">
              <w:rPr>
                <w:rFonts w:asciiTheme="minorHAnsi" w:hAnsiTheme="minorHAnsi" w:cstheme="minorHAnsi"/>
                <w:bCs/>
                <w:color w:val="auto"/>
                <w:sz w:val="18"/>
                <w:szCs w:val="18"/>
              </w:rPr>
              <w:t xml:space="preserve">Classroom Resources </w:t>
            </w:r>
            <w:r w:rsidR="00A25178" w:rsidRPr="00A25178">
              <w:rPr>
                <w:rFonts w:asciiTheme="minorHAnsi" w:hAnsiTheme="minorHAnsi" w:cstheme="minorHAnsi"/>
                <w:bCs/>
                <w:color w:val="auto"/>
                <w:sz w:val="18"/>
                <w:szCs w:val="18"/>
              </w:rPr>
              <w:t xml:space="preserve">&gt; </w:t>
            </w:r>
            <w:r w:rsidRPr="002A2951">
              <w:rPr>
                <w:rFonts w:asciiTheme="minorHAnsi" w:hAnsiTheme="minorHAnsi" w:cstheme="minorHAnsi"/>
                <w:bCs/>
                <w:color w:val="auto"/>
                <w:sz w:val="18"/>
                <w:szCs w:val="18"/>
              </w:rPr>
              <w:t xml:space="preserve">Visualizing Information </w:t>
            </w:r>
          </w:p>
          <w:p w14:paraId="14631A75" w14:textId="77777777" w:rsidR="002A2951" w:rsidRPr="002A2951" w:rsidRDefault="002A2951" w:rsidP="002A2951">
            <w:pPr>
              <w:pStyle w:val="Default"/>
              <w:rPr>
                <w:rFonts w:asciiTheme="minorHAnsi" w:hAnsiTheme="minorHAnsi" w:cstheme="minorHAnsi"/>
                <w:b/>
                <w:color w:val="2F5496" w:themeColor="accent5" w:themeShade="BF"/>
                <w:sz w:val="18"/>
                <w:szCs w:val="18"/>
              </w:rPr>
            </w:pPr>
          </w:p>
          <w:p w14:paraId="38FAC788" w14:textId="77777777" w:rsidR="002A2951" w:rsidRPr="002A2951" w:rsidRDefault="002A2951" w:rsidP="002A2951">
            <w:pPr>
              <w:pStyle w:val="Default"/>
              <w:rPr>
                <w:rFonts w:asciiTheme="minorHAnsi" w:hAnsiTheme="minorHAnsi" w:cstheme="minorHAnsi"/>
                <w:b/>
                <w:color w:val="2F5496" w:themeColor="accent5" w:themeShade="BF"/>
                <w:sz w:val="18"/>
                <w:szCs w:val="18"/>
              </w:rPr>
            </w:pPr>
            <w:r w:rsidRPr="002A2951">
              <w:rPr>
                <w:rFonts w:asciiTheme="minorHAnsi" w:hAnsiTheme="minorHAnsi" w:cstheme="minorHAnsi"/>
                <w:b/>
                <w:bCs/>
                <w:color w:val="2F5496" w:themeColor="accent5" w:themeShade="BF"/>
                <w:sz w:val="18"/>
                <w:szCs w:val="18"/>
              </w:rPr>
              <w:t xml:space="preserve">ILLUSTRATIVE EXAMPLES </w:t>
            </w:r>
          </w:p>
          <w:p w14:paraId="21047979" w14:textId="77777777" w:rsidR="002A2951" w:rsidRPr="002A2951" w:rsidRDefault="002A2951" w:rsidP="002A2951">
            <w:pPr>
              <w:pStyle w:val="Default"/>
              <w:rPr>
                <w:rFonts w:asciiTheme="minorHAnsi" w:hAnsiTheme="minorHAnsi" w:cstheme="minorHAnsi"/>
                <w:b/>
                <w:color w:val="auto"/>
                <w:sz w:val="18"/>
                <w:szCs w:val="18"/>
              </w:rPr>
            </w:pPr>
            <w:r w:rsidRPr="002A2951">
              <w:rPr>
                <w:rFonts w:asciiTheme="minorHAnsi" w:hAnsiTheme="minorHAnsi" w:cstheme="minorHAnsi"/>
                <w:b/>
                <w:bCs/>
                <w:color w:val="auto"/>
                <w:sz w:val="18"/>
                <w:szCs w:val="18"/>
              </w:rPr>
              <w:t xml:space="preserve">EK 8.2.C.1 </w:t>
            </w:r>
          </w:p>
          <w:p w14:paraId="43B4EA6D" w14:textId="77777777" w:rsidR="002A2951" w:rsidRPr="002A2951" w:rsidRDefault="002A2951" w:rsidP="00F36982">
            <w:pPr>
              <w:pStyle w:val="Default"/>
              <w:numPr>
                <w:ilvl w:val="0"/>
                <w:numId w:val="18"/>
              </w:numPr>
              <w:rPr>
                <w:rFonts w:asciiTheme="minorHAnsi" w:hAnsiTheme="minorHAnsi" w:cstheme="minorHAnsi"/>
                <w:bCs/>
                <w:color w:val="auto"/>
                <w:sz w:val="18"/>
                <w:szCs w:val="18"/>
              </w:rPr>
            </w:pPr>
            <w:r w:rsidRPr="002A2951">
              <w:rPr>
                <w:rFonts w:asciiTheme="minorHAnsi" w:hAnsiTheme="minorHAnsi" w:cstheme="minorHAnsi"/>
                <w:bCs/>
                <w:color w:val="auto"/>
                <w:sz w:val="18"/>
                <w:szCs w:val="18"/>
              </w:rPr>
              <w:t xml:space="preserve">Food chains/webs </w:t>
            </w:r>
          </w:p>
          <w:p w14:paraId="0E923EC7" w14:textId="77777777" w:rsidR="002A2951" w:rsidRPr="002A2951" w:rsidRDefault="002A2951" w:rsidP="00F36982">
            <w:pPr>
              <w:pStyle w:val="Default"/>
              <w:numPr>
                <w:ilvl w:val="0"/>
                <w:numId w:val="18"/>
              </w:numPr>
              <w:rPr>
                <w:rFonts w:asciiTheme="minorHAnsi" w:hAnsiTheme="minorHAnsi" w:cstheme="minorHAnsi"/>
                <w:bCs/>
                <w:color w:val="auto"/>
                <w:sz w:val="18"/>
                <w:szCs w:val="18"/>
              </w:rPr>
            </w:pPr>
            <w:r w:rsidRPr="002A2951">
              <w:rPr>
                <w:rFonts w:asciiTheme="minorHAnsi" w:hAnsiTheme="minorHAnsi" w:cstheme="minorHAnsi"/>
                <w:bCs/>
                <w:color w:val="auto"/>
                <w:sz w:val="18"/>
                <w:szCs w:val="18"/>
              </w:rPr>
              <w:t xml:space="preserve">Trophic pyramids/ </w:t>
            </w:r>
          </w:p>
          <w:p w14:paraId="3BF79450" w14:textId="53893A6D" w:rsidR="002A2951" w:rsidRPr="00EA1E5C" w:rsidRDefault="002A2951" w:rsidP="00F5339D">
            <w:pPr>
              <w:pStyle w:val="Default"/>
              <w:rPr>
                <w:rFonts w:asciiTheme="minorHAnsi" w:hAnsiTheme="minorHAnsi" w:cstheme="minorHAnsi"/>
                <w:b/>
                <w:color w:val="2F5496" w:themeColor="accent5" w:themeShade="BF"/>
                <w:sz w:val="18"/>
                <w:szCs w:val="18"/>
              </w:rPr>
            </w:pPr>
          </w:p>
        </w:tc>
      </w:tr>
    </w:tbl>
    <w:p w14:paraId="2477F28E" w14:textId="77777777" w:rsidR="00B4209D" w:rsidRPr="00D65CAB" w:rsidRDefault="00B4209D" w:rsidP="00B4209D">
      <w:pPr>
        <w:rPr>
          <w:rFonts w:asciiTheme="minorHAnsi" w:hAnsiTheme="minorHAnsi" w:cstheme="minorHAnsi"/>
          <w:b/>
          <w:sz w:val="22"/>
        </w:rPr>
      </w:pPr>
    </w:p>
    <w:p w14:paraId="28A0E597" w14:textId="77777777" w:rsidR="00B4209D" w:rsidRPr="00D65CAB" w:rsidRDefault="00B4209D" w:rsidP="00B4209D">
      <w:pPr>
        <w:rPr>
          <w:rFonts w:asciiTheme="minorHAnsi" w:hAnsiTheme="minorHAnsi" w:cstheme="minorHAnsi"/>
          <w:b/>
          <w:sz w:val="22"/>
        </w:rPr>
      </w:pPr>
    </w:p>
    <w:p w14:paraId="75EB8B97" w14:textId="685708E7" w:rsidR="003713B6" w:rsidRDefault="003713B6" w:rsidP="003713B6">
      <w:bookmarkStart w:id="7" w:name="_Toc69341606"/>
    </w:p>
    <w:p w14:paraId="6DFD793B" w14:textId="3020BB2E" w:rsidR="003713B6" w:rsidRDefault="003713B6" w:rsidP="003713B6"/>
    <w:p w14:paraId="2DBE762B" w14:textId="77777777" w:rsidR="00A25178" w:rsidRDefault="00A25178" w:rsidP="003713B6"/>
    <w:p w14:paraId="5DD1DDB9" w14:textId="77777777" w:rsidR="00A25178" w:rsidRDefault="00A25178" w:rsidP="003713B6"/>
    <w:p w14:paraId="7C0084DB" w14:textId="77777777" w:rsidR="00A25178" w:rsidRDefault="00A25178" w:rsidP="003713B6"/>
    <w:p w14:paraId="7FEA7004" w14:textId="77777777" w:rsidR="00A25178" w:rsidRDefault="00A25178" w:rsidP="003713B6"/>
    <w:p w14:paraId="08605A44" w14:textId="77777777" w:rsidR="00A25178" w:rsidRDefault="00A25178" w:rsidP="003713B6"/>
    <w:p w14:paraId="352CCAAF" w14:textId="77777777" w:rsidR="00A25178" w:rsidRDefault="00A25178" w:rsidP="003713B6"/>
    <w:p w14:paraId="72B9992B" w14:textId="77777777" w:rsidR="003713B6" w:rsidRPr="003713B6" w:rsidRDefault="003713B6" w:rsidP="003713B6"/>
    <w:p w14:paraId="4E7DD129" w14:textId="09B94A27" w:rsidR="00B47A65" w:rsidRPr="00167F7D" w:rsidRDefault="0060581C" w:rsidP="00B47A65">
      <w:pPr>
        <w:pStyle w:val="Heading1"/>
        <w:rPr>
          <w:rFonts w:asciiTheme="minorHAnsi" w:hAnsiTheme="minorHAnsi" w:cstheme="minorHAnsi"/>
          <w:bCs w:val="0"/>
          <w:sz w:val="28"/>
          <w:szCs w:val="28"/>
        </w:rPr>
      </w:pPr>
      <w:bookmarkStart w:id="8" w:name="_Toc69340720"/>
      <w:bookmarkEnd w:id="7"/>
      <w:r>
        <w:rPr>
          <w:rFonts w:asciiTheme="minorHAnsi" w:hAnsiTheme="minorHAnsi" w:cstheme="minorHAnsi"/>
          <w:bCs w:val="0"/>
          <w:sz w:val="28"/>
          <w:szCs w:val="28"/>
        </w:rPr>
        <w:lastRenderedPageBreak/>
        <w:t>V</w:t>
      </w:r>
      <w:r w:rsidR="00B47A65" w:rsidRPr="00167F7D">
        <w:rPr>
          <w:rFonts w:asciiTheme="minorHAnsi" w:hAnsiTheme="minorHAnsi" w:cstheme="minorHAnsi"/>
          <w:bCs w:val="0"/>
          <w:sz w:val="28"/>
          <w:szCs w:val="28"/>
        </w:rPr>
        <w:t>OCABULARY GLOSSARY</w:t>
      </w:r>
      <w:bookmarkEnd w:id="8"/>
    </w:p>
    <w:p w14:paraId="4BCDEA03" w14:textId="77777777" w:rsidR="00B47A65" w:rsidRPr="00BD3AA9" w:rsidRDefault="00B47A65" w:rsidP="00B47A65">
      <w:pPr>
        <w:rPr>
          <w:rFonts w:asciiTheme="minorHAnsi" w:hAnsiTheme="minorHAnsi" w:cstheme="minorHAnsi"/>
        </w:rPr>
      </w:pPr>
      <w:r w:rsidRPr="00167F7D">
        <w:rPr>
          <w:rFonts w:asciiTheme="minorHAnsi" w:hAnsiTheme="minorHAnsi" w:cstheme="minorHAnsi"/>
        </w:rPr>
        <w:t>Domain-specific words and definitions for this unit.</w:t>
      </w:r>
    </w:p>
    <w:tbl>
      <w:tblPr>
        <w:tblStyle w:val="TableGrid"/>
        <w:tblW w:w="0" w:type="auto"/>
        <w:tblInd w:w="-5" w:type="dxa"/>
        <w:tblLook w:val="04A0" w:firstRow="1" w:lastRow="0" w:firstColumn="1" w:lastColumn="0" w:noHBand="0" w:noVBand="1"/>
      </w:tblPr>
      <w:tblGrid>
        <w:gridCol w:w="14040"/>
      </w:tblGrid>
      <w:tr w:rsidR="00B47A65" w:rsidRPr="005B45F3" w14:paraId="067CEC00" w14:textId="77777777" w:rsidTr="0096484B">
        <w:tc>
          <w:tcPr>
            <w:tcW w:w="14040" w:type="dxa"/>
            <w:shd w:val="clear" w:color="auto" w:fill="2E74B5" w:themeFill="accent1" w:themeFillShade="BF"/>
            <w:vAlign w:val="center"/>
          </w:tcPr>
          <w:p w14:paraId="35973FF2" w14:textId="77777777" w:rsidR="00B47A65" w:rsidRPr="005B45F3" w:rsidRDefault="00B47A65" w:rsidP="0096484B">
            <w:pPr>
              <w:rPr>
                <w:rFonts w:asciiTheme="minorHAnsi" w:hAnsiTheme="minorHAnsi" w:cstheme="minorHAnsi"/>
                <w:sz w:val="20"/>
                <w:szCs w:val="20"/>
              </w:rPr>
            </w:pPr>
            <w:r w:rsidRPr="005B45F3">
              <w:rPr>
                <w:rFonts w:asciiTheme="minorHAnsi" w:hAnsiTheme="minorHAnsi" w:cstheme="minorHAnsi"/>
                <w:color w:val="FFFFFF" w:themeColor="background1"/>
                <w:sz w:val="20"/>
                <w:szCs w:val="20"/>
              </w:rPr>
              <w:t>Key Content Vocabulary</w:t>
            </w:r>
          </w:p>
        </w:tc>
      </w:tr>
      <w:tr w:rsidR="005B45F3" w:rsidRPr="005B45F3" w14:paraId="21A6B87D" w14:textId="77777777" w:rsidTr="00F10F9A">
        <w:tc>
          <w:tcPr>
            <w:tcW w:w="14040" w:type="dxa"/>
            <w:shd w:val="clear" w:color="auto" w:fill="FFFFFF" w:themeFill="background1"/>
          </w:tcPr>
          <w:p w14:paraId="2C3B8270" w14:textId="783A4AD4"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Active Site</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xml:space="preserve">– refers to the specific region of an enzyme where a substrate </w:t>
            </w:r>
            <w:r w:rsidR="00CF76F9" w:rsidRPr="005B45F3">
              <w:rPr>
                <w:rFonts w:asciiTheme="minorHAnsi" w:hAnsiTheme="minorHAnsi" w:cstheme="minorHAnsi"/>
                <w:sz w:val="20"/>
                <w:szCs w:val="20"/>
              </w:rPr>
              <w:t>binds,</w:t>
            </w:r>
            <w:r w:rsidRPr="005B45F3">
              <w:rPr>
                <w:rFonts w:asciiTheme="minorHAnsi" w:hAnsiTheme="minorHAnsi" w:cstheme="minorHAnsi"/>
                <w:sz w:val="20"/>
                <w:szCs w:val="20"/>
              </w:rPr>
              <w:t xml:space="preserve"> and catalysis takes place or where chemical reaction occurs.</w:t>
            </w:r>
          </w:p>
          <w:p w14:paraId="26244FA7" w14:textId="77777777" w:rsidR="005B45F3" w:rsidRDefault="005B45F3" w:rsidP="005B45F3">
            <w:pPr>
              <w:rPr>
                <w:rFonts w:asciiTheme="minorHAnsi" w:hAnsiTheme="minorHAnsi" w:cstheme="minorHAnsi"/>
                <w:b/>
                <w:bCs/>
                <w:color w:val="C00000"/>
                <w:sz w:val="20"/>
                <w:szCs w:val="20"/>
              </w:rPr>
            </w:pPr>
          </w:p>
          <w:p w14:paraId="0207C035" w14:textId="1A456EF6"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Aerobic Respiration</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xml:space="preserve">– </w:t>
            </w:r>
            <w:r w:rsidRPr="005B45F3">
              <w:rPr>
                <w:rFonts w:asciiTheme="minorHAnsi" w:hAnsiTheme="minorHAnsi" w:cstheme="minorHAnsi"/>
                <w:color w:val="202122"/>
                <w:sz w:val="20"/>
                <w:szCs w:val="20"/>
                <w:shd w:val="clear" w:color="auto" w:fill="FFFFFF"/>
              </w:rPr>
              <w:t>set of </w:t>
            </w:r>
            <w:r w:rsidRPr="005B45F3">
              <w:rPr>
                <w:rFonts w:asciiTheme="minorHAnsi" w:hAnsiTheme="minorHAnsi" w:cstheme="minorHAnsi"/>
                <w:sz w:val="20"/>
                <w:szCs w:val="20"/>
                <w:shd w:val="clear" w:color="auto" w:fill="FFFFFF"/>
              </w:rPr>
              <w:t>metabolic</w:t>
            </w:r>
            <w:r w:rsidRPr="005B45F3">
              <w:rPr>
                <w:rFonts w:asciiTheme="minorHAnsi" w:hAnsiTheme="minorHAnsi" w:cstheme="minorHAnsi"/>
                <w:color w:val="202122"/>
                <w:sz w:val="20"/>
                <w:szCs w:val="20"/>
                <w:shd w:val="clear" w:color="auto" w:fill="FFFFFF"/>
              </w:rPr>
              <w:t> reactions and processes that take place in the </w:t>
            </w:r>
            <w:r w:rsidRPr="005B45F3">
              <w:rPr>
                <w:rFonts w:asciiTheme="minorHAnsi" w:hAnsiTheme="minorHAnsi" w:cstheme="minorHAnsi"/>
                <w:sz w:val="20"/>
                <w:szCs w:val="20"/>
                <w:shd w:val="clear" w:color="auto" w:fill="FFFFFF"/>
              </w:rPr>
              <w:t>cells</w:t>
            </w:r>
            <w:r w:rsidRPr="005B45F3">
              <w:rPr>
                <w:rFonts w:asciiTheme="minorHAnsi" w:hAnsiTheme="minorHAnsi" w:cstheme="minorHAnsi"/>
                <w:color w:val="202122"/>
                <w:sz w:val="20"/>
                <w:szCs w:val="20"/>
                <w:shd w:val="clear" w:color="auto" w:fill="FFFFFF"/>
              </w:rPr>
              <w:t> of </w:t>
            </w:r>
            <w:r w:rsidRPr="005B45F3">
              <w:rPr>
                <w:rFonts w:asciiTheme="minorHAnsi" w:hAnsiTheme="minorHAnsi" w:cstheme="minorHAnsi"/>
                <w:sz w:val="20"/>
                <w:szCs w:val="20"/>
                <w:shd w:val="clear" w:color="auto" w:fill="FFFFFF"/>
              </w:rPr>
              <w:t>organisms</w:t>
            </w:r>
            <w:r w:rsidRPr="005B45F3">
              <w:rPr>
                <w:rFonts w:asciiTheme="minorHAnsi" w:hAnsiTheme="minorHAnsi" w:cstheme="minorHAnsi"/>
                <w:color w:val="202122"/>
                <w:sz w:val="20"/>
                <w:szCs w:val="20"/>
                <w:shd w:val="clear" w:color="auto" w:fill="FFFFFF"/>
              </w:rPr>
              <w:t> to convert </w:t>
            </w:r>
            <w:r w:rsidRPr="005B45F3">
              <w:rPr>
                <w:rFonts w:asciiTheme="minorHAnsi" w:hAnsiTheme="minorHAnsi" w:cstheme="minorHAnsi"/>
                <w:sz w:val="20"/>
                <w:szCs w:val="20"/>
                <w:shd w:val="clear" w:color="auto" w:fill="FFFFFF"/>
              </w:rPr>
              <w:t>chemical energy</w:t>
            </w:r>
            <w:r w:rsidRPr="005B45F3">
              <w:rPr>
                <w:rFonts w:asciiTheme="minorHAnsi" w:hAnsiTheme="minorHAnsi" w:cstheme="minorHAnsi"/>
                <w:color w:val="202122"/>
                <w:sz w:val="20"/>
                <w:szCs w:val="20"/>
                <w:shd w:val="clear" w:color="auto" w:fill="FFFFFF"/>
              </w:rPr>
              <w:t> from </w:t>
            </w:r>
            <w:r w:rsidRPr="005B45F3">
              <w:rPr>
                <w:rFonts w:asciiTheme="minorHAnsi" w:hAnsiTheme="minorHAnsi" w:cstheme="minorHAnsi"/>
                <w:sz w:val="20"/>
                <w:szCs w:val="20"/>
                <w:shd w:val="clear" w:color="auto" w:fill="FFFFFF"/>
              </w:rPr>
              <w:t>oxygen</w:t>
            </w:r>
            <w:r w:rsidRPr="005B45F3">
              <w:rPr>
                <w:rFonts w:asciiTheme="minorHAnsi" w:hAnsiTheme="minorHAnsi" w:cstheme="minorHAnsi"/>
                <w:color w:val="202122"/>
                <w:sz w:val="20"/>
                <w:szCs w:val="20"/>
                <w:shd w:val="clear" w:color="auto" w:fill="FFFFFF"/>
              </w:rPr>
              <w:t> molecules</w:t>
            </w:r>
            <w:r w:rsidRPr="005B45F3">
              <w:rPr>
                <w:rFonts w:asciiTheme="minorHAnsi" w:hAnsiTheme="minorHAnsi" w:cstheme="minorHAnsi"/>
                <w:color w:val="202122"/>
                <w:sz w:val="20"/>
                <w:szCs w:val="20"/>
                <w:shd w:val="clear" w:color="auto" w:fill="FFFFFF"/>
                <w:vertAlign w:val="superscript"/>
              </w:rPr>
              <w:t xml:space="preserve"> </w:t>
            </w:r>
            <w:r w:rsidRPr="005B45F3">
              <w:rPr>
                <w:rFonts w:asciiTheme="minorHAnsi" w:hAnsiTheme="minorHAnsi" w:cstheme="minorHAnsi"/>
                <w:color w:val="202122"/>
                <w:sz w:val="20"/>
                <w:szCs w:val="20"/>
                <w:shd w:val="clear" w:color="auto" w:fill="FFFFFF"/>
              </w:rPr>
              <w:t>or </w:t>
            </w:r>
            <w:r w:rsidRPr="005B45F3">
              <w:rPr>
                <w:rFonts w:asciiTheme="minorHAnsi" w:hAnsiTheme="minorHAnsi" w:cstheme="minorHAnsi"/>
                <w:sz w:val="20"/>
                <w:szCs w:val="20"/>
                <w:shd w:val="clear" w:color="auto" w:fill="FFFFFF"/>
              </w:rPr>
              <w:t>nutrients</w:t>
            </w:r>
            <w:r w:rsidRPr="005B45F3">
              <w:rPr>
                <w:rFonts w:asciiTheme="minorHAnsi" w:hAnsiTheme="minorHAnsi" w:cstheme="minorHAnsi"/>
                <w:color w:val="202122"/>
                <w:sz w:val="20"/>
                <w:szCs w:val="20"/>
                <w:shd w:val="clear" w:color="auto" w:fill="FFFFFF"/>
              </w:rPr>
              <w:t> into </w:t>
            </w:r>
            <w:r w:rsidRPr="005B45F3">
              <w:rPr>
                <w:rFonts w:asciiTheme="minorHAnsi" w:hAnsiTheme="minorHAnsi" w:cstheme="minorHAnsi"/>
                <w:sz w:val="20"/>
                <w:szCs w:val="20"/>
                <w:shd w:val="clear" w:color="auto" w:fill="FFFFFF"/>
              </w:rPr>
              <w:t>adenosine triphosphate</w:t>
            </w:r>
            <w:r w:rsidRPr="005B45F3">
              <w:rPr>
                <w:rFonts w:asciiTheme="minorHAnsi" w:hAnsiTheme="minorHAnsi" w:cstheme="minorHAnsi"/>
                <w:color w:val="202122"/>
                <w:sz w:val="20"/>
                <w:szCs w:val="20"/>
                <w:shd w:val="clear" w:color="auto" w:fill="FFFFFF"/>
              </w:rPr>
              <w:t> (ATP</w:t>
            </w:r>
            <w:r w:rsidR="00F36982" w:rsidRPr="005B45F3">
              <w:rPr>
                <w:rFonts w:asciiTheme="minorHAnsi" w:hAnsiTheme="minorHAnsi" w:cstheme="minorHAnsi"/>
                <w:color w:val="202122"/>
                <w:sz w:val="20"/>
                <w:szCs w:val="20"/>
                <w:shd w:val="clear" w:color="auto" w:fill="FFFFFF"/>
              </w:rPr>
              <w:t>) and</w:t>
            </w:r>
            <w:r w:rsidRPr="005B45F3">
              <w:rPr>
                <w:rFonts w:asciiTheme="minorHAnsi" w:hAnsiTheme="minorHAnsi" w:cstheme="minorHAnsi"/>
                <w:color w:val="202122"/>
                <w:sz w:val="20"/>
                <w:szCs w:val="20"/>
                <w:shd w:val="clear" w:color="auto" w:fill="FFFFFF"/>
              </w:rPr>
              <w:t xml:space="preserve"> then release waste products.</w:t>
            </w:r>
          </w:p>
          <w:p w14:paraId="45E41755" w14:textId="77777777" w:rsidR="005B45F3" w:rsidRDefault="005B45F3" w:rsidP="005B45F3">
            <w:pPr>
              <w:rPr>
                <w:rFonts w:asciiTheme="minorHAnsi" w:hAnsiTheme="minorHAnsi" w:cstheme="minorHAnsi"/>
                <w:b/>
                <w:bCs/>
                <w:color w:val="C00000"/>
                <w:sz w:val="20"/>
                <w:szCs w:val="20"/>
              </w:rPr>
            </w:pPr>
          </w:p>
          <w:p w14:paraId="7E656999" w14:textId="02D763A1"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Anabolic</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xml:space="preserve">– The series of chemical reactions that </w:t>
            </w:r>
            <w:r w:rsidR="00962BD4" w:rsidRPr="005B45F3">
              <w:rPr>
                <w:rFonts w:asciiTheme="minorHAnsi" w:hAnsiTheme="minorHAnsi" w:cstheme="minorHAnsi"/>
                <w:sz w:val="20"/>
                <w:szCs w:val="20"/>
              </w:rPr>
              <w:t>construct</w:t>
            </w:r>
            <w:r w:rsidRPr="005B45F3">
              <w:rPr>
                <w:rFonts w:asciiTheme="minorHAnsi" w:hAnsiTheme="minorHAnsi" w:cstheme="minorHAnsi"/>
                <w:sz w:val="20"/>
                <w:szCs w:val="20"/>
              </w:rPr>
              <w:t xml:space="preserve"> or </w:t>
            </w:r>
            <w:r w:rsidR="00672D79" w:rsidRPr="005B45F3">
              <w:rPr>
                <w:rFonts w:asciiTheme="minorHAnsi" w:hAnsiTheme="minorHAnsi" w:cstheme="minorHAnsi"/>
                <w:sz w:val="20"/>
                <w:szCs w:val="20"/>
              </w:rPr>
              <w:t>synthesize</w:t>
            </w:r>
            <w:r w:rsidRPr="005B45F3">
              <w:rPr>
                <w:rFonts w:asciiTheme="minorHAnsi" w:hAnsiTheme="minorHAnsi" w:cstheme="minorHAnsi"/>
                <w:sz w:val="20"/>
                <w:szCs w:val="20"/>
              </w:rPr>
              <w:t xml:space="preserve"> molecules from smaller units, usually requiring input of energy (ATP) in the process.</w:t>
            </w:r>
          </w:p>
          <w:p w14:paraId="3035D595" w14:textId="77777777" w:rsidR="005B45F3" w:rsidRDefault="005B45F3" w:rsidP="005B45F3">
            <w:pPr>
              <w:rPr>
                <w:rFonts w:asciiTheme="minorHAnsi" w:hAnsiTheme="minorHAnsi" w:cstheme="minorHAnsi"/>
                <w:b/>
                <w:bCs/>
                <w:color w:val="C00000"/>
                <w:sz w:val="20"/>
                <w:szCs w:val="20"/>
              </w:rPr>
            </w:pPr>
          </w:p>
          <w:p w14:paraId="13910334" w14:textId="5A6001E7"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Anaerobic</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Not requiring, or capable of occurring, in the absence of air or free oxygen.</w:t>
            </w:r>
          </w:p>
          <w:p w14:paraId="31F05FFE" w14:textId="77777777" w:rsidR="005B45F3" w:rsidRDefault="005B45F3" w:rsidP="005B45F3">
            <w:pPr>
              <w:rPr>
                <w:rFonts w:asciiTheme="minorHAnsi" w:hAnsiTheme="minorHAnsi" w:cstheme="minorHAnsi"/>
                <w:b/>
                <w:bCs/>
                <w:color w:val="C00000"/>
                <w:sz w:val="20"/>
                <w:szCs w:val="20"/>
              </w:rPr>
            </w:pPr>
          </w:p>
          <w:p w14:paraId="3D34AC98" w14:textId="1C4F86BA"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ATP</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adenosine triphosphate</w:t>
            </w:r>
          </w:p>
          <w:p w14:paraId="7EFD5D25" w14:textId="77777777" w:rsidR="0002764B" w:rsidRDefault="0002764B" w:rsidP="005B45F3">
            <w:pPr>
              <w:rPr>
                <w:rFonts w:asciiTheme="minorHAnsi" w:hAnsiTheme="minorHAnsi" w:cstheme="minorHAnsi"/>
                <w:b/>
                <w:bCs/>
                <w:color w:val="C00000"/>
                <w:sz w:val="20"/>
                <w:szCs w:val="20"/>
              </w:rPr>
            </w:pPr>
          </w:p>
          <w:p w14:paraId="06CA73CA" w14:textId="6C832A5F"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Calvin cycle</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cyclical series of biochemical reactions that occur in the stroma of chloroplasts during photosynthesis. It includes the light-independent reactions such as carbon fixation, reduction reactions and ribulose 1,5-diphosphate (RuDP) whereby sugars and starch are ultimately produced.</w:t>
            </w:r>
          </w:p>
          <w:p w14:paraId="7DBE37E1" w14:textId="77777777" w:rsidR="0002764B" w:rsidRDefault="0002764B" w:rsidP="005B45F3">
            <w:pPr>
              <w:rPr>
                <w:rFonts w:asciiTheme="minorHAnsi" w:hAnsiTheme="minorHAnsi" w:cstheme="minorHAnsi"/>
                <w:b/>
                <w:bCs/>
                <w:color w:val="C00000"/>
                <w:sz w:val="20"/>
                <w:szCs w:val="20"/>
              </w:rPr>
            </w:pPr>
          </w:p>
          <w:p w14:paraId="71DFDED3" w14:textId="09B19C1A"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Carbon Fixation</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process by which photosynthetic organisms such as plants turn inorganic carbon (usually carbon dioxide) into organic compounds (us. Carbohydrates).</w:t>
            </w:r>
          </w:p>
          <w:p w14:paraId="1D52ED33" w14:textId="77777777" w:rsidR="0002764B" w:rsidRDefault="0002764B" w:rsidP="005B45F3">
            <w:pPr>
              <w:rPr>
                <w:rFonts w:asciiTheme="minorHAnsi" w:hAnsiTheme="minorHAnsi" w:cstheme="minorHAnsi"/>
                <w:b/>
                <w:bCs/>
                <w:color w:val="C00000"/>
                <w:sz w:val="20"/>
                <w:szCs w:val="20"/>
              </w:rPr>
            </w:pPr>
          </w:p>
          <w:p w14:paraId="34744A07" w14:textId="38380227"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Chemiosmosis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refers to the process of moving ions (</w:t>
            </w:r>
            <w:r w:rsidR="00CF76F9" w:rsidRPr="005B45F3">
              <w:rPr>
                <w:rFonts w:asciiTheme="minorHAnsi" w:hAnsiTheme="minorHAnsi" w:cstheme="minorHAnsi"/>
                <w:sz w:val="20"/>
                <w:szCs w:val="20"/>
              </w:rPr>
              <w:t>e.g.,</w:t>
            </w:r>
            <w:r w:rsidRPr="005B45F3">
              <w:rPr>
                <w:rFonts w:asciiTheme="minorHAnsi" w:hAnsiTheme="minorHAnsi" w:cstheme="minorHAnsi"/>
                <w:sz w:val="20"/>
                <w:szCs w:val="20"/>
              </w:rPr>
              <w:t xml:space="preserve"> protons) to the other side of the membrane resulting in the generation of an electrochemical gradient that can be used to drive ATP synthesis.</w:t>
            </w:r>
          </w:p>
          <w:p w14:paraId="0893252B" w14:textId="77777777" w:rsidR="0002764B" w:rsidRDefault="0002764B" w:rsidP="005B45F3">
            <w:pPr>
              <w:rPr>
                <w:rFonts w:asciiTheme="minorHAnsi" w:hAnsiTheme="minorHAnsi" w:cstheme="minorHAnsi"/>
                <w:b/>
                <w:bCs/>
                <w:color w:val="C00000"/>
                <w:sz w:val="20"/>
                <w:szCs w:val="20"/>
              </w:rPr>
            </w:pPr>
          </w:p>
          <w:p w14:paraId="6C48AE4E" w14:textId="5CD25478"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Chlorophyll</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The green pigment found in the chloroplasts of higher plants and in cells of photosynthetic microorganisms (</w:t>
            </w:r>
            <w:r w:rsidR="00CF76F9" w:rsidRPr="005B45F3">
              <w:rPr>
                <w:rFonts w:asciiTheme="minorHAnsi" w:hAnsiTheme="minorHAnsi" w:cstheme="minorHAnsi"/>
                <w:sz w:val="20"/>
                <w:szCs w:val="20"/>
              </w:rPr>
              <w:t>e.g.,</w:t>
            </w:r>
            <w:r w:rsidRPr="005B45F3">
              <w:rPr>
                <w:rFonts w:asciiTheme="minorHAnsi" w:hAnsiTheme="minorHAnsi" w:cstheme="minorHAnsi"/>
                <w:sz w:val="20"/>
                <w:szCs w:val="20"/>
              </w:rPr>
              <w:t xml:space="preserve"> photosynthetic bacteria), which is primarily involved in absorbing light energy for photosynthesis</w:t>
            </w:r>
          </w:p>
          <w:p w14:paraId="41E8E86B" w14:textId="77777777" w:rsidR="0002764B" w:rsidRDefault="0002764B" w:rsidP="005B45F3">
            <w:pPr>
              <w:rPr>
                <w:rFonts w:asciiTheme="minorHAnsi" w:hAnsiTheme="minorHAnsi" w:cstheme="minorHAnsi"/>
                <w:b/>
                <w:bCs/>
                <w:color w:val="C00000"/>
                <w:sz w:val="20"/>
                <w:szCs w:val="20"/>
              </w:rPr>
            </w:pPr>
          </w:p>
          <w:p w14:paraId="3B53D648" w14:textId="100599C6"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Chloroplast</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refers to the organelle found within the cell of plants and other photosynthetic eukaryotes that is filled with the green pigment called chlorophyll.</w:t>
            </w:r>
          </w:p>
          <w:p w14:paraId="07C30C07" w14:textId="77777777" w:rsidR="0002764B" w:rsidRDefault="0002764B" w:rsidP="005B45F3">
            <w:pPr>
              <w:rPr>
                <w:rFonts w:asciiTheme="minorHAnsi" w:hAnsiTheme="minorHAnsi" w:cstheme="minorHAnsi"/>
                <w:b/>
                <w:bCs/>
                <w:color w:val="C00000"/>
                <w:sz w:val="20"/>
                <w:szCs w:val="20"/>
              </w:rPr>
            </w:pPr>
          </w:p>
          <w:p w14:paraId="1A504A05" w14:textId="1F292026"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coupled reactions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chemical reaction with a common intermediate in which energy is transferred from one side of the reaction to the other. An example is the formation of ATP, which is an endergonic process and is coupled to the dissipation of a proton gradient.</w:t>
            </w:r>
          </w:p>
          <w:p w14:paraId="06531492" w14:textId="77777777" w:rsidR="0002764B" w:rsidRDefault="0002764B" w:rsidP="005B45F3">
            <w:pPr>
              <w:rPr>
                <w:rFonts w:asciiTheme="minorHAnsi" w:hAnsiTheme="minorHAnsi" w:cstheme="minorHAnsi"/>
                <w:b/>
                <w:bCs/>
                <w:color w:val="C00000"/>
                <w:sz w:val="20"/>
                <w:szCs w:val="20"/>
              </w:rPr>
            </w:pPr>
          </w:p>
          <w:p w14:paraId="15346EB2" w14:textId="60B12130" w:rsid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electrochemical gradient</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gradient of electrochemical potential, usually for an ion that can move across a membrane. The gradient consists of two parts, the chemical gradient, or difference in solute concentration across a membrane, and the electrical gradient, or difference in charge across a membrane.</w:t>
            </w:r>
          </w:p>
          <w:p w14:paraId="632C5002" w14:textId="77777777" w:rsidR="00937B50" w:rsidRPr="005B45F3" w:rsidRDefault="00937B50" w:rsidP="005B45F3">
            <w:pPr>
              <w:rPr>
                <w:rFonts w:asciiTheme="minorHAnsi" w:hAnsiTheme="minorHAnsi" w:cstheme="minorHAnsi"/>
                <w:sz w:val="20"/>
                <w:szCs w:val="20"/>
              </w:rPr>
            </w:pPr>
          </w:p>
          <w:p w14:paraId="17876414" w14:textId="77777777"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electron transport chain</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group of compounds that pass electron from one to another via redox reactions coupled with the transfer of proton across a membrane to create a proton gradient that drives ATP synthesis</w:t>
            </w:r>
          </w:p>
          <w:p w14:paraId="4F374DB0" w14:textId="77777777" w:rsidR="0002764B" w:rsidRDefault="0002764B" w:rsidP="005B45F3">
            <w:pPr>
              <w:rPr>
                <w:rFonts w:asciiTheme="minorHAnsi" w:hAnsiTheme="minorHAnsi" w:cstheme="minorHAnsi"/>
                <w:b/>
                <w:bCs/>
                <w:color w:val="C00000"/>
                <w:sz w:val="20"/>
                <w:szCs w:val="20"/>
              </w:rPr>
            </w:pPr>
          </w:p>
          <w:p w14:paraId="40171CB2" w14:textId="3C48C842"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 xml:space="preserve">Energy </w:t>
            </w:r>
            <w:r w:rsidRPr="005B45F3">
              <w:rPr>
                <w:rFonts w:asciiTheme="minorHAnsi" w:hAnsiTheme="minorHAnsi" w:cstheme="minorHAnsi"/>
                <w:sz w:val="20"/>
                <w:szCs w:val="20"/>
              </w:rPr>
              <w:t>– The ability to do work or produce change.</w:t>
            </w:r>
          </w:p>
          <w:p w14:paraId="45DC9A2E" w14:textId="77777777" w:rsidR="0002764B" w:rsidRDefault="0002764B" w:rsidP="005B45F3">
            <w:pPr>
              <w:rPr>
                <w:rFonts w:asciiTheme="minorHAnsi" w:hAnsiTheme="minorHAnsi" w:cstheme="minorHAnsi"/>
                <w:b/>
                <w:bCs/>
                <w:color w:val="C00000"/>
                <w:sz w:val="20"/>
                <w:szCs w:val="20"/>
              </w:rPr>
            </w:pPr>
          </w:p>
          <w:p w14:paraId="51B4B2CD" w14:textId="17AC3E3E"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Enzyme</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biomolecule that acts as catalyst to speed up specific chemical reactions. Enzymes are either proteins or RNA (ribozymes) molecules.</w:t>
            </w:r>
          </w:p>
          <w:p w14:paraId="7AD6A082" w14:textId="77777777" w:rsidR="0002764B" w:rsidRDefault="0002764B" w:rsidP="005B45F3">
            <w:pPr>
              <w:rPr>
                <w:rFonts w:asciiTheme="minorHAnsi" w:hAnsiTheme="minorHAnsi" w:cstheme="minorHAnsi"/>
                <w:b/>
                <w:bCs/>
                <w:color w:val="C00000"/>
                <w:sz w:val="20"/>
                <w:szCs w:val="20"/>
              </w:rPr>
            </w:pPr>
          </w:p>
          <w:p w14:paraId="1C3C5005" w14:textId="3B139F64"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lastRenderedPageBreak/>
              <w:t>ethyl alcohol</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grain alcohol, made from sugar, starch and other carbohydrates by fermentation</w:t>
            </w:r>
          </w:p>
          <w:p w14:paraId="0C7117ED" w14:textId="77777777" w:rsidR="0002764B" w:rsidRDefault="0002764B" w:rsidP="005B45F3">
            <w:pPr>
              <w:rPr>
                <w:rFonts w:asciiTheme="minorHAnsi" w:hAnsiTheme="minorHAnsi" w:cstheme="minorHAnsi"/>
                <w:b/>
                <w:bCs/>
                <w:color w:val="C00000"/>
                <w:sz w:val="20"/>
                <w:szCs w:val="20"/>
              </w:rPr>
            </w:pPr>
          </w:p>
          <w:p w14:paraId="50D698B9" w14:textId="244989FB" w:rsidR="005B45F3" w:rsidRPr="005B45F3" w:rsidRDefault="00937B50" w:rsidP="005B45F3">
            <w:pPr>
              <w:rPr>
                <w:rFonts w:asciiTheme="minorHAnsi" w:hAnsiTheme="minorHAnsi" w:cstheme="minorHAnsi"/>
                <w:sz w:val="20"/>
                <w:szCs w:val="20"/>
              </w:rPr>
            </w:pPr>
            <w:r>
              <w:rPr>
                <w:rFonts w:asciiTheme="minorHAnsi" w:hAnsiTheme="minorHAnsi" w:cstheme="minorHAnsi"/>
                <w:b/>
                <w:bCs/>
                <w:color w:val="C00000"/>
                <w:sz w:val="20"/>
                <w:szCs w:val="20"/>
              </w:rPr>
              <w:t>FAD</w:t>
            </w:r>
            <w:r w:rsidR="005B45F3" w:rsidRPr="005B45F3">
              <w:rPr>
                <w:rFonts w:asciiTheme="minorHAnsi" w:hAnsiTheme="minorHAnsi" w:cstheme="minorHAnsi"/>
                <w:sz w:val="20"/>
                <w:szCs w:val="20"/>
              </w:rPr>
              <w:t xml:space="preserve"> – FAD acts as an oxidizing agent. One of the most crucial reactions FAD is involved with is in the citric acid cycle. Succinate dehydrogenase is an enzyme that oxidizes succinate to be converted into fumarate by coupling it with the reduction of ubiquinone to ubiquinol. The electrons from the oxidation are stored transiently by the reduction of FAD to FADH</w:t>
            </w:r>
            <w:r w:rsidR="005B45F3" w:rsidRPr="005B45F3">
              <w:rPr>
                <w:rFonts w:asciiTheme="minorHAnsi" w:hAnsiTheme="minorHAnsi" w:cstheme="minorHAnsi"/>
                <w:sz w:val="20"/>
                <w:szCs w:val="20"/>
                <w:vertAlign w:val="subscript"/>
              </w:rPr>
              <w:t>2</w:t>
            </w:r>
            <w:r w:rsidR="005B45F3" w:rsidRPr="005B45F3">
              <w:rPr>
                <w:rFonts w:asciiTheme="minorHAnsi" w:hAnsiTheme="minorHAnsi" w:cstheme="minorHAnsi"/>
                <w:sz w:val="20"/>
                <w:szCs w:val="20"/>
              </w:rPr>
              <w:t>. FADH</w:t>
            </w:r>
            <w:r w:rsidR="005B45F3" w:rsidRPr="005B45F3">
              <w:rPr>
                <w:rFonts w:asciiTheme="minorHAnsi" w:hAnsiTheme="minorHAnsi" w:cstheme="minorHAnsi"/>
                <w:sz w:val="20"/>
                <w:szCs w:val="20"/>
                <w:vertAlign w:val="subscript"/>
              </w:rPr>
              <w:t>2</w:t>
            </w:r>
            <w:r w:rsidR="005B45F3" w:rsidRPr="005B45F3">
              <w:rPr>
                <w:rFonts w:asciiTheme="minorHAnsi" w:hAnsiTheme="minorHAnsi" w:cstheme="minorHAnsi"/>
                <w:sz w:val="20"/>
                <w:szCs w:val="20"/>
              </w:rPr>
              <w:t xml:space="preserve"> reverts to FAD by sending two electrons through the electron transport chain.</w:t>
            </w:r>
          </w:p>
          <w:p w14:paraId="0D9A19F8" w14:textId="77777777" w:rsidR="0002764B" w:rsidRDefault="0002764B" w:rsidP="005B45F3">
            <w:pPr>
              <w:rPr>
                <w:rFonts w:asciiTheme="minorHAnsi" w:hAnsiTheme="minorHAnsi" w:cstheme="minorHAnsi"/>
                <w:b/>
                <w:bCs/>
                <w:color w:val="C00000"/>
                <w:sz w:val="20"/>
                <w:szCs w:val="20"/>
              </w:rPr>
            </w:pPr>
          </w:p>
          <w:p w14:paraId="53ADC0EE" w14:textId="502DA699"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Fermentation</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breaking down of sugar molecules into simpler compounds to produce substances that can be used in making chemical energy. Chemical energy, typically in the form of ATP, is important as it drives various biological processes. Fermentation does not use oxygen; thus, it is “anaerobic</w:t>
            </w:r>
            <w:r w:rsidR="00F36982" w:rsidRPr="005B45F3">
              <w:rPr>
                <w:rFonts w:asciiTheme="minorHAnsi" w:hAnsiTheme="minorHAnsi" w:cstheme="minorHAnsi"/>
                <w:sz w:val="20"/>
                <w:szCs w:val="20"/>
              </w:rPr>
              <w:t>.”</w:t>
            </w:r>
          </w:p>
          <w:p w14:paraId="7C837C94" w14:textId="77777777" w:rsidR="0002764B" w:rsidRDefault="0002764B" w:rsidP="005B45F3">
            <w:pPr>
              <w:rPr>
                <w:rFonts w:asciiTheme="minorHAnsi" w:hAnsiTheme="minorHAnsi" w:cstheme="minorHAnsi"/>
                <w:b/>
                <w:bCs/>
                <w:color w:val="C00000"/>
                <w:sz w:val="20"/>
                <w:szCs w:val="20"/>
              </w:rPr>
            </w:pPr>
          </w:p>
          <w:p w14:paraId="4BCF4E7D" w14:textId="6BE2F2A4"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Free Energy</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The energy available to do work</w:t>
            </w:r>
          </w:p>
          <w:p w14:paraId="08C3389B" w14:textId="77777777" w:rsidR="0002764B" w:rsidRDefault="0002764B" w:rsidP="005B45F3">
            <w:pPr>
              <w:rPr>
                <w:rFonts w:asciiTheme="minorHAnsi" w:hAnsiTheme="minorHAnsi" w:cstheme="minorHAnsi"/>
                <w:b/>
                <w:bCs/>
                <w:color w:val="C00000"/>
                <w:sz w:val="20"/>
                <w:szCs w:val="20"/>
              </w:rPr>
            </w:pPr>
          </w:p>
          <w:p w14:paraId="6B02FE0E" w14:textId="5B4F3579"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Glycolysis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The initial metabolic pathway of cellular respiration in which a series of reactions happening in the cytosol results in the conversion of a monosaccharide, often glucose, into pyruvate, and the concomitant production of a relatively small amount of high-energy biomolecule, such as ATP</w:t>
            </w:r>
          </w:p>
          <w:p w14:paraId="13CEBB2C" w14:textId="77777777" w:rsidR="0002764B" w:rsidRDefault="0002764B" w:rsidP="005B45F3">
            <w:pPr>
              <w:ind w:left="-30"/>
              <w:rPr>
                <w:rFonts w:asciiTheme="minorHAnsi" w:hAnsiTheme="minorHAnsi" w:cstheme="minorHAnsi"/>
                <w:b/>
                <w:bCs/>
                <w:color w:val="C00000"/>
                <w:sz w:val="20"/>
                <w:szCs w:val="20"/>
              </w:rPr>
            </w:pPr>
          </w:p>
          <w:p w14:paraId="6CD94775" w14:textId="51D3462B" w:rsidR="005B45F3" w:rsidRPr="005B45F3" w:rsidRDefault="005B45F3" w:rsidP="005B45F3">
            <w:pPr>
              <w:ind w:left="-30"/>
              <w:rPr>
                <w:rFonts w:asciiTheme="minorHAnsi" w:hAnsiTheme="minorHAnsi" w:cstheme="minorHAnsi"/>
                <w:sz w:val="20"/>
                <w:szCs w:val="20"/>
              </w:rPr>
            </w:pPr>
            <w:r w:rsidRPr="005B45F3">
              <w:rPr>
                <w:rFonts w:asciiTheme="minorHAnsi" w:hAnsiTheme="minorHAnsi" w:cstheme="minorHAnsi"/>
                <w:b/>
                <w:bCs/>
                <w:color w:val="C00000"/>
                <w:sz w:val="20"/>
                <w:szCs w:val="20"/>
              </w:rPr>
              <w:t>Krebs cycle (citric acid cycle)</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xml:space="preserve">– (1) A cycle of reactions catalyzed by enzymes in which pyruvate derived from nutrients and converted to Acetyl Coenzyme A is completely oxidized and broken down into carbon dioxide and water to produce high-energy phosphate compounds, which are the source of cellular energy.  (2) One of the major metabolic pathways of cellular </w:t>
            </w:r>
            <w:r w:rsidR="00644B0C" w:rsidRPr="005B45F3">
              <w:rPr>
                <w:rFonts w:asciiTheme="minorHAnsi" w:hAnsiTheme="minorHAnsi" w:cstheme="minorHAnsi"/>
                <w:sz w:val="20"/>
                <w:szCs w:val="20"/>
              </w:rPr>
              <w:t>respiration and</w:t>
            </w:r>
            <w:r w:rsidRPr="005B45F3">
              <w:rPr>
                <w:rFonts w:asciiTheme="minorHAnsi" w:hAnsiTheme="minorHAnsi" w:cstheme="minorHAnsi"/>
                <w:sz w:val="20"/>
                <w:szCs w:val="20"/>
              </w:rPr>
              <w:t xml:space="preserve"> involves a cyclic series of enzymatic reactions by which pyruvate converted into Acetyl Coenzyme A is completely oxidized to CO2 and hydrogen is removed from the carbon molecules, transferring the hydrogen atoms and electrons to electron-carrier molecules (</w:t>
            </w:r>
            <w:r w:rsidR="00CF76F9" w:rsidRPr="005B45F3">
              <w:rPr>
                <w:rFonts w:asciiTheme="minorHAnsi" w:hAnsiTheme="minorHAnsi" w:cstheme="minorHAnsi"/>
                <w:sz w:val="20"/>
                <w:szCs w:val="20"/>
              </w:rPr>
              <w:t>e.g.,</w:t>
            </w:r>
            <w:r w:rsidRPr="005B45F3">
              <w:rPr>
                <w:rFonts w:asciiTheme="minorHAnsi" w:hAnsiTheme="minorHAnsi" w:cstheme="minorHAnsi"/>
                <w:sz w:val="20"/>
                <w:szCs w:val="20"/>
              </w:rPr>
              <w:t xml:space="preserve"> NADH and FADH2) as well as the metabolic energy to high energy bonds (</w:t>
            </w:r>
            <w:r w:rsidR="00CF76F9" w:rsidRPr="005B45F3">
              <w:rPr>
                <w:rFonts w:asciiTheme="minorHAnsi" w:hAnsiTheme="minorHAnsi" w:cstheme="minorHAnsi"/>
                <w:sz w:val="20"/>
                <w:szCs w:val="20"/>
              </w:rPr>
              <w:t>e.g.,</w:t>
            </w:r>
            <w:r w:rsidRPr="005B45F3">
              <w:rPr>
                <w:rFonts w:asciiTheme="minorHAnsi" w:hAnsiTheme="minorHAnsi" w:cstheme="minorHAnsi"/>
                <w:sz w:val="20"/>
                <w:szCs w:val="20"/>
              </w:rPr>
              <w:t xml:space="preserve"> ATP).</w:t>
            </w:r>
          </w:p>
          <w:p w14:paraId="017FE896" w14:textId="77777777" w:rsidR="0002764B" w:rsidRDefault="0002764B" w:rsidP="005B45F3">
            <w:pPr>
              <w:rPr>
                <w:rFonts w:asciiTheme="minorHAnsi" w:hAnsiTheme="minorHAnsi" w:cstheme="minorHAnsi"/>
                <w:b/>
                <w:bCs/>
                <w:color w:val="C00000"/>
                <w:sz w:val="20"/>
                <w:szCs w:val="20"/>
              </w:rPr>
            </w:pPr>
          </w:p>
          <w:p w14:paraId="669754C1" w14:textId="7CEF403A"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lactic acid</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An intermediate product of carbohydrate metabolism (anaerobic metabolism), derived chiefly from muscle cells and red blood cells.</w:t>
            </w:r>
          </w:p>
          <w:p w14:paraId="61BE8F63" w14:textId="77777777" w:rsidR="0002764B" w:rsidRDefault="0002764B" w:rsidP="005B45F3">
            <w:pPr>
              <w:rPr>
                <w:rFonts w:asciiTheme="minorHAnsi" w:hAnsiTheme="minorHAnsi" w:cstheme="minorHAnsi"/>
                <w:b/>
                <w:bCs/>
                <w:color w:val="C00000"/>
                <w:sz w:val="20"/>
                <w:szCs w:val="20"/>
              </w:rPr>
            </w:pPr>
          </w:p>
          <w:p w14:paraId="569B56B0" w14:textId="230A6B2E"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Light-dependent reactions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The reaction taking place in the chloroplast in which the absorption of a photon leads to the formation of ATP and NADPH.</w:t>
            </w:r>
          </w:p>
          <w:p w14:paraId="33BF686F" w14:textId="77777777" w:rsidR="0002764B" w:rsidRDefault="0002764B" w:rsidP="005B45F3">
            <w:pPr>
              <w:rPr>
                <w:rFonts w:asciiTheme="minorHAnsi" w:hAnsiTheme="minorHAnsi" w:cstheme="minorHAnsi"/>
                <w:b/>
                <w:bCs/>
                <w:color w:val="C00000"/>
                <w:sz w:val="20"/>
                <w:szCs w:val="20"/>
              </w:rPr>
            </w:pPr>
          </w:p>
          <w:p w14:paraId="20599154" w14:textId="668FBFD6"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Light-independent reactions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xml:space="preserve">– See </w:t>
            </w:r>
            <w:r w:rsidRPr="005B45F3">
              <w:rPr>
                <w:rFonts w:asciiTheme="minorHAnsi" w:hAnsiTheme="minorHAnsi" w:cstheme="minorHAnsi"/>
                <w:i/>
                <w:iCs/>
                <w:sz w:val="20"/>
                <w:szCs w:val="20"/>
              </w:rPr>
              <w:t>Calvin Cycle</w:t>
            </w:r>
          </w:p>
          <w:p w14:paraId="5B1CF524" w14:textId="77777777" w:rsidR="0002764B" w:rsidRDefault="0002764B" w:rsidP="005B45F3">
            <w:pPr>
              <w:ind w:left="-30"/>
              <w:rPr>
                <w:rFonts w:asciiTheme="minorHAnsi" w:hAnsiTheme="minorHAnsi" w:cstheme="minorHAnsi"/>
                <w:b/>
                <w:bCs/>
                <w:color w:val="C00000"/>
                <w:sz w:val="20"/>
                <w:szCs w:val="20"/>
              </w:rPr>
            </w:pPr>
          </w:p>
          <w:p w14:paraId="272912DE" w14:textId="51162F2F" w:rsidR="005B45F3" w:rsidRPr="005B45F3" w:rsidRDefault="005B45F3" w:rsidP="005B45F3">
            <w:pPr>
              <w:ind w:left="-30"/>
              <w:rPr>
                <w:rFonts w:asciiTheme="minorHAnsi" w:hAnsiTheme="minorHAnsi" w:cstheme="minorHAnsi"/>
                <w:sz w:val="20"/>
                <w:szCs w:val="20"/>
              </w:rPr>
            </w:pPr>
            <w:r w:rsidRPr="005B45F3">
              <w:rPr>
                <w:rFonts w:asciiTheme="minorHAnsi" w:hAnsiTheme="minorHAnsi" w:cstheme="minorHAnsi"/>
                <w:b/>
                <w:bCs/>
                <w:color w:val="C00000"/>
                <w:sz w:val="20"/>
                <w:szCs w:val="20"/>
              </w:rPr>
              <w:t>NAD</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coenzyme involved in redox reactions; In metabolic reactions, nicotinamide adenine dinucleotide may be oxidized, NAD+, or reduced, NADH.</w:t>
            </w:r>
          </w:p>
          <w:p w14:paraId="5C03A7A5" w14:textId="77777777" w:rsidR="0002764B" w:rsidRDefault="0002764B" w:rsidP="005B45F3">
            <w:pPr>
              <w:rPr>
                <w:rFonts w:asciiTheme="minorHAnsi" w:hAnsiTheme="minorHAnsi" w:cstheme="minorHAnsi"/>
                <w:b/>
                <w:bCs/>
                <w:color w:val="C00000"/>
                <w:sz w:val="20"/>
                <w:szCs w:val="20"/>
              </w:rPr>
            </w:pPr>
          </w:p>
          <w:p w14:paraId="6DC58FD5" w14:textId="00F54278"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NADP</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coenzyme that serves as an electron carrier in a number of reactions, being alternately oxidized (NADP-) and reduced (NADPH).</w:t>
            </w:r>
          </w:p>
          <w:p w14:paraId="17BAC58D" w14:textId="77777777" w:rsidR="0002764B" w:rsidRDefault="0002764B" w:rsidP="005B45F3">
            <w:pPr>
              <w:rPr>
                <w:rFonts w:asciiTheme="minorHAnsi" w:hAnsiTheme="minorHAnsi" w:cstheme="minorHAnsi"/>
                <w:b/>
                <w:bCs/>
                <w:color w:val="C00000"/>
                <w:sz w:val="20"/>
                <w:szCs w:val="20"/>
              </w:rPr>
            </w:pPr>
          </w:p>
          <w:p w14:paraId="4F2BDFA1" w14:textId="13434BAC"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oxidative phosphorylation</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metabolic pathway that generates ATP from ADP through phosphorylation that derives the energy from the oxidation of nutrients</w:t>
            </w:r>
          </w:p>
          <w:p w14:paraId="7DBCE1A6" w14:textId="77777777" w:rsidR="0002764B" w:rsidRDefault="0002764B" w:rsidP="005B45F3">
            <w:pPr>
              <w:rPr>
                <w:rFonts w:asciiTheme="minorHAnsi" w:hAnsiTheme="minorHAnsi" w:cstheme="minorHAnsi"/>
                <w:b/>
                <w:bCs/>
                <w:color w:val="C00000"/>
                <w:sz w:val="20"/>
                <w:szCs w:val="20"/>
              </w:rPr>
            </w:pPr>
          </w:p>
          <w:p w14:paraId="612F0A10" w14:textId="7339714F" w:rsid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Photolysis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The splitting or decomposition of a chemical compound by means of light energy or photons.</w:t>
            </w:r>
          </w:p>
          <w:p w14:paraId="75F7A5FE" w14:textId="77777777" w:rsidR="001974FB" w:rsidRPr="005B45F3" w:rsidRDefault="001974FB" w:rsidP="005B45F3">
            <w:pPr>
              <w:rPr>
                <w:rFonts w:asciiTheme="minorHAnsi" w:hAnsiTheme="minorHAnsi" w:cstheme="minorHAnsi"/>
                <w:sz w:val="20"/>
                <w:szCs w:val="20"/>
              </w:rPr>
            </w:pPr>
          </w:p>
          <w:p w14:paraId="64A1FB33" w14:textId="77777777"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Photosynthesis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The synthesis of complex organic material using carbon dioxide, water, inorganic salts, and light energy (from sunlight) captured by light-absorbing pigments, such as chlorophyll and other accessory pigments.</w:t>
            </w:r>
          </w:p>
          <w:p w14:paraId="23807F79" w14:textId="77777777" w:rsidR="0002764B" w:rsidRDefault="0002764B" w:rsidP="005B45F3">
            <w:pPr>
              <w:rPr>
                <w:rFonts w:asciiTheme="minorHAnsi" w:hAnsiTheme="minorHAnsi" w:cstheme="minorHAnsi"/>
                <w:b/>
                <w:bCs/>
                <w:color w:val="C00000"/>
                <w:sz w:val="20"/>
                <w:szCs w:val="20"/>
              </w:rPr>
            </w:pPr>
          </w:p>
          <w:p w14:paraId="27A9E61E" w14:textId="444224F4"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 xml:space="preserve">Substrate </w:t>
            </w:r>
            <w:r w:rsidRPr="005B45F3">
              <w:rPr>
                <w:rFonts w:asciiTheme="minorHAnsi" w:hAnsiTheme="minorHAnsi" w:cstheme="minorHAnsi"/>
                <w:b/>
                <w:bCs/>
                <w:sz w:val="20"/>
                <w:szCs w:val="20"/>
              </w:rPr>
              <w:t xml:space="preserve">– </w:t>
            </w:r>
            <w:r w:rsidRPr="005B45F3">
              <w:rPr>
                <w:rFonts w:asciiTheme="minorHAnsi" w:hAnsiTheme="minorHAnsi" w:cstheme="minorHAnsi"/>
                <w:sz w:val="20"/>
                <w:szCs w:val="20"/>
              </w:rPr>
              <w:t>The substance acted upon by an enzyme.</w:t>
            </w:r>
          </w:p>
          <w:p w14:paraId="3C1235CC" w14:textId="64FB47B3" w:rsidR="005B45F3" w:rsidRPr="005B45F3" w:rsidRDefault="005B45F3" w:rsidP="005B45F3">
            <w:pPr>
              <w:rPr>
                <w:rFonts w:asciiTheme="minorHAnsi" w:hAnsiTheme="minorHAnsi" w:cstheme="minorHAnsi"/>
                <w:sz w:val="20"/>
                <w:szCs w:val="20"/>
              </w:rPr>
            </w:pPr>
          </w:p>
        </w:tc>
      </w:tr>
    </w:tbl>
    <w:p w14:paraId="5BA656DE" w14:textId="77777777" w:rsidR="00E7505D" w:rsidRPr="00E7505D" w:rsidRDefault="00E7505D" w:rsidP="00E7505D"/>
    <w:sectPr w:rsidR="00E7505D" w:rsidRPr="00E7505D" w:rsidSect="00973717">
      <w:headerReference w:type="default" r:id="rId30"/>
      <w:footerReference w:type="default" r:id="rId31"/>
      <w:footerReference w:type="first" r:id="rId32"/>
      <w:pgSz w:w="15840" w:h="12240" w:orient="landscape" w:code="1"/>
      <w:pgMar w:top="990"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150E" w14:textId="77777777" w:rsidR="00A45BAB" w:rsidRDefault="00A45BAB" w:rsidP="002219FF">
      <w:r>
        <w:separator/>
      </w:r>
    </w:p>
  </w:endnote>
  <w:endnote w:type="continuationSeparator" w:id="0">
    <w:p w14:paraId="18B5B26D" w14:textId="77777777" w:rsidR="00A45BAB" w:rsidRDefault="00A45BAB" w:rsidP="002219FF">
      <w:r>
        <w:continuationSeparator/>
      </w:r>
    </w:p>
  </w:endnote>
  <w:endnote w:type="continuationNotice" w:id="1">
    <w:p w14:paraId="1F495774" w14:textId="77777777" w:rsidR="00A45BAB" w:rsidRDefault="00A45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tiv Grotesk">
    <w:altName w:val="Aktiv Grotesk"/>
    <w:panose1 w:val="00000000000000000000"/>
    <w:charset w:val="00"/>
    <w:family w:val="swiss"/>
    <w:notTrueType/>
    <w:pitch w:val="default"/>
    <w:sig w:usb0="00000003" w:usb1="00000000" w:usb2="00000000" w:usb3="00000000" w:csb0="00000001"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panose1 w:val="02000506030000020004"/>
    <w:charset w:val="00"/>
    <w:family w:val="auto"/>
    <w:pitch w:val="variable"/>
    <w:sig w:usb0="20000287" w:usb1="00000001" w:usb2="00000000" w:usb3="00000000" w:csb0="0000019F" w:csb1="00000000"/>
  </w:font>
  <w:font w:name="Proxima Nova">
    <w:panose1 w:val="02000506030000020004"/>
    <w:charset w:val="00"/>
    <w:family w:val="auto"/>
    <w:pitch w:val="variable"/>
    <w:sig w:usb0="20000287" w:usb1="00000001"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5BD970B9" w:rsidR="009C3E8A" w:rsidRPr="00B4209D" w:rsidRDefault="00BB690B" w:rsidP="00F5287C">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 xml:space="preserve">AP Biology – Unit </w:t>
    </w:r>
    <w:r w:rsidR="007F0499">
      <w:rPr>
        <w:rFonts w:ascii="Proxima Nova" w:hAnsi="Proxima Nova" w:cs="Arial"/>
        <w:sz w:val="16"/>
        <w:szCs w:val="16"/>
      </w:rPr>
      <w:t>3</w:t>
    </w:r>
    <w:r>
      <w:rPr>
        <w:rFonts w:ascii="Proxima Nova" w:hAnsi="Proxima Nova" w:cs="Arial"/>
        <w:sz w:val="16"/>
        <w:szCs w:val="16"/>
      </w:rPr>
      <w:t xml:space="preserve">: </w:t>
    </w:r>
    <w:r w:rsidR="0002764B">
      <w:rPr>
        <w:rFonts w:ascii="Proxima Nova" w:hAnsi="Proxima Nova" w:cs="Arial"/>
        <w:sz w:val="16"/>
        <w:szCs w:val="16"/>
      </w:rPr>
      <w:t>Cellular Energetics</w:t>
    </w:r>
    <w:r w:rsidR="00B4209D" w:rsidRPr="008E0002">
      <w:rPr>
        <w:rFonts w:ascii="Proxima Nova" w:hAnsi="Proxima Nova" w:cs="Arial"/>
        <w:b/>
        <w:sz w:val="16"/>
        <w:szCs w:val="16"/>
      </w:rPr>
      <w:t xml:space="preserve"> (Updated </w:t>
    </w:r>
    <w:r w:rsidR="006F10C8">
      <w:rPr>
        <w:rFonts w:ascii="Proxima Nova" w:hAnsi="Proxima Nova" w:cs="Arial"/>
        <w:b/>
        <w:sz w:val="16"/>
        <w:szCs w:val="16"/>
      </w:rPr>
      <w:t>7/24/2025</w:t>
    </w:r>
    <w:r w:rsidR="005814B8">
      <w:rPr>
        <w:rFonts w:ascii="Proxima Nova" w:hAnsi="Proxima Nova" w:cs="Arial"/>
        <w:b/>
        <w:sz w:val="16"/>
        <w:szCs w:val="16"/>
      </w:rPr>
      <w:t>)</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54B42205" w:rsidR="009C3E8A" w:rsidRPr="00B4209D" w:rsidRDefault="00B4209D" w:rsidP="00B4209D">
    <w:pPr>
      <w:tabs>
        <w:tab w:val="left" w:pos="4950"/>
        <w:tab w:val="left" w:pos="8440"/>
        <w:tab w:val="left" w:pos="8730"/>
        <w:tab w:val="right" w:pos="14400"/>
      </w:tabs>
      <w:rPr>
        <w:rFonts w:ascii="Proxima Nova" w:hAnsi="Proxima Nova" w:cs="Arial"/>
        <w:sz w:val="16"/>
        <w:szCs w:val="16"/>
      </w:rPr>
    </w:pPr>
    <w:r w:rsidRPr="008E0002">
      <w:rPr>
        <w:rFonts w:ascii="Proxima Nova" w:hAnsi="Proxima Nova" w:cs="Arial"/>
        <w:sz w:val="16"/>
        <w:szCs w:val="16"/>
      </w:rPr>
      <w:t xml:space="preserve">Course Name Unit </w:t>
    </w:r>
    <w:r w:rsidR="0097778D">
      <w:rPr>
        <w:rFonts w:ascii="Proxima Nova" w:hAnsi="Proxima Nova" w:cs="Arial"/>
        <w:sz w:val="16"/>
        <w:szCs w:val="16"/>
      </w:rPr>
      <w:t>3</w:t>
    </w:r>
    <w:r w:rsidRPr="008E0002">
      <w:rPr>
        <w:rFonts w:ascii="Proxima Nova" w:hAnsi="Proxima Nova" w:cs="Arial"/>
        <w:sz w:val="16"/>
        <w:szCs w:val="16"/>
      </w:rPr>
      <w:t xml:space="preserve"> </w:t>
    </w:r>
    <w:r w:rsidRPr="008E0002">
      <w:rPr>
        <w:rFonts w:ascii="Proxima Nova" w:hAnsi="Proxima Nova" w:cs="Arial"/>
        <w:b/>
        <w:sz w:val="16"/>
        <w:szCs w:val="16"/>
      </w:rPr>
      <w:t xml:space="preserve"> (</w:t>
    </w:r>
    <w:r w:rsidR="006F552C">
      <w:rPr>
        <w:rFonts w:ascii="Proxima Nova" w:hAnsi="Proxima Nova" w:cs="Arial"/>
        <w:b/>
        <w:sz w:val="16"/>
        <w:szCs w:val="16"/>
      </w:rPr>
      <w:t>8/17/23</w:t>
    </w:r>
    <w:r w:rsidRPr="008E0002">
      <w:rPr>
        <w:rFonts w:ascii="Proxima Nova" w:hAnsi="Proxima Nova" w:cs="Arial"/>
        <w:b/>
        <w:sz w:val="16"/>
        <w:szCs w:val="16"/>
      </w:rPr>
      <w:t>)</w:t>
    </w:r>
    <w:r w:rsidRPr="008E0002">
      <w:rPr>
        <w:rFonts w:ascii="Proxima Nova" w:hAnsi="Proxima Nova" w:cs="Arial"/>
        <w:sz w:val="16"/>
        <w:szCs w:val="16"/>
      </w:rPr>
      <w:t xml:space="preserve">                                                                   </w:t>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cs="Arial"/>
        <w:sz w:val="16"/>
        <w:szCs w:val="16"/>
      </w:rPr>
      <w:t xml:space="preserve">Page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PAGE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r w:rsidRPr="008E0002">
      <w:rPr>
        <w:rFonts w:ascii="Proxima Nova" w:hAnsi="Proxima Nova" w:cs="Arial"/>
        <w:sz w:val="16"/>
        <w:szCs w:val="16"/>
      </w:rPr>
      <w:t xml:space="preserve"> of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NUMPAGES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4D90" w14:textId="77777777" w:rsidR="00A45BAB" w:rsidRDefault="00A45BAB" w:rsidP="002219FF">
      <w:r>
        <w:separator/>
      </w:r>
    </w:p>
  </w:footnote>
  <w:footnote w:type="continuationSeparator" w:id="0">
    <w:p w14:paraId="328EF9F1" w14:textId="77777777" w:rsidR="00A45BAB" w:rsidRDefault="00A45BAB" w:rsidP="002219FF">
      <w:r>
        <w:continuationSeparator/>
      </w:r>
    </w:p>
  </w:footnote>
  <w:footnote w:type="continuationNotice" w:id="1">
    <w:p w14:paraId="45A0A147" w14:textId="77777777" w:rsidR="00A45BAB" w:rsidRDefault="00A45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88C"/>
    <w:multiLevelType w:val="hybridMultilevel"/>
    <w:tmpl w:val="390849BE"/>
    <w:lvl w:ilvl="0" w:tplc="89EED6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8877B7"/>
    <w:multiLevelType w:val="hybridMultilevel"/>
    <w:tmpl w:val="409E6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04384"/>
    <w:multiLevelType w:val="hybridMultilevel"/>
    <w:tmpl w:val="2E9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F097D"/>
    <w:multiLevelType w:val="hybridMultilevel"/>
    <w:tmpl w:val="4C887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EF603B"/>
    <w:multiLevelType w:val="hybridMultilevel"/>
    <w:tmpl w:val="3B5A3E80"/>
    <w:lvl w:ilvl="0" w:tplc="89EED6DA">
      <w:start w:val="1"/>
      <w:numFmt w:val="bullet"/>
      <w:lvlText w:val=""/>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5035DE"/>
    <w:multiLevelType w:val="hybridMultilevel"/>
    <w:tmpl w:val="A4CA88E4"/>
    <w:lvl w:ilvl="0" w:tplc="89EED6DA">
      <w:start w:val="1"/>
      <w:numFmt w:val="bullet"/>
      <w:lvlText w:val=""/>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ED5339"/>
    <w:multiLevelType w:val="multilevel"/>
    <w:tmpl w:val="DBC0E1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C736337"/>
    <w:multiLevelType w:val="hybridMultilevel"/>
    <w:tmpl w:val="0044ABB8"/>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FA34D6"/>
    <w:multiLevelType w:val="hybridMultilevel"/>
    <w:tmpl w:val="8B387EC6"/>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DA12EC"/>
    <w:multiLevelType w:val="hybridMultilevel"/>
    <w:tmpl w:val="51EEADD2"/>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471C26"/>
    <w:multiLevelType w:val="hybridMultilevel"/>
    <w:tmpl w:val="0C8470C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1994F8E"/>
    <w:multiLevelType w:val="hybridMultilevel"/>
    <w:tmpl w:val="94FC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A92570"/>
    <w:multiLevelType w:val="hybridMultilevel"/>
    <w:tmpl w:val="C0EEF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045276"/>
    <w:multiLevelType w:val="hybridMultilevel"/>
    <w:tmpl w:val="C25CE142"/>
    <w:lvl w:ilvl="0" w:tplc="04090001">
      <w:start w:val="1"/>
      <w:numFmt w:val="bullet"/>
      <w:lvlText w:val=""/>
      <w:lvlJc w:val="left"/>
      <w:pPr>
        <w:ind w:left="720" w:hanging="360"/>
      </w:pPr>
      <w:rPr>
        <w:rFonts w:ascii="Symbol" w:hAnsi="Symbol" w:hint="default"/>
      </w:rPr>
    </w:lvl>
    <w:lvl w:ilvl="1" w:tplc="3CCA5F30">
      <w:start w:val="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849F0"/>
    <w:multiLevelType w:val="hybridMultilevel"/>
    <w:tmpl w:val="5E82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C0404"/>
    <w:multiLevelType w:val="hybridMultilevel"/>
    <w:tmpl w:val="1B1A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7209C"/>
    <w:multiLevelType w:val="hybridMultilevel"/>
    <w:tmpl w:val="4BE4F658"/>
    <w:lvl w:ilvl="0" w:tplc="4C5606EA">
      <w:start w:val="1"/>
      <w:numFmt w:val="bullet"/>
      <w:lvlText w:val=""/>
      <w:lvlJc w:val="left"/>
      <w:pPr>
        <w:ind w:left="720" w:hanging="360"/>
      </w:pPr>
      <w:rPr>
        <w:rFonts w:ascii="Symbol" w:hAnsi="Symbol" w:hint="default"/>
        <w:color w:val="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C7F2F"/>
    <w:multiLevelType w:val="hybridMultilevel"/>
    <w:tmpl w:val="E710E0A0"/>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381753">
    <w:abstractNumId w:val="0"/>
  </w:num>
  <w:num w:numId="2" w16cid:durableId="64256805">
    <w:abstractNumId w:val="16"/>
  </w:num>
  <w:num w:numId="3" w16cid:durableId="2042197517">
    <w:abstractNumId w:val="13"/>
  </w:num>
  <w:num w:numId="4" w16cid:durableId="728267629">
    <w:abstractNumId w:val="2"/>
  </w:num>
  <w:num w:numId="5" w16cid:durableId="1123308641">
    <w:abstractNumId w:val="11"/>
  </w:num>
  <w:num w:numId="6" w16cid:durableId="828014358">
    <w:abstractNumId w:val="8"/>
  </w:num>
  <w:num w:numId="7" w16cid:durableId="1385325530">
    <w:abstractNumId w:val="17"/>
  </w:num>
  <w:num w:numId="8" w16cid:durableId="68770649">
    <w:abstractNumId w:val="9"/>
  </w:num>
  <w:num w:numId="9" w16cid:durableId="1714648679">
    <w:abstractNumId w:val="7"/>
  </w:num>
  <w:num w:numId="10" w16cid:durableId="67314062">
    <w:abstractNumId w:val="10"/>
  </w:num>
  <w:num w:numId="11" w16cid:durableId="2020425347">
    <w:abstractNumId w:val="6"/>
  </w:num>
  <w:num w:numId="12" w16cid:durableId="753162603">
    <w:abstractNumId w:val="3"/>
  </w:num>
  <w:num w:numId="13" w16cid:durableId="1869104883">
    <w:abstractNumId w:val="15"/>
  </w:num>
  <w:num w:numId="14" w16cid:durableId="367531413">
    <w:abstractNumId w:val="1"/>
  </w:num>
  <w:num w:numId="15" w16cid:durableId="748503493">
    <w:abstractNumId w:val="14"/>
  </w:num>
  <w:num w:numId="16" w16cid:durableId="368380433">
    <w:abstractNumId w:val="12"/>
  </w:num>
  <w:num w:numId="17" w16cid:durableId="27294258">
    <w:abstractNumId w:val="4"/>
  </w:num>
  <w:num w:numId="18" w16cid:durableId="112303509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23B8"/>
    <w:rsid w:val="00003386"/>
    <w:rsid w:val="00007844"/>
    <w:rsid w:val="000079FF"/>
    <w:rsid w:val="000138D0"/>
    <w:rsid w:val="00013D6A"/>
    <w:rsid w:val="00014786"/>
    <w:rsid w:val="00015319"/>
    <w:rsid w:val="00016C10"/>
    <w:rsid w:val="000172F4"/>
    <w:rsid w:val="00017A89"/>
    <w:rsid w:val="00020454"/>
    <w:rsid w:val="00021C61"/>
    <w:rsid w:val="000222B5"/>
    <w:rsid w:val="000225F9"/>
    <w:rsid w:val="00022B80"/>
    <w:rsid w:val="00022CCB"/>
    <w:rsid w:val="00023913"/>
    <w:rsid w:val="00023C27"/>
    <w:rsid w:val="0002454B"/>
    <w:rsid w:val="000267C2"/>
    <w:rsid w:val="00026B46"/>
    <w:rsid w:val="0002764B"/>
    <w:rsid w:val="00027AA7"/>
    <w:rsid w:val="00032B5D"/>
    <w:rsid w:val="000331A2"/>
    <w:rsid w:val="0003521C"/>
    <w:rsid w:val="000354A1"/>
    <w:rsid w:val="000358E0"/>
    <w:rsid w:val="000363CB"/>
    <w:rsid w:val="000366C8"/>
    <w:rsid w:val="0003676F"/>
    <w:rsid w:val="000369D0"/>
    <w:rsid w:val="00036EE8"/>
    <w:rsid w:val="0004022E"/>
    <w:rsid w:val="00042771"/>
    <w:rsid w:val="00043AB6"/>
    <w:rsid w:val="000440CD"/>
    <w:rsid w:val="00044189"/>
    <w:rsid w:val="00045D3D"/>
    <w:rsid w:val="00050816"/>
    <w:rsid w:val="000532B5"/>
    <w:rsid w:val="00053781"/>
    <w:rsid w:val="00054447"/>
    <w:rsid w:val="00055CBD"/>
    <w:rsid w:val="00056791"/>
    <w:rsid w:val="0005789B"/>
    <w:rsid w:val="00062CE6"/>
    <w:rsid w:val="000645F7"/>
    <w:rsid w:val="000646DE"/>
    <w:rsid w:val="00067B3D"/>
    <w:rsid w:val="00067ED3"/>
    <w:rsid w:val="00072C2F"/>
    <w:rsid w:val="000737B3"/>
    <w:rsid w:val="00073889"/>
    <w:rsid w:val="00075BE3"/>
    <w:rsid w:val="000766A8"/>
    <w:rsid w:val="00076DED"/>
    <w:rsid w:val="000772C3"/>
    <w:rsid w:val="00077AA3"/>
    <w:rsid w:val="0008260D"/>
    <w:rsid w:val="00084196"/>
    <w:rsid w:val="0008798C"/>
    <w:rsid w:val="00087FB0"/>
    <w:rsid w:val="00090D79"/>
    <w:rsid w:val="000916E7"/>
    <w:rsid w:val="00091B44"/>
    <w:rsid w:val="00094A27"/>
    <w:rsid w:val="000953DE"/>
    <w:rsid w:val="00095BF2"/>
    <w:rsid w:val="0009754A"/>
    <w:rsid w:val="000A1FDA"/>
    <w:rsid w:val="000A3B29"/>
    <w:rsid w:val="000A443E"/>
    <w:rsid w:val="000A759F"/>
    <w:rsid w:val="000B13C3"/>
    <w:rsid w:val="000B149B"/>
    <w:rsid w:val="000B1A8F"/>
    <w:rsid w:val="000B1AAF"/>
    <w:rsid w:val="000B4C6A"/>
    <w:rsid w:val="000B5496"/>
    <w:rsid w:val="000B5839"/>
    <w:rsid w:val="000B5F5A"/>
    <w:rsid w:val="000B615C"/>
    <w:rsid w:val="000B68F0"/>
    <w:rsid w:val="000B7994"/>
    <w:rsid w:val="000C1551"/>
    <w:rsid w:val="000C1C75"/>
    <w:rsid w:val="000C205B"/>
    <w:rsid w:val="000C2F83"/>
    <w:rsid w:val="000C4480"/>
    <w:rsid w:val="000C492B"/>
    <w:rsid w:val="000C4EB7"/>
    <w:rsid w:val="000C5E6E"/>
    <w:rsid w:val="000C6D3C"/>
    <w:rsid w:val="000D1902"/>
    <w:rsid w:val="000D1A78"/>
    <w:rsid w:val="000D343E"/>
    <w:rsid w:val="000D49A1"/>
    <w:rsid w:val="000E069E"/>
    <w:rsid w:val="000E0C9B"/>
    <w:rsid w:val="000E0FAE"/>
    <w:rsid w:val="000E153D"/>
    <w:rsid w:val="000E1A23"/>
    <w:rsid w:val="000E3D4A"/>
    <w:rsid w:val="000E5598"/>
    <w:rsid w:val="000E56F5"/>
    <w:rsid w:val="000E606C"/>
    <w:rsid w:val="000E60C6"/>
    <w:rsid w:val="000E7EE7"/>
    <w:rsid w:val="000F0212"/>
    <w:rsid w:val="000F0562"/>
    <w:rsid w:val="000F19DB"/>
    <w:rsid w:val="000F1C78"/>
    <w:rsid w:val="000F4C87"/>
    <w:rsid w:val="000F5243"/>
    <w:rsid w:val="000F71E0"/>
    <w:rsid w:val="001002A2"/>
    <w:rsid w:val="001007B5"/>
    <w:rsid w:val="00104145"/>
    <w:rsid w:val="00104993"/>
    <w:rsid w:val="00106F8A"/>
    <w:rsid w:val="00110624"/>
    <w:rsid w:val="00115B3B"/>
    <w:rsid w:val="001201C4"/>
    <w:rsid w:val="00122BC7"/>
    <w:rsid w:val="0012612A"/>
    <w:rsid w:val="00126D9C"/>
    <w:rsid w:val="001315C1"/>
    <w:rsid w:val="0013236A"/>
    <w:rsid w:val="0013247D"/>
    <w:rsid w:val="001339EF"/>
    <w:rsid w:val="0013784B"/>
    <w:rsid w:val="00140609"/>
    <w:rsid w:val="00140C0C"/>
    <w:rsid w:val="00141E05"/>
    <w:rsid w:val="001425CA"/>
    <w:rsid w:val="00142A22"/>
    <w:rsid w:val="0014307B"/>
    <w:rsid w:val="00143614"/>
    <w:rsid w:val="0014483F"/>
    <w:rsid w:val="00147CA0"/>
    <w:rsid w:val="0015094D"/>
    <w:rsid w:val="001550A8"/>
    <w:rsid w:val="00155726"/>
    <w:rsid w:val="00156B08"/>
    <w:rsid w:val="0016042B"/>
    <w:rsid w:val="00161314"/>
    <w:rsid w:val="001622F8"/>
    <w:rsid w:val="00163411"/>
    <w:rsid w:val="001635F5"/>
    <w:rsid w:val="00163A3B"/>
    <w:rsid w:val="0017072B"/>
    <w:rsid w:val="00170C60"/>
    <w:rsid w:val="00170EB7"/>
    <w:rsid w:val="0017101C"/>
    <w:rsid w:val="00172C7D"/>
    <w:rsid w:val="00173832"/>
    <w:rsid w:val="00174768"/>
    <w:rsid w:val="001770A6"/>
    <w:rsid w:val="00183A44"/>
    <w:rsid w:val="001862E7"/>
    <w:rsid w:val="00187C19"/>
    <w:rsid w:val="00190248"/>
    <w:rsid w:val="001903FE"/>
    <w:rsid w:val="001936EF"/>
    <w:rsid w:val="001938D6"/>
    <w:rsid w:val="00194D53"/>
    <w:rsid w:val="00195839"/>
    <w:rsid w:val="00195C2D"/>
    <w:rsid w:val="00195C74"/>
    <w:rsid w:val="001974FB"/>
    <w:rsid w:val="00197E1F"/>
    <w:rsid w:val="001A41DB"/>
    <w:rsid w:val="001A5322"/>
    <w:rsid w:val="001B231A"/>
    <w:rsid w:val="001B332B"/>
    <w:rsid w:val="001B3855"/>
    <w:rsid w:val="001B39A3"/>
    <w:rsid w:val="001B46E3"/>
    <w:rsid w:val="001B7369"/>
    <w:rsid w:val="001B75BB"/>
    <w:rsid w:val="001C0973"/>
    <w:rsid w:val="001C19E9"/>
    <w:rsid w:val="001C21BF"/>
    <w:rsid w:val="001C4D83"/>
    <w:rsid w:val="001C5F0C"/>
    <w:rsid w:val="001C7CFE"/>
    <w:rsid w:val="001D1678"/>
    <w:rsid w:val="001D1A2A"/>
    <w:rsid w:val="001D21B5"/>
    <w:rsid w:val="001D3C0F"/>
    <w:rsid w:val="001D4A27"/>
    <w:rsid w:val="001D74BC"/>
    <w:rsid w:val="001D7657"/>
    <w:rsid w:val="001D7F79"/>
    <w:rsid w:val="001E06BC"/>
    <w:rsid w:val="001E1614"/>
    <w:rsid w:val="001E30F7"/>
    <w:rsid w:val="001E6AA5"/>
    <w:rsid w:val="001F0764"/>
    <w:rsid w:val="001F07AC"/>
    <w:rsid w:val="001F0AF5"/>
    <w:rsid w:val="001F161C"/>
    <w:rsid w:val="001F19A6"/>
    <w:rsid w:val="001F377F"/>
    <w:rsid w:val="001F3E86"/>
    <w:rsid w:val="001F5C1C"/>
    <w:rsid w:val="001F7D0F"/>
    <w:rsid w:val="002001D2"/>
    <w:rsid w:val="0020194E"/>
    <w:rsid w:val="0020227E"/>
    <w:rsid w:val="0020466A"/>
    <w:rsid w:val="00205399"/>
    <w:rsid w:val="00206653"/>
    <w:rsid w:val="0020672D"/>
    <w:rsid w:val="00206959"/>
    <w:rsid w:val="0021080F"/>
    <w:rsid w:val="0021367C"/>
    <w:rsid w:val="0021659C"/>
    <w:rsid w:val="00216C05"/>
    <w:rsid w:val="00217DDE"/>
    <w:rsid w:val="002209FA"/>
    <w:rsid w:val="002219FF"/>
    <w:rsid w:val="002243C3"/>
    <w:rsid w:val="00225436"/>
    <w:rsid w:val="00231435"/>
    <w:rsid w:val="0023226B"/>
    <w:rsid w:val="002349CD"/>
    <w:rsid w:val="00235C37"/>
    <w:rsid w:val="002376D0"/>
    <w:rsid w:val="002439FB"/>
    <w:rsid w:val="00244693"/>
    <w:rsid w:val="00245D2A"/>
    <w:rsid w:val="002460AB"/>
    <w:rsid w:val="002462F3"/>
    <w:rsid w:val="00246EC3"/>
    <w:rsid w:val="00246FF1"/>
    <w:rsid w:val="0024703D"/>
    <w:rsid w:val="00250170"/>
    <w:rsid w:val="00250A9C"/>
    <w:rsid w:val="00250D4D"/>
    <w:rsid w:val="0025280D"/>
    <w:rsid w:val="002559F1"/>
    <w:rsid w:val="00255E67"/>
    <w:rsid w:val="00257465"/>
    <w:rsid w:val="00257EEB"/>
    <w:rsid w:val="002612C3"/>
    <w:rsid w:val="00261A48"/>
    <w:rsid w:val="00266714"/>
    <w:rsid w:val="0027179D"/>
    <w:rsid w:val="00272E96"/>
    <w:rsid w:val="0027387F"/>
    <w:rsid w:val="00274023"/>
    <w:rsid w:val="00275AB7"/>
    <w:rsid w:val="00276AE2"/>
    <w:rsid w:val="00277DBB"/>
    <w:rsid w:val="00277E23"/>
    <w:rsid w:val="002808F2"/>
    <w:rsid w:val="00281D1E"/>
    <w:rsid w:val="00282D76"/>
    <w:rsid w:val="00284034"/>
    <w:rsid w:val="00284CD3"/>
    <w:rsid w:val="0028544E"/>
    <w:rsid w:val="00285B64"/>
    <w:rsid w:val="002863A5"/>
    <w:rsid w:val="00287236"/>
    <w:rsid w:val="00287253"/>
    <w:rsid w:val="002878F7"/>
    <w:rsid w:val="00287D8A"/>
    <w:rsid w:val="00290B12"/>
    <w:rsid w:val="00291796"/>
    <w:rsid w:val="002917DE"/>
    <w:rsid w:val="00291D4A"/>
    <w:rsid w:val="00294418"/>
    <w:rsid w:val="002A05E2"/>
    <w:rsid w:val="002A08AC"/>
    <w:rsid w:val="002A0D9A"/>
    <w:rsid w:val="002A2951"/>
    <w:rsid w:val="002A314D"/>
    <w:rsid w:val="002A3C67"/>
    <w:rsid w:val="002A3D96"/>
    <w:rsid w:val="002A74F0"/>
    <w:rsid w:val="002B0017"/>
    <w:rsid w:val="002B36E9"/>
    <w:rsid w:val="002B3BA6"/>
    <w:rsid w:val="002B41F0"/>
    <w:rsid w:val="002C0CD2"/>
    <w:rsid w:val="002C29C4"/>
    <w:rsid w:val="002C37C6"/>
    <w:rsid w:val="002C4B06"/>
    <w:rsid w:val="002C6B9F"/>
    <w:rsid w:val="002C7DB4"/>
    <w:rsid w:val="002D1AF5"/>
    <w:rsid w:val="002D2B4E"/>
    <w:rsid w:val="002D3330"/>
    <w:rsid w:val="002D49FF"/>
    <w:rsid w:val="002D4CA7"/>
    <w:rsid w:val="002D7049"/>
    <w:rsid w:val="002D78EE"/>
    <w:rsid w:val="002E00FC"/>
    <w:rsid w:val="002E02EF"/>
    <w:rsid w:val="002E0D33"/>
    <w:rsid w:val="002E1EF5"/>
    <w:rsid w:val="002E28CA"/>
    <w:rsid w:val="002E29C2"/>
    <w:rsid w:val="002E3B7E"/>
    <w:rsid w:val="002E3F43"/>
    <w:rsid w:val="002E54B2"/>
    <w:rsid w:val="002E7130"/>
    <w:rsid w:val="002E7AF4"/>
    <w:rsid w:val="002F02AA"/>
    <w:rsid w:val="002F254E"/>
    <w:rsid w:val="002F405B"/>
    <w:rsid w:val="002F4183"/>
    <w:rsid w:val="002F4787"/>
    <w:rsid w:val="002F51A7"/>
    <w:rsid w:val="002F53F8"/>
    <w:rsid w:val="002F590B"/>
    <w:rsid w:val="002F6462"/>
    <w:rsid w:val="002F6504"/>
    <w:rsid w:val="002F72FE"/>
    <w:rsid w:val="00300874"/>
    <w:rsid w:val="00301A9A"/>
    <w:rsid w:val="00301EA1"/>
    <w:rsid w:val="003040B0"/>
    <w:rsid w:val="003055C5"/>
    <w:rsid w:val="00305604"/>
    <w:rsid w:val="00307482"/>
    <w:rsid w:val="00310B11"/>
    <w:rsid w:val="003117C9"/>
    <w:rsid w:val="0031259A"/>
    <w:rsid w:val="003126A5"/>
    <w:rsid w:val="00313DDD"/>
    <w:rsid w:val="003140E6"/>
    <w:rsid w:val="0031648C"/>
    <w:rsid w:val="003177E2"/>
    <w:rsid w:val="0032232A"/>
    <w:rsid w:val="00323AC1"/>
    <w:rsid w:val="00324EEA"/>
    <w:rsid w:val="003255E4"/>
    <w:rsid w:val="00325838"/>
    <w:rsid w:val="00325B9D"/>
    <w:rsid w:val="00327116"/>
    <w:rsid w:val="003273DE"/>
    <w:rsid w:val="00330C61"/>
    <w:rsid w:val="00332455"/>
    <w:rsid w:val="00333D1A"/>
    <w:rsid w:val="003342B7"/>
    <w:rsid w:val="00334C82"/>
    <w:rsid w:val="00334F6D"/>
    <w:rsid w:val="003354A3"/>
    <w:rsid w:val="003369B1"/>
    <w:rsid w:val="00340441"/>
    <w:rsid w:val="00341179"/>
    <w:rsid w:val="00341849"/>
    <w:rsid w:val="0034303A"/>
    <w:rsid w:val="00343204"/>
    <w:rsid w:val="003458A8"/>
    <w:rsid w:val="00347CC1"/>
    <w:rsid w:val="00351D89"/>
    <w:rsid w:val="0035455D"/>
    <w:rsid w:val="003559DD"/>
    <w:rsid w:val="003567EC"/>
    <w:rsid w:val="00357374"/>
    <w:rsid w:val="00361DCD"/>
    <w:rsid w:val="003626AB"/>
    <w:rsid w:val="00362AF3"/>
    <w:rsid w:val="00363606"/>
    <w:rsid w:val="00365A4B"/>
    <w:rsid w:val="00367736"/>
    <w:rsid w:val="0037012B"/>
    <w:rsid w:val="003713B6"/>
    <w:rsid w:val="00371FC5"/>
    <w:rsid w:val="0037302D"/>
    <w:rsid w:val="00373C11"/>
    <w:rsid w:val="00380D44"/>
    <w:rsid w:val="00381382"/>
    <w:rsid w:val="0038138A"/>
    <w:rsid w:val="00382AC2"/>
    <w:rsid w:val="003835CF"/>
    <w:rsid w:val="00383EBC"/>
    <w:rsid w:val="00384EAA"/>
    <w:rsid w:val="00385501"/>
    <w:rsid w:val="00385EA5"/>
    <w:rsid w:val="00386AC8"/>
    <w:rsid w:val="00387081"/>
    <w:rsid w:val="00391877"/>
    <w:rsid w:val="003934C0"/>
    <w:rsid w:val="003936E1"/>
    <w:rsid w:val="0039532F"/>
    <w:rsid w:val="003A06A4"/>
    <w:rsid w:val="003A0CCD"/>
    <w:rsid w:val="003A1436"/>
    <w:rsid w:val="003A296C"/>
    <w:rsid w:val="003A2ACD"/>
    <w:rsid w:val="003A3333"/>
    <w:rsid w:val="003A35E4"/>
    <w:rsid w:val="003A40D2"/>
    <w:rsid w:val="003A6666"/>
    <w:rsid w:val="003A6A2B"/>
    <w:rsid w:val="003A7955"/>
    <w:rsid w:val="003A7E68"/>
    <w:rsid w:val="003B0EB4"/>
    <w:rsid w:val="003B317C"/>
    <w:rsid w:val="003B643A"/>
    <w:rsid w:val="003B6C02"/>
    <w:rsid w:val="003B72C9"/>
    <w:rsid w:val="003B7C9C"/>
    <w:rsid w:val="003B7E05"/>
    <w:rsid w:val="003C15A9"/>
    <w:rsid w:val="003C19F2"/>
    <w:rsid w:val="003C22E3"/>
    <w:rsid w:val="003C27E2"/>
    <w:rsid w:val="003C3FF2"/>
    <w:rsid w:val="003C4321"/>
    <w:rsid w:val="003C49C5"/>
    <w:rsid w:val="003C561F"/>
    <w:rsid w:val="003C7977"/>
    <w:rsid w:val="003D05A3"/>
    <w:rsid w:val="003D2BA1"/>
    <w:rsid w:val="003D3DDD"/>
    <w:rsid w:val="003D5040"/>
    <w:rsid w:val="003D5125"/>
    <w:rsid w:val="003D5734"/>
    <w:rsid w:val="003D7C14"/>
    <w:rsid w:val="003D7F92"/>
    <w:rsid w:val="003E197C"/>
    <w:rsid w:val="003E26D3"/>
    <w:rsid w:val="003E3052"/>
    <w:rsid w:val="003E449A"/>
    <w:rsid w:val="003E5708"/>
    <w:rsid w:val="003E6312"/>
    <w:rsid w:val="003E68F0"/>
    <w:rsid w:val="003E773A"/>
    <w:rsid w:val="003F0741"/>
    <w:rsid w:val="003F0AE5"/>
    <w:rsid w:val="003F0D78"/>
    <w:rsid w:val="003F10F6"/>
    <w:rsid w:val="003F4A8A"/>
    <w:rsid w:val="003F556D"/>
    <w:rsid w:val="003F5C10"/>
    <w:rsid w:val="003F6BC1"/>
    <w:rsid w:val="003F729A"/>
    <w:rsid w:val="003F7745"/>
    <w:rsid w:val="004003CE"/>
    <w:rsid w:val="004004AF"/>
    <w:rsid w:val="00401CF1"/>
    <w:rsid w:val="00403193"/>
    <w:rsid w:val="00407AAF"/>
    <w:rsid w:val="004106D7"/>
    <w:rsid w:val="00412F9F"/>
    <w:rsid w:val="00414BC2"/>
    <w:rsid w:val="00415A57"/>
    <w:rsid w:val="00415C0E"/>
    <w:rsid w:val="004173BD"/>
    <w:rsid w:val="004217D1"/>
    <w:rsid w:val="00422A93"/>
    <w:rsid w:val="00424319"/>
    <w:rsid w:val="00427072"/>
    <w:rsid w:val="00430623"/>
    <w:rsid w:val="00430B8A"/>
    <w:rsid w:val="00432A27"/>
    <w:rsid w:val="004330FF"/>
    <w:rsid w:val="00435738"/>
    <w:rsid w:val="0043578F"/>
    <w:rsid w:val="00435892"/>
    <w:rsid w:val="0043597B"/>
    <w:rsid w:val="004378A7"/>
    <w:rsid w:val="00440D7F"/>
    <w:rsid w:val="004415B3"/>
    <w:rsid w:val="004419A4"/>
    <w:rsid w:val="00441E15"/>
    <w:rsid w:val="00442993"/>
    <w:rsid w:val="00442FC1"/>
    <w:rsid w:val="0044327C"/>
    <w:rsid w:val="004437C7"/>
    <w:rsid w:val="0044463D"/>
    <w:rsid w:val="00444CC5"/>
    <w:rsid w:val="00445D7E"/>
    <w:rsid w:val="00450737"/>
    <w:rsid w:val="00450C11"/>
    <w:rsid w:val="0045107C"/>
    <w:rsid w:val="004522BB"/>
    <w:rsid w:val="004530C2"/>
    <w:rsid w:val="004536AD"/>
    <w:rsid w:val="00455AB3"/>
    <w:rsid w:val="0045688B"/>
    <w:rsid w:val="004579EA"/>
    <w:rsid w:val="00460E6F"/>
    <w:rsid w:val="00460FC4"/>
    <w:rsid w:val="00461F52"/>
    <w:rsid w:val="00463D28"/>
    <w:rsid w:val="00465764"/>
    <w:rsid w:val="004662E8"/>
    <w:rsid w:val="00467159"/>
    <w:rsid w:val="0047061E"/>
    <w:rsid w:val="004738BB"/>
    <w:rsid w:val="00475709"/>
    <w:rsid w:val="00476C7E"/>
    <w:rsid w:val="00480918"/>
    <w:rsid w:val="00480ABF"/>
    <w:rsid w:val="00482E47"/>
    <w:rsid w:val="0048330E"/>
    <w:rsid w:val="0048349C"/>
    <w:rsid w:val="004836F8"/>
    <w:rsid w:val="00483AA2"/>
    <w:rsid w:val="00484699"/>
    <w:rsid w:val="0048699D"/>
    <w:rsid w:val="00486EEA"/>
    <w:rsid w:val="00486FB5"/>
    <w:rsid w:val="0049015D"/>
    <w:rsid w:val="00490243"/>
    <w:rsid w:val="00490DC0"/>
    <w:rsid w:val="0049176C"/>
    <w:rsid w:val="004921FB"/>
    <w:rsid w:val="00494058"/>
    <w:rsid w:val="004941AA"/>
    <w:rsid w:val="004941F7"/>
    <w:rsid w:val="00495F0B"/>
    <w:rsid w:val="004A0D10"/>
    <w:rsid w:val="004A1E7C"/>
    <w:rsid w:val="004A27C8"/>
    <w:rsid w:val="004A2C76"/>
    <w:rsid w:val="004A3E86"/>
    <w:rsid w:val="004A4BDB"/>
    <w:rsid w:val="004A549B"/>
    <w:rsid w:val="004A617C"/>
    <w:rsid w:val="004A65DA"/>
    <w:rsid w:val="004A664D"/>
    <w:rsid w:val="004A72BA"/>
    <w:rsid w:val="004A74B6"/>
    <w:rsid w:val="004A7AFF"/>
    <w:rsid w:val="004A7C39"/>
    <w:rsid w:val="004B2327"/>
    <w:rsid w:val="004B258E"/>
    <w:rsid w:val="004B434B"/>
    <w:rsid w:val="004B5863"/>
    <w:rsid w:val="004B5A37"/>
    <w:rsid w:val="004B5EDE"/>
    <w:rsid w:val="004B677E"/>
    <w:rsid w:val="004B6F7C"/>
    <w:rsid w:val="004C23DC"/>
    <w:rsid w:val="004C2D38"/>
    <w:rsid w:val="004C3031"/>
    <w:rsid w:val="004C4280"/>
    <w:rsid w:val="004C42E5"/>
    <w:rsid w:val="004C614A"/>
    <w:rsid w:val="004C67AD"/>
    <w:rsid w:val="004C7224"/>
    <w:rsid w:val="004C7233"/>
    <w:rsid w:val="004D03F7"/>
    <w:rsid w:val="004D1120"/>
    <w:rsid w:val="004D266C"/>
    <w:rsid w:val="004D2D4A"/>
    <w:rsid w:val="004D368C"/>
    <w:rsid w:val="004D4DDE"/>
    <w:rsid w:val="004D4FFC"/>
    <w:rsid w:val="004D5919"/>
    <w:rsid w:val="004D5D05"/>
    <w:rsid w:val="004D6378"/>
    <w:rsid w:val="004D64E8"/>
    <w:rsid w:val="004E03A7"/>
    <w:rsid w:val="004E1C8F"/>
    <w:rsid w:val="004E3765"/>
    <w:rsid w:val="004E3809"/>
    <w:rsid w:val="004E4103"/>
    <w:rsid w:val="004E4A7A"/>
    <w:rsid w:val="004E4D0A"/>
    <w:rsid w:val="004E5182"/>
    <w:rsid w:val="004E5D63"/>
    <w:rsid w:val="004E678F"/>
    <w:rsid w:val="004F2209"/>
    <w:rsid w:val="004F3E92"/>
    <w:rsid w:val="004F5308"/>
    <w:rsid w:val="004F7EF7"/>
    <w:rsid w:val="0050112E"/>
    <w:rsid w:val="00502862"/>
    <w:rsid w:val="00502BAA"/>
    <w:rsid w:val="0050304B"/>
    <w:rsid w:val="0050342F"/>
    <w:rsid w:val="00503556"/>
    <w:rsid w:val="00503B18"/>
    <w:rsid w:val="005040AA"/>
    <w:rsid w:val="00504910"/>
    <w:rsid w:val="00504E30"/>
    <w:rsid w:val="00504F08"/>
    <w:rsid w:val="0050507B"/>
    <w:rsid w:val="00506AA0"/>
    <w:rsid w:val="00511344"/>
    <w:rsid w:val="0051457B"/>
    <w:rsid w:val="00515368"/>
    <w:rsid w:val="00515A65"/>
    <w:rsid w:val="00516374"/>
    <w:rsid w:val="00524B57"/>
    <w:rsid w:val="005267F9"/>
    <w:rsid w:val="00527F32"/>
    <w:rsid w:val="005302B5"/>
    <w:rsid w:val="005333F8"/>
    <w:rsid w:val="005352D2"/>
    <w:rsid w:val="005365FB"/>
    <w:rsid w:val="00537AED"/>
    <w:rsid w:val="00537B61"/>
    <w:rsid w:val="00540C7B"/>
    <w:rsid w:val="005410A5"/>
    <w:rsid w:val="005429CE"/>
    <w:rsid w:val="00543A25"/>
    <w:rsid w:val="00544B6D"/>
    <w:rsid w:val="00544BA4"/>
    <w:rsid w:val="005452D1"/>
    <w:rsid w:val="00545479"/>
    <w:rsid w:val="00545F29"/>
    <w:rsid w:val="0055022E"/>
    <w:rsid w:val="005518F2"/>
    <w:rsid w:val="00552FC3"/>
    <w:rsid w:val="0055345E"/>
    <w:rsid w:val="005544E7"/>
    <w:rsid w:val="005554CC"/>
    <w:rsid w:val="005561A9"/>
    <w:rsid w:val="00556D97"/>
    <w:rsid w:val="00557C59"/>
    <w:rsid w:val="005615CE"/>
    <w:rsid w:val="00563CB2"/>
    <w:rsid w:val="0056413A"/>
    <w:rsid w:val="00564BB0"/>
    <w:rsid w:val="0056617D"/>
    <w:rsid w:val="00566D6C"/>
    <w:rsid w:val="00570641"/>
    <w:rsid w:val="0057111A"/>
    <w:rsid w:val="00571561"/>
    <w:rsid w:val="005716F6"/>
    <w:rsid w:val="0057299D"/>
    <w:rsid w:val="0057488E"/>
    <w:rsid w:val="005777BC"/>
    <w:rsid w:val="0057786B"/>
    <w:rsid w:val="005814B8"/>
    <w:rsid w:val="005831D0"/>
    <w:rsid w:val="00583BCA"/>
    <w:rsid w:val="0058420F"/>
    <w:rsid w:val="005843CF"/>
    <w:rsid w:val="00584C80"/>
    <w:rsid w:val="00585B7D"/>
    <w:rsid w:val="00585EB9"/>
    <w:rsid w:val="00586888"/>
    <w:rsid w:val="00587D7B"/>
    <w:rsid w:val="005902A5"/>
    <w:rsid w:val="00592960"/>
    <w:rsid w:val="005949EE"/>
    <w:rsid w:val="00595663"/>
    <w:rsid w:val="00595E8E"/>
    <w:rsid w:val="00596DD7"/>
    <w:rsid w:val="0059741B"/>
    <w:rsid w:val="005A09BC"/>
    <w:rsid w:val="005A0AA4"/>
    <w:rsid w:val="005A3780"/>
    <w:rsid w:val="005A43D2"/>
    <w:rsid w:val="005A4533"/>
    <w:rsid w:val="005A565D"/>
    <w:rsid w:val="005B0AE9"/>
    <w:rsid w:val="005B1682"/>
    <w:rsid w:val="005B2E3A"/>
    <w:rsid w:val="005B38A1"/>
    <w:rsid w:val="005B45F3"/>
    <w:rsid w:val="005B4918"/>
    <w:rsid w:val="005B4945"/>
    <w:rsid w:val="005C0540"/>
    <w:rsid w:val="005C1575"/>
    <w:rsid w:val="005C1FD0"/>
    <w:rsid w:val="005C21D7"/>
    <w:rsid w:val="005C32BF"/>
    <w:rsid w:val="005C6140"/>
    <w:rsid w:val="005C65A5"/>
    <w:rsid w:val="005C6BAF"/>
    <w:rsid w:val="005C6C54"/>
    <w:rsid w:val="005C739E"/>
    <w:rsid w:val="005D0385"/>
    <w:rsid w:val="005D161B"/>
    <w:rsid w:val="005D4F34"/>
    <w:rsid w:val="005E0375"/>
    <w:rsid w:val="005E0535"/>
    <w:rsid w:val="005E21C2"/>
    <w:rsid w:val="005E2930"/>
    <w:rsid w:val="005E31F0"/>
    <w:rsid w:val="005E7221"/>
    <w:rsid w:val="005F0413"/>
    <w:rsid w:val="005F1289"/>
    <w:rsid w:val="005F26F8"/>
    <w:rsid w:val="005F2729"/>
    <w:rsid w:val="005F341B"/>
    <w:rsid w:val="005F4700"/>
    <w:rsid w:val="005F52D0"/>
    <w:rsid w:val="005F5729"/>
    <w:rsid w:val="005F70C1"/>
    <w:rsid w:val="00601D21"/>
    <w:rsid w:val="00602BB5"/>
    <w:rsid w:val="0060581C"/>
    <w:rsid w:val="00605C2C"/>
    <w:rsid w:val="006074BC"/>
    <w:rsid w:val="0060766D"/>
    <w:rsid w:val="0060799E"/>
    <w:rsid w:val="00607A40"/>
    <w:rsid w:val="006117A3"/>
    <w:rsid w:val="0061259C"/>
    <w:rsid w:val="0061264D"/>
    <w:rsid w:val="00612747"/>
    <w:rsid w:val="00612B73"/>
    <w:rsid w:val="00614182"/>
    <w:rsid w:val="00616102"/>
    <w:rsid w:val="006163FD"/>
    <w:rsid w:val="00616E9A"/>
    <w:rsid w:val="006205E3"/>
    <w:rsid w:val="00622B4D"/>
    <w:rsid w:val="00623E2C"/>
    <w:rsid w:val="0062460B"/>
    <w:rsid w:val="00625457"/>
    <w:rsid w:val="00626195"/>
    <w:rsid w:val="00632F98"/>
    <w:rsid w:val="00633F06"/>
    <w:rsid w:val="00634190"/>
    <w:rsid w:val="0063436A"/>
    <w:rsid w:val="006343A7"/>
    <w:rsid w:val="00634630"/>
    <w:rsid w:val="006365A3"/>
    <w:rsid w:val="0063722A"/>
    <w:rsid w:val="00640F79"/>
    <w:rsid w:val="00643009"/>
    <w:rsid w:val="0064456F"/>
    <w:rsid w:val="00644B0C"/>
    <w:rsid w:val="00645B5A"/>
    <w:rsid w:val="006500AC"/>
    <w:rsid w:val="0065142D"/>
    <w:rsid w:val="006516F9"/>
    <w:rsid w:val="006560A2"/>
    <w:rsid w:val="00656C1A"/>
    <w:rsid w:val="00656FB7"/>
    <w:rsid w:val="00657614"/>
    <w:rsid w:val="00657A5F"/>
    <w:rsid w:val="006600BC"/>
    <w:rsid w:val="00660AF5"/>
    <w:rsid w:val="006624F3"/>
    <w:rsid w:val="006627F3"/>
    <w:rsid w:val="00663920"/>
    <w:rsid w:val="00663B31"/>
    <w:rsid w:val="00664F3F"/>
    <w:rsid w:val="00664FD1"/>
    <w:rsid w:val="006668C3"/>
    <w:rsid w:val="00666ABF"/>
    <w:rsid w:val="0066729E"/>
    <w:rsid w:val="00670837"/>
    <w:rsid w:val="00670F25"/>
    <w:rsid w:val="0067176D"/>
    <w:rsid w:val="006719AA"/>
    <w:rsid w:val="00671AEB"/>
    <w:rsid w:val="00671F30"/>
    <w:rsid w:val="00672D79"/>
    <w:rsid w:val="00672E61"/>
    <w:rsid w:val="00673728"/>
    <w:rsid w:val="00676B83"/>
    <w:rsid w:val="00676DD4"/>
    <w:rsid w:val="006774B1"/>
    <w:rsid w:val="0067765A"/>
    <w:rsid w:val="00677E0F"/>
    <w:rsid w:val="0068061D"/>
    <w:rsid w:val="00680777"/>
    <w:rsid w:val="00680DFE"/>
    <w:rsid w:val="00681227"/>
    <w:rsid w:val="0068382F"/>
    <w:rsid w:val="00683A01"/>
    <w:rsid w:val="00683D62"/>
    <w:rsid w:val="00685CDA"/>
    <w:rsid w:val="006864DD"/>
    <w:rsid w:val="00687291"/>
    <w:rsid w:val="00687AB5"/>
    <w:rsid w:val="00687F1D"/>
    <w:rsid w:val="00690B60"/>
    <w:rsid w:val="00691957"/>
    <w:rsid w:val="00693114"/>
    <w:rsid w:val="00694AD3"/>
    <w:rsid w:val="006963FA"/>
    <w:rsid w:val="006966F1"/>
    <w:rsid w:val="00697B97"/>
    <w:rsid w:val="006A34E6"/>
    <w:rsid w:val="006A3AE1"/>
    <w:rsid w:val="006A4CD7"/>
    <w:rsid w:val="006A58DC"/>
    <w:rsid w:val="006A6317"/>
    <w:rsid w:val="006A6EE0"/>
    <w:rsid w:val="006A75B3"/>
    <w:rsid w:val="006A7A5A"/>
    <w:rsid w:val="006A7D73"/>
    <w:rsid w:val="006B0B1B"/>
    <w:rsid w:val="006B1B8B"/>
    <w:rsid w:val="006B3773"/>
    <w:rsid w:val="006B3BB0"/>
    <w:rsid w:val="006B4D44"/>
    <w:rsid w:val="006B5AE1"/>
    <w:rsid w:val="006B5D68"/>
    <w:rsid w:val="006B5FA8"/>
    <w:rsid w:val="006B6AD1"/>
    <w:rsid w:val="006B6F90"/>
    <w:rsid w:val="006B7A1F"/>
    <w:rsid w:val="006B7E57"/>
    <w:rsid w:val="006C0460"/>
    <w:rsid w:val="006C04E2"/>
    <w:rsid w:val="006C05C2"/>
    <w:rsid w:val="006C1A8E"/>
    <w:rsid w:val="006C21BF"/>
    <w:rsid w:val="006C2A02"/>
    <w:rsid w:val="006C2A1B"/>
    <w:rsid w:val="006C2E01"/>
    <w:rsid w:val="006C36A4"/>
    <w:rsid w:val="006C3906"/>
    <w:rsid w:val="006C4727"/>
    <w:rsid w:val="006D021F"/>
    <w:rsid w:val="006D17C4"/>
    <w:rsid w:val="006D530E"/>
    <w:rsid w:val="006D5679"/>
    <w:rsid w:val="006D60D7"/>
    <w:rsid w:val="006D66F0"/>
    <w:rsid w:val="006E03B4"/>
    <w:rsid w:val="006E3715"/>
    <w:rsid w:val="006E396F"/>
    <w:rsid w:val="006E4A7F"/>
    <w:rsid w:val="006E7710"/>
    <w:rsid w:val="006E7A28"/>
    <w:rsid w:val="006F0C29"/>
    <w:rsid w:val="006F10C8"/>
    <w:rsid w:val="006F1F47"/>
    <w:rsid w:val="006F2715"/>
    <w:rsid w:val="006F2B2B"/>
    <w:rsid w:val="006F418C"/>
    <w:rsid w:val="006F4E11"/>
    <w:rsid w:val="006F552C"/>
    <w:rsid w:val="006F7ECE"/>
    <w:rsid w:val="006F7FB7"/>
    <w:rsid w:val="007000C7"/>
    <w:rsid w:val="00701D54"/>
    <w:rsid w:val="00705D56"/>
    <w:rsid w:val="00705E1B"/>
    <w:rsid w:val="0070633F"/>
    <w:rsid w:val="0070646B"/>
    <w:rsid w:val="007068AB"/>
    <w:rsid w:val="00706977"/>
    <w:rsid w:val="00707C80"/>
    <w:rsid w:val="00707CBE"/>
    <w:rsid w:val="0071294D"/>
    <w:rsid w:val="007130D7"/>
    <w:rsid w:val="00714B53"/>
    <w:rsid w:val="0071623C"/>
    <w:rsid w:val="00716A19"/>
    <w:rsid w:val="00716FB1"/>
    <w:rsid w:val="007179AE"/>
    <w:rsid w:val="00717F63"/>
    <w:rsid w:val="007200BA"/>
    <w:rsid w:val="00720950"/>
    <w:rsid w:val="007224EE"/>
    <w:rsid w:val="0072256D"/>
    <w:rsid w:val="007239D1"/>
    <w:rsid w:val="00725EAF"/>
    <w:rsid w:val="00727228"/>
    <w:rsid w:val="0073121B"/>
    <w:rsid w:val="00731871"/>
    <w:rsid w:val="007319B1"/>
    <w:rsid w:val="00731B87"/>
    <w:rsid w:val="00731B8A"/>
    <w:rsid w:val="00732F46"/>
    <w:rsid w:val="0073337F"/>
    <w:rsid w:val="0073516E"/>
    <w:rsid w:val="0073568A"/>
    <w:rsid w:val="00736753"/>
    <w:rsid w:val="00737FA8"/>
    <w:rsid w:val="007412B8"/>
    <w:rsid w:val="00742324"/>
    <w:rsid w:val="007425A8"/>
    <w:rsid w:val="00744B48"/>
    <w:rsid w:val="00744E4C"/>
    <w:rsid w:val="00745313"/>
    <w:rsid w:val="007457DA"/>
    <w:rsid w:val="00745DB3"/>
    <w:rsid w:val="007465C4"/>
    <w:rsid w:val="0074780B"/>
    <w:rsid w:val="007504B4"/>
    <w:rsid w:val="00751655"/>
    <w:rsid w:val="00751A4C"/>
    <w:rsid w:val="00751AEC"/>
    <w:rsid w:val="00751F6F"/>
    <w:rsid w:val="00751FAB"/>
    <w:rsid w:val="00752D3E"/>
    <w:rsid w:val="00754760"/>
    <w:rsid w:val="00754D29"/>
    <w:rsid w:val="00755881"/>
    <w:rsid w:val="00756334"/>
    <w:rsid w:val="00757AA7"/>
    <w:rsid w:val="00760B80"/>
    <w:rsid w:val="00762630"/>
    <w:rsid w:val="00762EAE"/>
    <w:rsid w:val="00766C9C"/>
    <w:rsid w:val="00766CB3"/>
    <w:rsid w:val="00767870"/>
    <w:rsid w:val="00770775"/>
    <w:rsid w:val="00772984"/>
    <w:rsid w:val="00773A5C"/>
    <w:rsid w:val="00773B56"/>
    <w:rsid w:val="00773DA0"/>
    <w:rsid w:val="007755B9"/>
    <w:rsid w:val="00776FE2"/>
    <w:rsid w:val="00780E32"/>
    <w:rsid w:val="007810DA"/>
    <w:rsid w:val="0079006E"/>
    <w:rsid w:val="007917C7"/>
    <w:rsid w:val="007918DC"/>
    <w:rsid w:val="0079242F"/>
    <w:rsid w:val="00792BF3"/>
    <w:rsid w:val="00793E89"/>
    <w:rsid w:val="00794222"/>
    <w:rsid w:val="0079579E"/>
    <w:rsid w:val="00795E17"/>
    <w:rsid w:val="007964C6"/>
    <w:rsid w:val="007A0E4D"/>
    <w:rsid w:val="007A0F6E"/>
    <w:rsid w:val="007A107A"/>
    <w:rsid w:val="007A3E3C"/>
    <w:rsid w:val="007A6350"/>
    <w:rsid w:val="007A666F"/>
    <w:rsid w:val="007A74B1"/>
    <w:rsid w:val="007B1012"/>
    <w:rsid w:val="007B2B8E"/>
    <w:rsid w:val="007B359D"/>
    <w:rsid w:val="007B491D"/>
    <w:rsid w:val="007B5AF9"/>
    <w:rsid w:val="007B625D"/>
    <w:rsid w:val="007B69AC"/>
    <w:rsid w:val="007C131F"/>
    <w:rsid w:val="007C1948"/>
    <w:rsid w:val="007C2FA0"/>
    <w:rsid w:val="007C2FA4"/>
    <w:rsid w:val="007C3173"/>
    <w:rsid w:val="007C359B"/>
    <w:rsid w:val="007C3DC3"/>
    <w:rsid w:val="007C5220"/>
    <w:rsid w:val="007C5AB5"/>
    <w:rsid w:val="007C632F"/>
    <w:rsid w:val="007C6872"/>
    <w:rsid w:val="007C74FF"/>
    <w:rsid w:val="007C79EA"/>
    <w:rsid w:val="007C7C57"/>
    <w:rsid w:val="007D06BD"/>
    <w:rsid w:val="007D19FF"/>
    <w:rsid w:val="007D221E"/>
    <w:rsid w:val="007D2D44"/>
    <w:rsid w:val="007D391C"/>
    <w:rsid w:val="007D3B7F"/>
    <w:rsid w:val="007D3EA2"/>
    <w:rsid w:val="007D641A"/>
    <w:rsid w:val="007D7C03"/>
    <w:rsid w:val="007E0C19"/>
    <w:rsid w:val="007E1CE4"/>
    <w:rsid w:val="007E50E4"/>
    <w:rsid w:val="007E6BC0"/>
    <w:rsid w:val="007F038D"/>
    <w:rsid w:val="007F0499"/>
    <w:rsid w:val="007F07EC"/>
    <w:rsid w:val="007F2406"/>
    <w:rsid w:val="007F2964"/>
    <w:rsid w:val="007F5189"/>
    <w:rsid w:val="007F5EC6"/>
    <w:rsid w:val="007F6333"/>
    <w:rsid w:val="007F6A91"/>
    <w:rsid w:val="0080056B"/>
    <w:rsid w:val="008010BA"/>
    <w:rsid w:val="00801131"/>
    <w:rsid w:val="0080178B"/>
    <w:rsid w:val="008037FB"/>
    <w:rsid w:val="00803B9E"/>
    <w:rsid w:val="00804535"/>
    <w:rsid w:val="00805389"/>
    <w:rsid w:val="00805465"/>
    <w:rsid w:val="00806199"/>
    <w:rsid w:val="0081098F"/>
    <w:rsid w:val="00810E56"/>
    <w:rsid w:val="008159FA"/>
    <w:rsid w:val="008168CE"/>
    <w:rsid w:val="00817EEB"/>
    <w:rsid w:val="008215F4"/>
    <w:rsid w:val="008239D6"/>
    <w:rsid w:val="00823A35"/>
    <w:rsid w:val="00823BAE"/>
    <w:rsid w:val="008240C4"/>
    <w:rsid w:val="00824AC5"/>
    <w:rsid w:val="00825BD5"/>
    <w:rsid w:val="00826E5C"/>
    <w:rsid w:val="008279FD"/>
    <w:rsid w:val="00831DAF"/>
    <w:rsid w:val="00832965"/>
    <w:rsid w:val="00833CE5"/>
    <w:rsid w:val="00833E4D"/>
    <w:rsid w:val="00834997"/>
    <w:rsid w:val="00836574"/>
    <w:rsid w:val="008406A6"/>
    <w:rsid w:val="00842E73"/>
    <w:rsid w:val="0084341C"/>
    <w:rsid w:val="0084383C"/>
    <w:rsid w:val="008440D1"/>
    <w:rsid w:val="00845105"/>
    <w:rsid w:val="00846B45"/>
    <w:rsid w:val="008500C4"/>
    <w:rsid w:val="00852545"/>
    <w:rsid w:val="008526A0"/>
    <w:rsid w:val="0085278B"/>
    <w:rsid w:val="008529DC"/>
    <w:rsid w:val="00853607"/>
    <w:rsid w:val="00853698"/>
    <w:rsid w:val="008538D3"/>
    <w:rsid w:val="008553A8"/>
    <w:rsid w:val="00855707"/>
    <w:rsid w:val="008607B2"/>
    <w:rsid w:val="0086524B"/>
    <w:rsid w:val="00865935"/>
    <w:rsid w:val="00866660"/>
    <w:rsid w:val="00867A2C"/>
    <w:rsid w:val="00867D1C"/>
    <w:rsid w:val="00871F7D"/>
    <w:rsid w:val="00872B56"/>
    <w:rsid w:val="0087443F"/>
    <w:rsid w:val="008744A6"/>
    <w:rsid w:val="00877554"/>
    <w:rsid w:val="0088029B"/>
    <w:rsid w:val="008811DD"/>
    <w:rsid w:val="008825B2"/>
    <w:rsid w:val="00882A65"/>
    <w:rsid w:val="00883215"/>
    <w:rsid w:val="008836C2"/>
    <w:rsid w:val="00883C81"/>
    <w:rsid w:val="00886DF5"/>
    <w:rsid w:val="00890089"/>
    <w:rsid w:val="00891A27"/>
    <w:rsid w:val="008934EE"/>
    <w:rsid w:val="00893F77"/>
    <w:rsid w:val="00894E60"/>
    <w:rsid w:val="00895737"/>
    <w:rsid w:val="00896A4B"/>
    <w:rsid w:val="00896D4A"/>
    <w:rsid w:val="008A0607"/>
    <w:rsid w:val="008A4434"/>
    <w:rsid w:val="008A553B"/>
    <w:rsid w:val="008A6A07"/>
    <w:rsid w:val="008B0931"/>
    <w:rsid w:val="008B20D6"/>
    <w:rsid w:val="008B2465"/>
    <w:rsid w:val="008B3704"/>
    <w:rsid w:val="008B456C"/>
    <w:rsid w:val="008B4E6C"/>
    <w:rsid w:val="008B6174"/>
    <w:rsid w:val="008B6C65"/>
    <w:rsid w:val="008B73D8"/>
    <w:rsid w:val="008B7A03"/>
    <w:rsid w:val="008B7E03"/>
    <w:rsid w:val="008C1F72"/>
    <w:rsid w:val="008C245B"/>
    <w:rsid w:val="008C34D0"/>
    <w:rsid w:val="008C4A7D"/>
    <w:rsid w:val="008C4AEB"/>
    <w:rsid w:val="008C7669"/>
    <w:rsid w:val="008C7B71"/>
    <w:rsid w:val="008D2FA3"/>
    <w:rsid w:val="008D322F"/>
    <w:rsid w:val="008D3785"/>
    <w:rsid w:val="008D752C"/>
    <w:rsid w:val="008D764A"/>
    <w:rsid w:val="008E073E"/>
    <w:rsid w:val="008E11CE"/>
    <w:rsid w:val="008E548D"/>
    <w:rsid w:val="008E736A"/>
    <w:rsid w:val="008E77E3"/>
    <w:rsid w:val="008E7BB8"/>
    <w:rsid w:val="008F0152"/>
    <w:rsid w:val="008F1AE1"/>
    <w:rsid w:val="008F3B5D"/>
    <w:rsid w:val="008F4641"/>
    <w:rsid w:val="008F5207"/>
    <w:rsid w:val="008F5C35"/>
    <w:rsid w:val="008F5DF2"/>
    <w:rsid w:val="008F6356"/>
    <w:rsid w:val="0090045B"/>
    <w:rsid w:val="00900867"/>
    <w:rsid w:val="00900EDB"/>
    <w:rsid w:val="009020C2"/>
    <w:rsid w:val="009022FC"/>
    <w:rsid w:val="00902444"/>
    <w:rsid w:val="00902842"/>
    <w:rsid w:val="00902B61"/>
    <w:rsid w:val="00903E3E"/>
    <w:rsid w:val="00905B7D"/>
    <w:rsid w:val="00907BB4"/>
    <w:rsid w:val="00907F0E"/>
    <w:rsid w:val="009104D7"/>
    <w:rsid w:val="00913B81"/>
    <w:rsid w:val="00914C29"/>
    <w:rsid w:val="0091536B"/>
    <w:rsid w:val="009157DE"/>
    <w:rsid w:val="009164A5"/>
    <w:rsid w:val="00916B1A"/>
    <w:rsid w:val="00916C09"/>
    <w:rsid w:val="00917E40"/>
    <w:rsid w:val="00921D5F"/>
    <w:rsid w:val="00922735"/>
    <w:rsid w:val="00922F06"/>
    <w:rsid w:val="00927E74"/>
    <w:rsid w:val="00930E24"/>
    <w:rsid w:val="009317A5"/>
    <w:rsid w:val="00932686"/>
    <w:rsid w:val="0093359E"/>
    <w:rsid w:val="0093382C"/>
    <w:rsid w:val="00934F7D"/>
    <w:rsid w:val="0093602A"/>
    <w:rsid w:val="00936723"/>
    <w:rsid w:val="00937568"/>
    <w:rsid w:val="00937B50"/>
    <w:rsid w:val="00937D4A"/>
    <w:rsid w:val="0094090C"/>
    <w:rsid w:val="009409AE"/>
    <w:rsid w:val="00940BDE"/>
    <w:rsid w:val="00940E30"/>
    <w:rsid w:val="00941DDD"/>
    <w:rsid w:val="0094659E"/>
    <w:rsid w:val="009510AF"/>
    <w:rsid w:val="00952F11"/>
    <w:rsid w:val="00953170"/>
    <w:rsid w:val="00953B21"/>
    <w:rsid w:val="00954221"/>
    <w:rsid w:val="00955A58"/>
    <w:rsid w:val="00955C90"/>
    <w:rsid w:val="009570BC"/>
    <w:rsid w:val="00957A1C"/>
    <w:rsid w:val="00962BD4"/>
    <w:rsid w:val="0096614B"/>
    <w:rsid w:val="009675DD"/>
    <w:rsid w:val="00971F20"/>
    <w:rsid w:val="00973717"/>
    <w:rsid w:val="0097778D"/>
    <w:rsid w:val="009816D9"/>
    <w:rsid w:val="009819A0"/>
    <w:rsid w:val="00981C6E"/>
    <w:rsid w:val="0098316B"/>
    <w:rsid w:val="00983A79"/>
    <w:rsid w:val="00983CE3"/>
    <w:rsid w:val="00987047"/>
    <w:rsid w:val="00987B0A"/>
    <w:rsid w:val="00991AC1"/>
    <w:rsid w:val="00993BF7"/>
    <w:rsid w:val="00993C94"/>
    <w:rsid w:val="00994677"/>
    <w:rsid w:val="00994795"/>
    <w:rsid w:val="009955A7"/>
    <w:rsid w:val="009A010E"/>
    <w:rsid w:val="009A02C0"/>
    <w:rsid w:val="009A2BBD"/>
    <w:rsid w:val="009A5AE9"/>
    <w:rsid w:val="009A5B11"/>
    <w:rsid w:val="009A75B9"/>
    <w:rsid w:val="009A7F53"/>
    <w:rsid w:val="009B02EA"/>
    <w:rsid w:val="009B15F8"/>
    <w:rsid w:val="009B1C28"/>
    <w:rsid w:val="009B1EE7"/>
    <w:rsid w:val="009B395F"/>
    <w:rsid w:val="009B50D3"/>
    <w:rsid w:val="009B6505"/>
    <w:rsid w:val="009C1579"/>
    <w:rsid w:val="009C16DC"/>
    <w:rsid w:val="009C188B"/>
    <w:rsid w:val="009C1F86"/>
    <w:rsid w:val="009C233F"/>
    <w:rsid w:val="009C3A5D"/>
    <w:rsid w:val="009C3E8A"/>
    <w:rsid w:val="009C569B"/>
    <w:rsid w:val="009C5D39"/>
    <w:rsid w:val="009C5DB8"/>
    <w:rsid w:val="009C5FBF"/>
    <w:rsid w:val="009C66D6"/>
    <w:rsid w:val="009C70BE"/>
    <w:rsid w:val="009C7255"/>
    <w:rsid w:val="009D0D0F"/>
    <w:rsid w:val="009D1200"/>
    <w:rsid w:val="009D2835"/>
    <w:rsid w:val="009D3091"/>
    <w:rsid w:val="009D36A4"/>
    <w:rsid w:val="009D530F"/>
    <w:rsid w:val="009D5F66"/>
    <w:rsid w:val="009D6C2F"/>
    <w:rsid w:val="009D6EA7"/>
    <w:rsid w:val="009E565B"/>
    <w:rsid w:val="009E5FDA"/>
    <w:rsid w:val="009E61AC"/>
    <w:rsid w:val="009E6725"/>
    <w:rsid w:val="009E6AD9"/>
    <w:rsid w:val="009F1C87"/>
    <w:rsid w:val="009F2B3D"/>
    <w:rsid w:val="009F3D58"/>
    <w:rsid w:val="009F40DF"/>
    <w:rsid w:val="00A00D52"/>
    <w:rsid w:val="00A01762"/>
    <w:rsid w:val="00A0204A"/>
    <w:rsid w:val="00A023E7"/>
    <w:rsid w:val="00A025AC"/>
    <w:rsid w:val="00A04635"/>
    <w:rsid w:val="00A05061"/>
    <w:rsid w:val="00A05ACA"/>
    <w:rsid w:val="00A05F61"/>
    <w:rsid w:val="00A06032"/>
    <w:rsid w:val="00A06373"/>
    <w:rsid w:val="00A06A62"/>
    <w:rsid w:val="00A10C84"/>
    <w:rsid w:val="00A11780"/>
    <w:rsid w:val="00A11F14"/>
    <w:rsid w:val="00A13591"/>
    <w:rsid w:val="00A1383E"/>
    <w:rsid w:val="00A14551"/>
    <w:rsid w:val="00A1544E"/>
    <w:rsid w:val="00A159DC"/>
    <w:rsid w:val="00A16CB0"/>
    <w:rsid w:val="00A20002"/>
    <w:rsid w:val="00A2118E"/>
    <w:rsid w:val="00A22DED"/>
    <w:rsid w:val="00A235DC"/>
    <w:rsid w:val="00A242BC"/>
    <w:rsid w:val="00A24486"/>
    <w:rsid w:val="00A25178"/>
    <w:rsid w:val="00A27A1E"/>
    <w:rsid w:val="00A27F57"/>
    <w:rsid w:val="00A303F7"/>
    <w:rsid w:val="00A3047E"/>
    <w:rsid w:val="00A30B02"/>
    <w:rsid w:val="00A33D3B"/>
    <w:rsid w:val="00A36335"/>
    <w:rsid w:val="00A40581"/>
    <w:rsid w:val="00A41283"/>
    <w:rsid w:val="00A44834"/>
    <w:rsid w:val="00A45BAB"/>
    <w:rsid w:val="00A460C8"/>
    <w:rsid w:val="00A4669E"/>
    <w:rsid w:val="00A5013C"/>
    <w:rsid w:val="00A51DBD"/>
    <w:rsid w:val="00A5206B"/>
    <w:rsid w:val="00A52827"/>
    <w:rsid w:val="00A52A12"/>
    <w:rsid w:val="00A52CA5"/>
    <w:rsid w:val="00A538E0"/>
    <w:rsid w:val="00A55408"/>
    <w:rsid w:val="00A563CD"/>
    <w:rsid w:val="00A57026"/>
    <w:rsid w:val="00A57061"/>
    <w:rsid w:val="00A57C5E"/>
    <w:rsid w:val="00A61252"/>
    <w:rsid w:val="00A61A94"/>
    <w:rsid w:val="00A646A7"/>
    <w:rsid w:val="00A67A6E"/>
    <w:rsid w:val="00A71295"/>
    <w:rsid w:val="00A73C8F"/>
    <w:rsid w:val="00A80859"/>
    <w:rsid w:val="00A8214F"/>
    <w:rsid w:val="00A8281A"/>
    <w:rsid w:val="00A84CA6"/>
    <w:rsid w:val="00A856B3"/>
    <w:rsid w:val="00A85ABB"/>
    <w:rsid w:val="00A909A6"/>
    <w:rsid w:val="00A92C7A"/>
    <w:rsid w:val="00A93DCF"/>
    <w:rsid w:val="00A93F75"/>
    <w:rsid w:val="00A946B2"/>
    <w:rsid w:val="00AA11C9"/>
    <w:rsid w:val="00AA39B7"/>
    <w:rsid w:val="00AA4B4C"/>
    <w:rsid w:val="00AA4BBA"/>
    <w:rsid w:val="00AB2B84"/>
    <w:rsid w:val="00AB2D9B"/>
    <w:rsid w:val="00AB2FED"/>
    <w:rsid w:val="00AB3489"/>
    <w:rsid w:val="00AB36FD"/>
    <w:rsid w:val="00AB4103"/>
    <w:rsid w:val="00AB5B19"/>
    <w:rsid w:val="00AB5C90"/>
    <w:rsid w:val="00AC05ED"/>
    <w:rsid w:val="00AC0D33"/>
    <w:rsid w:val="00AC10E4"/>
    <w:rsid w:val="00AC2148"/>
    <w:rsid w:val="00AC3075"/>
    <w:rsid w:val="00AC3811"/>
    <w:rsid w:val="00AC3C2C"/>
    <w:rsid w:val="00AC3DC1"/>
    <w:rsid w:val="00AC57E2"/>
    <w:rsid w:val="00AC794F"/>
    <w:rsid w:val="00AD1ABB"/>
    <w:rsid w:val="00AD34C8"/>
    <w:rsid w:val="00AD42EC"/>
    <w:rsid w:val="00AD545E"/>
    <w:rsid w:val="00AD5A00"/>
    <w:rsid w:val="00AD61C1"/>
    <w:rsid w:val="00AD6DA0"/>
    <w:rsid w:val="00AD73E6"/>
    <w:rsid w:val="00AE1D56"/>
    <w:rsid w:val="00AE249A"/>
    <w:rsid w:val="00AE34D5"/>
    <w:rsid w:val="00AE5E7C"/>
    <w:rsid w:val="00AE6051"/>
    <w:rsid w:val="00AE7A27"/>
    <w:rsid w:val="00AF0F82"/>
    <w:rsid w:val="00AF17F7"/>
    <w:rsid w:val="00AF2852"/>
    <w:rsid w:val="00AF2C0A"/>
    <w:rsid w:val="00AF704F"/>
    <w:rsid w:val="00AF7921"/>
    <w:rsid w:val="00AF7BE9"/>
    <w:rsid w:val="00B0094D"/>
    <w:rsid w:val="00B023BC"/>
    <w:rsid w:val="00B0361B"/>
    <w:rsid w:val="00B072CE"/>
    <w:rsid w:val="00B11827"/>
    <w:rsid w:val="00B14996"/>
    <w:rsid w:val="00B15EB4"/>
    <w:rsid w:val="00B179CA"/>
    <w:rsid w:val="00B2055F"/>
    <w:rsid w:val="00B20F4B"/>
    <w:rsid w:val="00B22537"/>
    <w:rsid w:val="00B22E2C"/>
    <w:rsid w:val="00B2524D"/>
    <w:rsid w:val="00B254A6"/>
    <w:rsid w:val="00B2624D"/>
    <w:rsid w:val="00B31D3D"/>
    <w:rsid w:val="00B348E7"/>
    <w:rsid w:val="00B34AF6"/>
    <w:rsid w:val="00B364D2"/>
    <w:rsid w:val="00B40887"/>
    <w:rsid w:val="00B4209D"/>
    <w:rsid w:val="00B4220C"/>
    <w:rsid w:val="00B43337"/>
    <w:rsid w:val="00B43E8B"/>
    <w:rsid w:val="00B449EB"/>
    <w:rsid w:val="00B46F1F"/>
    <w:rsid w:val="00B474C3"/>
    <w:rsid w:val="00B47825"/>
    <w:rsid w:val="00B47A65"/>
    <w:rsid w:val="00B47B35"/>
    <w:rsid w:val="00B50B34"/>
    <w:rsid w:val="00B50FEB"/>
    <w:rsid w:val="00B52933"/>
    <w:rsid w:val="00B549A7"/>
    <w:rsid w:val="00B54A0D"/>
    <w:rsid w:val="00B54CA4"/>
    <w:rsid w:val="00B55922"/>
    <w:rsid w:val="00B55D49"/>
    <w:rsid w:val="00B55DA9"/>
    <w:rsid w:val="00B56B1E"/>
    <w:rsid w:val="00B5776D"/>
    <w:rsid w:val="00B61E0B"/>
    <w:rsid w:val="00B62D60"/>
    <w:rsid w:val="00B64167"/>
    <w:rsid w:val="00B64F90"/>
    <w:rsid w:val="00B65546"/>
    <w:rsid w:val="00B65723"/>
    <w:rsid w:val="00B66BD1"/>
    <w:rsid w:val="00B70E7D"/>
    <w:rsid w:val="00B7250F"/>
    <w:rsid w:val="00B7573B"/>
    <w:rsid w:val="00B76817"/>
    <w:rsid w:val="00B77DF8"/>
    <w:rsid w:val="00B8065D"/>
    <w:rsid w:val="00B812FD"/>
    <w:rsid w:val="00B81769"/>
    <w:rsid w:val="00B81CFF"/>
    <w:rsid w:val="00B82C3D"/>
    <w:rsid w:val="00B83AC1"/>
    <w:rsid w:val="00B844C1"/>
    <w:rsid w:val="00B8663A"/>
    <w:rsid w:val="00B873A1"/>
    <w:rsid w:val="00B8755A"/>
    <w:rsid w:val="00B8798A"/>
    <w:rsid w:val="00B879B7"/>
    <w:rsid w:val="00B9010A"/>
    <w:rsid w:val="00B90368"/>
    <w:rsid w:val="00B91F2B"/>
    <w:rsid w:val="00B93745"/>
    <w:rsid w:val="00B941F7"/>
    <w:rsid w:val="00B9708F"/>
    <w:rsid w:val="00B9713D"/>
    <w:rsid w:val="00BA1ED3"/>
    <w:rsid w:val="00BA3620"/>
    <w:rsid w:val="00BA3EDD"/>
    <w:rsid w:val="00BA43A1"/>
    <w:rsid w:val="00BA5691"/>
    <w:rsid w:val="00BA587A"/>
    <w:rsid w:val="00BA5AC5"/>
    <w:rsid w:val="00BA5AC9"/>
    <w:rsid w:val="00BB3BFF"/>
    <w:rsid w:val="00BB427C"/>
    <w:rsid w:val="00BB59B8"/>
    <w:rsid w:val="00BB690B"/>
    <w:rsid w:val="00BB7A13"/>
    <w:rsid w:val="00BB7BCF"/>
    <w:rsid w:val="00BC192B"/>
    <w:rsid w:val="00BC1C44"/>
    <w:rsid w:val="00BC3911"/>
    <w:rsid w:val="00BC3E0C"/>
    <w:rsid w:val="00BC4311"/>
    <w:rsid w:val="00BC48DE"/>
    <w:rsid w:val="00BC6142"/>
    <w:rsid w:val="00BC6A83"/>
    <w:rsid w:val="00BD0413"/>
    <w:rsid w:val="00BD140D"/>
    <w:rsid w:val="00BD1FC7"/>
    <w:rsid w:val="00BD402F"/>
    <w:rsid w:val="00BD46EC"/>
    <w:rsid w:val="00BD490F"/>
    <w:rsid w:val="00BD49C8"/>
    <w:rsid w:val="00BE0134"/>
    <w:rsid w:val="00BE0C4C"/>
    <w:rsid w:val="00BE0F12"/>
    <w:rsid w:val="00BE24F6"/>
    <w:rsid w:val="00BE3019"/>
    <w:rsid w:val="00BE329B"/>
    <w:rsid w:val="00BE3E82"/>
    <w:rsid w:val="00BE457A"/>
    <w:rsid w:val="00BE5B11"/>
    <w:rsid w:val="00BE7286"/>
    <w:rsid w:val="00BF297A"/>
    <w:rsid w:val="00BF35D0"/>
    <w:rsid w:val="00BF35E6"/>
    <w:rsid w:val="00BF6B79"/>
    <w:rsid w:val="00C0065F"/>
    <w:rsid w:val="00C00675"/>
    <w:rsid w:val="00C01943"/>
    <w:rsid w:val="00C01FEA"/>
    <w:rsid w:val="00C03194"/>
    <w:rsid w:val="00C03713"/>
    <w:rsid w:val="00C043FE"/>
    <w:rsid w:val="00C04BBE"/>
    <w:rsid w:val="00C0524A"/>
    <w:rsid w:val="00C05344"/>
    <w:rsid w:val="00C07F9B"/>
    <w:rsid w:val="00C11673"/>
    <w:rsid w:val="00C11B9D"/>
    <w:rsid w:val="00C13AB1"/>
    <w:rsid w:val="00C14B23"/>
    <w:rsid w:val="00C15E83"/>
    <w:rsid w:val="00C166CC"/>
    <w:rsid w:val="00C16DBD"/>
    <w:rsid w:val="00C17987"/>
    <w:rsid w:val="00C17FBC"/>
    <w:rsid w:val="00C21D09"/>
    <w:rsid w:val="00C23DBD"/>
    <w:rsid w:val="00C2642F"/>
    <w:rsid w:val="00C275E0"/>
    <w:rsid w:val="00C30A39"/>
    <w:rsid w:val="00C3427E"/>
    <w:rsid w:val="00C344F1"/>
    <w:rsid w:val="00C35A46"/>
    <w:rsid w:val="00C35F6A"/>
    <w:rsid w:val="00C362C3"/>
    <w:rsid w:val="00C403BE"/>
    <w:rsid w:val="00C40C69"/>
    <w:rsid w:val="00C40C95"/>
    <w:rsid w:val="00C41F8E"/>
    <w:rsid w:val="00C43107"/>
    <w:rsid w:val="00C44A4F"/>
    <w:rsid w:val="00C44EEC"/>
    <w:rsid w:val="00C45969"/>
    <w:rsid w:val="00C46060"/>
    <w:rsid w:val="00C529AD"/>
    <w:rsid w:val="00C53D0A"/>
    <w:rsid w:val="00C545B9"/>
    <w:rsid w:val="00C57881"/>
    <w:rsid w:val="00C60623"/>
    <w:rsid w:val="00C61BD7"/>
    <w:rsid w:val="00C6226E"/>
    <w:rsid w:val="00C62C64"/>
    <w:rsid w:val="00C63249"/>
    <w:rsid w:val="00C63655"/>
    <w:rsid w:val="00C659F9"/>
    <w:rsid w:val="00C70C05"/>
    <w:rsid w:val="00C710C6"/>
    <w:rsid w:val="00C71FD0"/>
    <w:rsid w:val="00C726F0"/>
    <w:rsid w:val="00C7385F"/>
    <w:rsid w:val="00C74D60"/>
    <w:rsid w:val="00C7799C"/>
    <w:rsid w:val="00C80DBA"/>
    <w:rsid w:val="00C81B8C"/>
    <w:rsid w:val="00C833B1"/>
    <w:rsid w:val="00C85E0F"/>
    <w:rsid w:val="00C860E4"/>
    <w:rsid w:val="00C8649C"/>
    <w:rsid w:val="00C909F1"/>
    <w:rsid w:val="00C9395C"/>
    <w:rsid w:val="00C95070"/>
    <w:rsid w:val="00C95E0C"/>
    <w:rsid w:val="00C95E69"/>
    <w:rsid w:val="00C977A8"/>
    <w:rsid w:val="00CA056B"/>
    <w:rsid w:val="00CA3440"/>
    <w:rsid w:val="00CA7720"/>
    <w:rsid w:val="00CB0204"/>
    <w:rsid w:val="00CB03B3"/>
    <w:rsid w:val="00CB1270"/>
    <w:rsid w:val="00CB4088"/>
    <w:rsid w:val="00CB4824"/>
    <w:rsid w:val="00CB539B"/>
    <w:rsid w:val="00CB5416"/>
    <w:rsid w:val="00CB5AF4"/>
    <w:rsid w:val="00CB7B6A"/>
    <w:rsid w:val="00CC0B6E"/>
    <w:rsid w:val="00CC3CC0"/>
    <w:rsid w:val="00CD0D6E"/>
    <w:rsid w:val="00CD228D"/>
    <w:rsid w:val="00CD3D70"/>
    <w:rsid w:val="00CD5C4B"/>
    <w:rsid w:val="00CD641D"/>
    <w:rsid w:val="00CE03A8"/>
    <w:rsid w:val="00CE1FC7"/>
    <w:rsid w:val="00CE36CB"/>
    <w:rsid w:val="00CE401F"/>
    <w:rsid w:val="00CE65DE"/>
    <w:rsid w:val="00CE7113"/>
    <w:rsid w:val="00CE7475"/>
    <w:rsid w:val="00CF0F73"/>
    <w:rsid w:val="00CF15F7"/>
    <w:rsid w:val="00CF3967"/>
    <w:rsid w:val="00CF6B2C"/>
    <w:rsid w:val="00CF726C"/>
    <w:rsid w:val="00CF76F9"/>
    <w:rsid w:val="00CF7EF5"/>
    <w:rsid w:val="00D01551"/>
    <w:rsid w:val="00D02221"/>
    <w:rsid w:val="00D036E7"/>
    <w:rsid w:val="00D059B4"/>
    <w:rsid w:val="00D0600D"/>
    <w:rsid w:val="00D062A2"/>
    <w:rsid w:val="00D12DEB"/>
    <w:rsid w:val="00D13227"/>
    <w:rsid w:val="00D1578F"/>
    <w:rsid w:val="00D157E6"/>
    <w:rsid w:val="00D16565"/>
    <w:rsid w:val="00D178EC"/>
    <w:rsid w:val="00D179F1"/>
    <w:rsid w:val="00D17B77"/>
    <w:rsid w:val="00D26EC5"/>
    <w:rsid w:val="00D27949"/>
    <w:rsid w:val="00D279F6"/>
    <w:rsid w:val="00D32368"/>
    <w:rsid w:val="00D328E1"/>
    <w:rsid w:val="00D32CEB"/>
    <w:rsid w:val="00D33425"/>
    <w:rsid w:val="00D33E79"/>
    <w:rsid w:val="00D34086"/>
    <w:rsid w:val="00D349EF"/>
    <w:rsid w:val="00D34DEA"/>
    <w:rsid w:val="00D35518"/>
    <w:rsid w:val="00D3565C"/>
    <w:rsid w:val="00D35D94"/>
    <w:rsid w:val="00D36C43"/>
    <w:rsid w:val="00D40474"/>
    <w:rsid w:val="00D41744"/>
    <w:rsid w:val="00D426B5"/>
    <w:rsid w:val="00D42CA8"/>
    <w:rsid w:val="00D44494"/>
    <w:rsid w:val="00D51439"/>
    <w:rsid w:val="00D5178C"/>
    <w:rsid w:val="00D52E35"/>
    <w:rsid w:val="00D55E69"/>
    <w:rsid w:val="00D56CDC"/>
    <w:rsid w:val="00D57D2C"/>
    <w:rsid w:val="00D62E7F"/>
    <w:rsid w:val="00D65B12"/>
    <w:rsid w:val="00D65CAB"/>
    <w:rsid w:val="00D661BA"/>
    <w:rsid w:val="00D668B7"/>
    <w:rsid w:val="00D674D2"/>
    <w:rsid w:val="00D675CC"/>
    <w:rsid w:val="00D70211"/>
    <w:rsid w:val="00D71606"/>
    <w:rsid w:val="00D72DE2"/>
    <w:rsid w:val="00D74D73"/>
    <w:rsid w:val="00D77F34"/>
    <w:rsid w:val="00D80EBA"/>
    <w:rsid w:val="00D81392"/>
    <w:rsid w:val="00D81C71"/>
    <w:rsid w:val="00D82285"/>
    <w:rsid w:val="00D82E83"/>
    <w:rsid w:val="00D8429C"/>
    <w:rsid w:val="00D8749B"/>
    <w:rsid w:val="00D921D3"/>
    <w:rsid w:val="00D92A1D"/>
    <w:rsid w:val="00D92F2F"/>
    <w:rsid w:val="00D945F1"/>
    <w:rsid w:val="00D94691"/>
    <w:rsid w:val="00D94F60"/>
    <w:rsid w:val="00D96C98"/>
    <w:rsid w:val="00D96E94"/>
    <w:rsid w:val="00D96F0B"/>
    <w:rsid w:val="00D9794D"/>
    <w:rsid w:val="00D97A55"/>
    <w:rsid w:val="00D97F09"/>
    <w:rsid w:val="00DA03B7"/>
    <w:rsid w:val="00DA0A89"/>
    <w:rsid w:val="00DA27BC"/>
    <w:rsid w:val="00DA3250"/>
    <w:rsid w:val="00DA4139"/>
    <w:rsid w:val="00DA4C4B"/>
    <w:rsid w:val="00DA6234"/>
    <w:rsid w:val="00DA66FD"/>
    <w:rsid w:val="00DA7264"/>
    <w:rsid w:val="00DA7E76"/>
    <w:rsid w:val="00DB0D3F"/>
    <w:rsid w:val="00DB13AE"/>
    <w:rsid w:val="00DB1701"/>
    <w:rsid w:val="00DB24F5"/>
    <w:rsid w:val="00DB4B12"/>
    <w:rsid w:val="00DB511A"/>
    <w:rsid w:val="00DB718F"/>
    <w:rsid w:val="00DB7370"/>
    <w:rsid w:val="00DC0781"/>
    <w:rsid w:val="00DC249B"/>
    <w:rsid w:val="00DC25E3"/>
    <w:rsid w:val="00DD12B2"/>
    <w:rsid w:val="00DD1F99"/>
    <w:rsid w:val="00DD233D"/>
    <w:rsid w:val="00DD23EB"/>
    <w:rsid w:val="00DD3862"/>
    <w:rsid w:val="00DD3F70"/>
    <w:rsid w:val="00DD5587"/>
    <w:rsid w:val="00DD7928"/>
    <w:rsid w:val="00DE1744"/>
    <w:rsid w:val="00DE305B"/>
    <w:rsid w:val="00DE3B4D"/>
    <w:rsid w:val="00DE4DDA"/>
    <w:rsid w:val="00DE5766"/>
    <w:rsid w:val="00DE72BD"/>
    <w:rsid w:val="00DF0896"/>
    <w:rsid w:val="00DF14CF"/>
    <w:rsid w:val="00DF6184"/>
    <w:rsid w:val="00E01125"/>
    <w:rsid w:val="00E01A04"/>
    <w:rsid w:val="00E04133"/>
    <w:rsid w:val="00E044E7"/>
    <w:rsid w:val="00E05E44"/>
    <w:rsid w:val="00E078D7"/>
    <w:rsid w:val="00E1022E"/>
    <w:rsid w:val="00E105AA"/>
    <w:rsid w:val="00E11D90"/>
    <w:rsid w:val="00E1283D"/>
    <w:rsid w:val="00E12C1A"/>
    <w:rsid w:val="00E154AA"/>
    <w:rsid w:val="00E174F8"/>
    <w:rsid w:val="00E17686"/>
    <w:rsid w:val="00E21C20"/>
    <w:rsid w:val="00E221F2"/>
    <w:rsid w:val="00E222ED"/>
    <w:rsid w:val="00E2291A"/>
    <w:rsid w:val="00E248A9"/>
    <w:rsid w:val="00E24CAA"/>
    <w:rsid w:val="00E25925"/>
    <w:rsid w:val="00E25A42"/>
    <w:rsid w:val="00E25B36"/>
    <w:rsid w:val="00E2608C"/>
    <w:rsid w:val="00E26982"/>
    <w:rsid w:val="00E26D61"/>
    <w:rsid w:val="00E26F3F"/>
    <w:rsid w:val="00E27134"/>
    <w:rsid w:val="00E27402"/>
    <w:rsid w:val="00E300B9"/>
    <w:rsid w:val="00E30DD5"/>
    <w:rsid w:val="00E325A5"/>
    <w:rsid w:val="00E32959"/>
    <w:rsid w:val="00E375C9"/>
    <w:rsid w:val="00E40E5C"/>
    <w:rsid w:val="00E412C5"/>
    <w:rsid w:val="00E43734"/>
    <w:rsid w:val="00E43B78"/>
    <w:rsid w:val="00E45D3D"/>
    <w:rsid w:val="00E46D8D"/>
    <w:rsid w:val="00E474AC"/>
    <w:rsid w:val="00E525C2"/>
    <w:rsid w:val="00E5375C"/>
    <w:rsid w:val="00E53B08"/>
    <w:rsid w:val="00E54421"/>
    <w:rsid w:val="00E61D38"/>
    <w:rsid w:val="00E626DD"/>
    <w:rsid w:val="00E667E2"/>
    <w:rsid w:val="00E67149"/>
    <w:rsid w:val="00E70D5D"/>
    <w:rsid w:val="00E720C6"/>
    <w:rsid w:val="00E72D63"/>
    <w:rsid w:val="00E736AB"/>
    <w:rsid w:val="00E7505D"/>
    <w:rsid w:val="00E7590B"/>
    <w:rsid w:val="00E76631"/>
    <w:rsid w:val="00E81599"/>
    <w:rsid w:val="00E81BF9"/>
    <w:rsid w:val="00E8573E"/>
    <w:rsid w:val="00E87213"/>
    <w:rsid w:val="00E879EB"/>
    <w:rsid w:val="00E87B0F"/>
    <w:rsid w:val="00E909A8"/>
    <w:rsid w:val="00E91802"/>
    <w:rsid w:val="00E93207"/>
    <w:rsid w:val="00E94720"/>
    <w:rsid w:val="00E94EEE"/>
    <w:rsid w:val="00E95A4D"/>
    <w:rsid w:val="00E96AA9"/>
    <w:rsid w:val="00E97B92"/>
    <w:rsid w:val="00EA0044"/>
    <w:rsid w:val="00EA0D99"/>
    <w:rsid w:val="00EA1399"/>
    <w:rsid w:val="00EA1E5C"/>
    <w:rsid w:val="00EA4261"/>
    <w:rsid w:val="00EA4F7F"/>
    <w:rsid w:val="00EB1681"/>
    <w:rsid w:val="00EB27E8"/>
    <w:rsid w:val="00EB762E"/>
    <w:rsid w:val="00EC1C6B"/>
    <w:rsid w:val="00EC263D"/>
    <w:rsid w:val="00EC3C2E"/>
    <w:rsid w:val="00EC4688"/>
    <w:rsid w:val="00EC46EF"/>
    <w:rsid w:val="00EC5B4E"/>
    <w:rsid w:val="00ED219C"/>
    <w:rsid w:val="00ED5D21"/>
    <w:rsid w:val="00ED6BDB"/>
    <w:rsid w:val="00EE043F"/>
    <w:rsid w:val="00EE0CD9"/>
    <w:rsid w:val="00EE482F"/>
    <w:rsid w:val="00EE5CE8"/>
    <w:rsid w:val="00EE74E5"/>
    <w:rsid w:val="00EE7775"/>
    <w:rsid w:val="00EE77C0"/>
    <w:rsid w:val="00EF017D"/>
    <w:rsid w:val="00EF0D02"/>
    <w:rsid w:val="00EF12AB"/>
    <w:rsid w:val="00EF208F"/>
    <w:rsid w:val="00EF2F33"/>
    <w:rsid w:val="00EF4100"/>
    <w:rsid w:val="00EF4BC5"/>
    <w:rsid w:val="00F0080F"/>
    <w:rsid w:val="00F00D1F"/>
    <w:rsid w:val="00F00F82"/>
    <w:rsid w:val="00F05CA8"/>
    <w:rsid w:val="00F05FA3"/>
    <w:rsid w:val="00F10901"/>
    <w:rsid w:val="00F1126D"/>
    <w:rsid w:val="00F119C9"/>
    <w:rsid w:val="00F126C3"/>
    <w:rsid w:val="00F14662"/>
    <w:rsid w:val="00F14ABA"/>
    <w:rsid w:val="00F159F2"/>
    <w:rsid w:val="00F15EA7"/>
    <w:rsid w:val="00F15F0C"/>
    <w:rsid w:val="00F16352"/>
    <w:rsid w:val="00F166A8"/>
    <w:rsid w:val="00F22316"/>
    <w:rsid w:val="00F2327F"/>
    <w:rsid w:val="00F25AD7"/>
    <w:rsid w:val="00F262F6"/>
    <w:rsid w:val="00F27F6F"/>
    <w:rsid w:val="00F300BC"/>
    <w:rsid w:val="00F315B8"/>
    <w:rsid w:val="00F328C8"/>
    <w:rsid w:val="00F32D0C"/>
    <w:rsid w:val="00F336EA"/>
    <w:rsid w:val="00F3389C"/>
    <w:rsid w:val="00F33AA7"/>
    <w:rsid w:val="00F33CAE"/>
    <w:rsid w:val="00F340CC"/>
    <w:rsid w:val="00F36982"/>
    <w:rsid w:val="00F4239C"/>
    <w:rsid w:val="00F4273A"/>
    <w:rsid w:val="00F45586"/>
    <w:rsid w:val="00F46612"/>
    <w:rsid w:val="00F46794"/>
    <w:rsid w:val="00F47D8E"/>
    <w:rsid w:val="00F50206"/>
    <w:rsid w:val="00F511D2"/>
    <w:rsid w:val="00F5176F"/>
    <w:rsid w:val="00F5287C"/>
    <w:rsid w:val="00F5339D"/>
    <w:rsid w:val="00F53480"/>
    <w:rsid w:val="00F5445E"/>
    <w:rsid w:val="00F54A3B"/>
    <w:rsid w:val="00F607B9"/>
    <w:rsid w:val="00F612B9"/>
    <w:rsid w:val="00F6297A"/>
    <w:rsid w:val="00F63E73"/>
    <w:rsid w:val="00F63F11"/>
    <w:rsid w:val="00F670D3"/>
    <w:rsid w:val="00F672C8"/>
    <w:rsid w:val="00F70B29"/>
    <w:rsid w:val="00F70B9B"/>
    <w:rsid w:val="00F721FD"/>
    <w:rsid w:val="00F73DFB"/>
    <w:rsid w:val="00F7544D"/>
    <w:rsid w:val="00F77A05"/>
    <w:rsid w:val="00F77E0F"/>
    <w:rsid w:val="00F817F2"/>
    <w:rsid w:val="00F84EE7"/>
    <w:rsid w:val="00F8761E"/>
    <w:rsid w:val="00F87DAA"/>
    <w:rsid w:val="00F91424"/>
    <w:rsid w:val="00F9178C"/>
    <w:rsid w:val="00F93E0E"/>
    <w:rsid w:val="00F94D01"/>
    <w:rsid w:val="00F96BE2"/>
    <w:rsid w:val="00F96C23"/>
    <w:rsid w:val="00FA09D7"/>
    <w:rsid w:val="00FA5020"/>
    <w:rsid w:val="00FA61AE"/>
    <w:rsid w:val="00FA635B"/>
    <w:rsid w:val="00FA6FAD"/>
    <w:rsid w:val="00FA70E6"/>
    <w:rsid w:val="00FB105B"/>
    <w:rsid w:val="00FB1390"/>
    <w:rsid w:val="00FB22A1"/>
    <w:rsid w:val="00FB3423"/>
    <w:rsid w:val="00FB3E65"/>
    <w:rsid w:val="00FB4D33"/>
    <w:rsid w:val="00FB4E3D"/>
    <w:rsid w:val="00FB50A3"/>
    <w:rsid w:val="00FB7663"/>
    <w:rsid w:val="00FC2506"/>
    <w:rsid w:val="00FC34C2"/>
    <w:rsid w:val="00FC418A"/>
    <w:rsid w:val="00FC4D98"/>
    <w:rsid w:val="00FC6D7C"/>
    <w:rsid w:val="00FC7803"/>
    <w:rsid w:val="00FD1BDA"/>
    <w:rsid w:val="00FD2F84"/>
    <w:rsid w:val="00FD3398"/>
    <w:rsid w:val="00FD35A5"/>
    <w:rsid w:val="00FD41BF"/>
    <w:rsid w:val="00FD41CB"/>
    <w:rsid w:val="00FD4B47"/>
    <w:rsid w:val="00FD5E9E"/>
    <w:rsid w:val="00FD669B"/>
    <w:rsid w:val="00FE13A5"/>
    <w:rsid w:val="00FE2757"/>
    <w:rsid w:val="00FE3339"/>
    <w:rsid w:val="00FE3EB8"/>
    <w:rsid w:val="00FE45F5"/>
    <w:rsid w:val="00FE4720"/>
    <w:rsid w:val="00FE76C7"/>
    <w:rsid w:val="00FE771D"/>
    <w:rsid w:val="00FF0E10"/>
    <w:rsid w:val="00FF12F9"/>
    <w:rsid w:val="00FF1434"/>
    <w:rsid w:val="00FF1B5B"/>
    <w:rsid w:val="00FF2112"/>
    <w:rsid w:val="00FF2EF2"/>
    <w:rsid w:val="00FF383D"/>
    <w:rsid w:val="00FF4F65"/>
    <w:rsid w:val="00FF5F7B"/>
    <w:rsid w:val="00FF6043"/>
    <w:rsid w:val="00FF6190"/>
    <w:rsid w:val="00FF71D4"/>
    <w:rsid w:val="00FF738C"/>
    <w:rsid w:val="00FF7CE5"/>
    <w:rsid w:val="00FF7FFD"/>
    <w:rsid w:val="7088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DA"/>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semiHidden/>
    <w:unhideWhenUsed/>
    <w:rsid w:val="00AA11C9"/>
    <w:rPr>
      <w:rFonts w:ascii="Arial" w:eastAsia="Calibri" w:hAnsi="Arial"/>
      <w:sz w:val="20"/>
      <w:szCs w:val="20"/>
    </w:rPr>
  </w:style>
  <w:style w:type="character" w:customStyle="1" w:styleId="CommentTextChar">
    <w:name w:val="Comment Text Char"/>
    <w:link w:val="CommentText"/>
    <w:uiPriority w:val="99"/>
    <w:semiHidden/>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 w:type="paragraph" w:customStyle="1" w:styleId="Pa5">
    <w:name w:val="Pa5"/>
    <w:basedOn w:val="Normal"/>
    <w:next w:val="Normal"/>
    <w:uiPriority w:val="99"/>
    <w:rsid w:val="00D65CAB"/>
    <w:pPr>
      <w:autoSpaceDE w:val="0"/>
      <w:autoSpaceDN w:val="0"/>
      <w:adjustRightInd w:val="0"/>
      <w:spacing w:line="181" w:lineRule="atLeast"/>
    </w:pPr>
    <w:rPr>
      <w:rFonts w:ascii="Aktiv Grotesk" w:eastAsia="Calibri" w:hAnsi="Aktiv Grotesk"/>
    </w:rPr>
  </w:style>
  <w:style w:type="paragraph" w:customStyle="1" w:styleId="Pa37">
    <w:name w:val="Pa37"/>
    <w:basedOn w:val="Normal"/>
    <w:next w:val="Normal"/>
    <w:uiPriority w:val="99"/>
    <w:rsid w:val="00D65CAB"/>
    <w:pPr>
      <w:autoSpaceDE w:val="0"/>
      <w:autoSpaceDN w:val="0"/>
      <w:adjustRightInd w:val="0"/>
      <w:spacing w:line="241" w:lineRule="atLeast"/>
    </w:pPr>
    <w:rPr>
      <w:rFonts w:ascii="Aktiv Grotesk" w:eastAsia="Calibri" w:hAnsi="Aktiv Grotesk"/>
    </w:rPr>
  </w:style>
  <w:style w:type="character" w:customStyle="1" w:styleId="A6">
    <w:name w:val="A6"/>
    <w:uiPriority w:val="99"/>
    <w:rsid w:val="00D65CAB"/>
    <w:rPr>
      <w:rFonts w:ascii="Aktiv Grotesk" w:hAnsi="Aktiv Grotesk" w:cs="Aktiv Grotesk" w:hint="default"/>
      <w:color w:val="005A93"/>
      <w:sz w:val="18"/>
      <w:szCs w:val="18"/>
    </w:rPr>
  </w:style>
  <w:style w:type="paragraph" w:styleId="BodyText">
    <w:name w:val="Body Text"/>
    <w:basedOn w:val="Normal"/>
    <w:link w:val="BodyTextChar"/>
    <w:uiPriority w:val="99"/>
    <w:semiHidden/>
    <w:unhideWhenUsed/>
    <w:rsid w:val="00CA7720"/>
    <w:pPr>
      <w:spacing w:after="120"/>
    </w:pPr>
  </w:style>
  <w:style w:type="character" w:customStyle="1" w:styleId="BodyTextChar">
    <w:name w:val="Body Text Char"/>
    <w:basedOn w:val="DefaultParagraphFont"/>
    <w:link w:val="BodyText"/>
    <w:uiPriority w:val="99"/>
    <w:semiHidden/>
    <w:rsid w:val="00CA7720"/>
    <w:rPr>
      <w:rFonts w:ascii="Times New Roman" w:eastAsia="Times New Roman" w:hAnsi="Times New Roman"/>
      <w:sz w:val="24"/>
      <w:szCs w:val="24"/>
    </w:rPr>
  </w:style>
  <w:style w:type="paragraph" w:customStyle="1" w:styleId="Normal1">
    <w:name w:val="Normal1"/>
    <w:rsid w:val="00EF0D02"/>
    <w:pPr>
      <w:pBdr>
        <w:top w:val="nil"/>
        <w:left w:val="nil"/>
        <w:bottom w:val="nil"/>
        <w:right w:val="nil"/>
        <w:between w:val="nil"/>
      </w:pBdr>
    </w:pPr>
    <w:rPr>
      <w:rFonts w:ascii="Cambria" w:eastAsia="Cambria" w:hAnsi="Cambria" w:cs="Cambria"/>
      <w:color w:val="000000"/>
      <w:sz w:val="24"/>
      <w:szCs w:val="24"/>
      <w:lang w:val="en"/>
    </w:rPr>
  </w:style>
  <w:style w:type="character" w:styleId="PlaceholderText">
    <w:name w:val="Placeholder Text"/>
    <w:basedOn w:val="DefaultParagraphFont"/>
    <w:uiPriority w:val="99"/>
    <w:semiHidden/>
    <w:rsid w:val="00284CD3"/>
    <w:rPr>
      <w:color w:val="808080"/>
    </w:rPr>
  </w:style>
  <w:style w:type="paragraph" w:styleId="HTMLPreformatted">
    <w:name w:val="HTML Preformatted"/>
    <w:basedOn w:val="Normal"/>
    <w:link w:val="HTMLPreformattedChar"/>
    <w:uiPriority w:val="99"/>
    <w:unhideWhenUsed/>
    <w:rsid w:val="00284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84CD3"/>
    <w:rPr>
      <w:rFonts w:ascii="Courier New" w:eastAsia="Times New Roman" w:hAnsi="Courier New" w:cs="Courier New"/>
    </w:rPr>
  </w:style>
  <w:style w:type="character" w:customStyle="1" w:styleId="text-audio-component">
    <w:name w:val="text-audio-component"/>
    <w:basedOn w:val="DefaultParagraphFont"/>
    <w:rsid w:val="00284CD3"/>
  </w:style>
  <w:style w:type="paragraph" w:styleId="NoSpacing">
    <w:name w:val="No Spacing"/>
    <w:uiPriority w:val="1"/>
    <w:qFormat/>
    <w:rsid w:val="00284CD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517937562">
      <w:bodyDiv w:val="1"/>
      <w:marLeft w:val="0"/>
      <w:marRight w:val="0"/>
      <w:marTop w:val="0"/>
      <w:marBottom w:val="0"/>
      <w:divBdr>
        <w:top w:val="none" w:sz="0" w:space="0" w:color="auto"/>
        <w:left w:val="none" w:sz="0" w:space="0" w:color="auto"/>
        <w:bottom w:val="none" w:sz="0" w:space="0" w:color="auto"/>
        <w:right w:val="none" w:sz="0" w:space="0" w:color="auto"/>
      </w:divBdr>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941568522">
      <w:bodyDiv w:val="1"/>
      <w:marLeft w:val="0"/>
      <w:marRight w:val="0"/>
      <w:marTop w:val="0"/>
      <w:marBottom w:val="0"/>
      <w:divBdr>
        <w:top w:val="none" w:sz="0" w:space="0" w:color="auto"/>
        <w:left w:val="none" w:sz="0" w:space="0" w:color="auto"/>
        <w:bottom w:val="none" w:sz="0" w:space="0" w:color="auto"/>
        <w:right w:val="none" w:sz="0" w:space="0" w:color="auto"/>
      </w:divBdr>
      <w:divsChild>
        <w:div w:id="1026449467">
          <w:marLeft w:val="0"/>
          <w:marRight w:val="0"/>
          <w:marTop w:val="0"/>
          <w:marBottom w:val="0"/>
          <w:divBdr>
            <w:top w:val="none" w:sz="0" w:space="0" w:color="auto"/>
            <w:left w:val="none" w:sz="0" w:space="0" w:color="auto"/>
            <w:bottom w:val="none" w:sz="0" w:space="0" w:color="auto"/>
            <w:right w:val="none" w:sz="0" w:space="0" w:color="auto"/>
          </w:divBdr>
        </w:div>
        <w:div w:id="1814561687">
          <w:marLeft w:val="0"/>
          <w:marRight w:val="0"/>
          <w:marTop w:val="0"/>
          <w:marBottom w:val="0"/>
          <w:divBdr>
            <w:top w:val="none" w:sz="0" w:space="0" w:color="auto"/>
            <w:left w:val="none" w:sz="0" w:space="0" w:color="auto"/>
            <w:bottom w:val="none" w:sz="0" w:space="0" w:color="auto"/>
            <w:right w:val="none" w:sz="0" w:space="0" w:color="auto"/>
          </w:divBdr>
        </w:div>
      </w:divsChild>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462071907">
      <w:bodyDiv w:val="1"/>
      <w:marLeft w:val="0"/>
      <w:marRight w:val="0"/>
      <w:marTop w:val="0"/>
      <w:marBottom w:val="0"/>
      <w:divBdr>
        <w:top w:val="none" w:sz="0" w:space="0" w:color="auto"/>
        <w:left w:val="none" w:sz="0" w:space="0" w:color="auto"/>
        <w:bottom w:val="none" w:sz="0" w:space="0" w:color="auto"/>
        <w:right w:val="none" w:sz="0" w:space="0" w:color="auto"/>
      </w:divBdr>
      <w:divsChild>
        <w:div w:id="738985916">
          <w:marLeft w:val="0"/>
          <w:marRight w:val="0"/>
          <w:marTop w:val="0"/>
          <w:marBottom w:val="0"/>
          <w:divBdr>
            <w:top w:val="none" w:sz="0" w:space="0" w:color="auto"/>
            <w:left w:val="none" w:sz="0" w:space="0" w:color="auto"/>
            <w:bottom w:val="none" w:sz="0" w:space="0" w:color="auto"/>
            <w:right w:val="none" w:sz="0" w:space="0" w:color="auto"/>
          </w:divBdr>
        </w:div>
        <w:div w:id="910579433">
          <w:marLeft w:val="0"/>
          <w:marRight w:val="0"/>
          <w:marTop w:val="0"/>
          <w:marBottom w:val="0"/>
          <w:divBdr>
            <w:top w:val="none" w:sz="0" w:space="0" w:color="auto"/>
            <w:left w:val="none" w:sz="0" w:space="0" w:color="auto"/>
            <w:bottom w:val="none" w:sz="0" w:space="0" w:color="auto"/>
            <w:right w:val="none" w:sz="0" w:space="0" w:color="auto"/>
          </w:divBdr>
        </w:div>
      </w:divsChild>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60F41-B3C7-4A6E-A369-A351539AEC95}">
  <ds:schemaRefs>
    <ds:schemaRef ds:uri="http://schemas.microsoft.com/office/2006/metadata/longProperties"/>
  </ds:schemaRefs>
</ds:datastoreItem>
</file>

<file path=customXml/itemProps2.xml><?xml version="1.0" encoding="utf-8"?>
<ds:datastoreItem xmlns:ds="http://schemas.openxmlformats.org/officeDocument/2006/customXml" ds:itemID="{091AAF7A-9CD7-4D25-9EA4-7AB082B45D05}">
  <ds:schemaRefs>
    <ds:schemaRef ds:uri="http://schemas.microsoft.com/sharepoint/v3/contenttype/forms"/>
  </ds:schemaRefs>
</ds:datastoreItem>
</file>

<file path=customXml/itemProps3.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customXml/itemProps5.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6.xml><?xml version="1.0" encoding="utf-8"?>
<ds:datastoreItem xmlns:ds="http://schemas.openxmlformats.org/officeDocument/2006/customXml" ds:itemID="{CD48D0FB-1928-497E-8B5B-31EA77E286EA}"/>
</file>

<file path=docProps/app.xml><?xml version="1.0" encoding="utf-8"?>
<Properties xmlns="http://schemas.openxmlformats.org/officeDocument/2006/extended-properties" xmlns:vt="http://schemas.openxmlformats.org/officeDocument/2006/docPropsVTypes">
  <Template>ELA Organizer with notes</Template>
  <TotalTime>3012</TotalTime>
  <Pages>18</Pages>
  <Words>6870</Words>
  <Characters>39190</Characters>
  <Application>Microsoft Office Word</Application>
  <DocSecurity>0</DocSecurity>
  <Lines>1339</Lines>
  <Paragraphs>601</Paragraphs>
  <ScaleCrop>false</ScaleCrop>
  <HeadingPairs>
    <vt:vector size="2" baseType="variant">
      <vt:variant>
        <vt:lpstr>Title</vt:lpstr>
      </vt:variant>
      <vt:variant>
        <vt:i4>1</vt:i4>
      </vt:variant>
    </vt:vector>
  </HeadingPairs>
  <TitlesOfParts>
    <vt:vector size="1" baseType="lpstr">
      <vt:lpstr>Grade 3 Unit 03 Lesson 01 Organizer: Using Expository Text to Develop Strategic Readers and Writers</vt:lpstr>
    </vt:vector>
  </TitlesOfParts>
  <Company>Education Service Center</Company>
  <LinksUpToDate>false</LinksUpToDate>
  <CharactersWithSpaces>45753</CharactersWithSpaces>
  <SharedDoc>false</SharedDoc>
  <HLinks>
    <vt:vector size="42" baseType="variant">
      <vt:variant>
        <vt:i4>1900599</vt:i4>
      </vt:variant>
      <vt:variant>
        <vt:i4>38</vt:i4>
      </vt:variant>
      <vt:variant>
        <vt:i4>0</vt:i4>
      </vt:variant>
      <vt:variant>
        <vt:i4>5</vt:i4>
      </vt:variant>
      <vt:variant>
        <vt:lpwstr/>
      </vt:variant>
      <vt:variant>
        <vt:lpwstr>_Toc69340720</vt:lpwstr>
      </vt:variant>
      <vt:variant>
        <vt:i4>1310772</vt:i4>
      </vt:variant>
      <vt:variant>
        <vt:i4>32</vt:i4>
      </vt:variant>
      <vt:variant>
        <vt:i4>0</vt:i4>
      </vt:variant>
      <vt:variant>
        <vt:i4>5</vt:i4>
      </vt:variant>
      <vt:variant>
        <vt:lpwstr/>
      </vt:variant>
      <vt:variant>
        <vt:lpwstr>_Toc69340719</vt:lpwstr>
      </vt:variant>
      <vt:variant>
        <vt:i4>1376308</vt:i4>
      </vt:variant>
      <vt:variant>
        <vt:i4>26</vt:i4>
      </vt:variant>
      <vt:variant>
        <vt:i4>0</vt:i4>
      </vt:variant>
      <vt:variant>
        <vt:i4>5</vt:i4>
      </vt:variant>
      <vt:variant>
        <vt:lpwstr/>
      </vt:variant>
      <vt:variant>
        <vt:lpwstr>_Toc69340718</vt:lpwstr>
      </vt:variant>
      <vt:variant>
        <vt:i4>1703988</vt:i4>
      </vt:variant>
      <vt:variant>
        <vt:i4>20</vt:i4>
      </vt:variant>
      <vt:variant>
        <vt:i4>0</vt:i4>
      </vt:variant>
      <vt:variant>
        <vt:i4>5</vt:i4>
      </vt:variant>
      <vt:variant>
        <vt:lpwstr/>
      </vt:variant>
      <vt:variant>
        <vt:lpwstr>_Toc69340717</vt:lpwstr>
      </vt:variant>
      <vt:variant>
        <vt:i4>1769524</vt:i4>
      </vt:variant>
      <vt:variant>
        <vt:i4>14</vt:i4>
      </vt:variant>
      <vt:variant>
        <vt:i4>0</vt:i4>
      </vt:variant>
      <vt:variant>
        <vt:i4>5</vt:i4>
      </vt:variant>
      <vt:variant>
        <vt:lpwstr/>
      </vt:variant>
      <vt:variant>
        <vt:lpwstr>_Toc69340716</vt:lpwstr>
      </vt:variant>
      <vt:variant>
        <vt:i4>1572916</vt:i4>
      </vt:variant>
      <vt:variant>
        <vt:i4>8</vt:i4>
      </vt:variant>
      <vt:variant>
        <vt:i4>0</vt:i4>
      </vt:variant>
      <vt:variant>
        <vt:i4>5</vt:i4>
      </vt:variant>
      <vt:variant>
        <vt:lpwstr/>
      </vt:variant>
      <vt:variant>
        <vt:lpwstr>_Toc69340715</vt:lpwstr>
      </vt:variant>
      <vt:variant>
        <vt:i4>1638452</vt:i4>
      </vt:variant>
      <vt:variant>
        <vt:i4>2</vt:i4>
      </vt:variant>
      <vt:variant>
        <vt:i4>0</vt:i4>
      </vt:variant>
      <vt:variant>
        <vt:i4>5</vt:i4>
      </vt:variant>
      <vt:variant>
        <vt:lpwstr/>
      </vt:variant>
      <vt:variant>
        <vt:lpwstr>_Toc69340714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Jason Walker</cp:lastModifiedBy>
  <cp:revision>520</cp:revision>
  <cp:lastPrinted>2019-07-11T22:26:00Z</cp:lastPrinted>
  <dcterms:created xsi:type="dcterms:W3CDTF">2021-09-30T13:58:00Z</dcterms:created>
  <dcterms:modified xsi:type="dcterms:W3CDTF">2025-12-10T16:59:00Z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ies>
</file>